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4D38" w:rsidRDefault="00784D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様式第13号(第15条関係)</w:t>
      </w:r>
    </w:p>
    <w:p w:rsidR="00784D38" w:rsidRDefault="00784D38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災害援護資金償還免除申請書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000"/>
        <w:gridCol w:w="527"/>
        <w:gridCol w:w="594"/>
        <w:gridCol w:w="20"/>
        <w:gridCol w:w="275"/>
        <w:gridCol w:w="239"/>
        <w:gridCol w:w="881"/>
        <w:gridCol w:w="351"/>
        <w:gridCol w:w="205"/>
        <w:gridCol w:w="617"/>
        <w:gridCol w:w="512"/>
        <w:gridCol w:w="310"/>
        <w:gridCol w:w="105"/>
        <w:gridCol w:w="103"/>
        <w:gridCol w:w="322"/>
        <w:gridCol w:w="913"/>
        <w:gridCol w:w="103"/>
        <w:gridCol w:w="925"/>
      </w:tblGrid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504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6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504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貸受けを受けた日</w:t>
            </w:r>
          </w:p>
        </w:tc>
        <w:tc>
          <w:tcPr>
            <w:tcW w:w="2203" w:type="dxa"/>
            <w:gridSpan w:val="7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504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  <w:vAlign w:val="center"/>
          </w:tcPr>
          <w:p w:rsidR="00C621CB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年賦</w:t>
            </w:r>
          </w:p>
          <w:p w:rsidR="00784D38" w:rsidRPr="003B2C7F" w:rsidRDefault="00C621CB" w:rsidP="00C621C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u w:val="single"/>
              </w:rPr>
            </w:pPr>
            <w:r w:rsidRPr="003B2C7F">
              <w:rPr>
                <w:rFonts w:hint="eastAsia"/>
                <w:u w:val="single"/>
              </w:rPr>
              <w:t>半年賦</w:t>
            </w:r>
          </w:p>
          <w:p w:rsidR="00C621CB" w:rsidRDefault="00C621CB" w:rsidP="00C621C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3B2C7F">
              <w:rPr>
                <w:rFonts w:hint="eastAsia"/>
                <w:u w:val="single"/>
              </w:rPr>
              <w:t>月賦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203" w:type="dxa"/>
            <w:gridSpan w:val="7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504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4.65pt;margin-top:1.3pt;width:204.45pt;height:25.4pt;z-index:251657728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免除申請額</w:t>
            </w:r>
          </w:p>
        </w:tc>
        <w:tc>
          <w:tcPr>
            <w:tcW w:w="4221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償還未済額の</w:t>
            </w:r>
          </w:p>
        </w:tc>
        <w:tc>
          <w:tcPr>
            <w:tcW w:w="8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全</w:t>
            </w:r>
            <w:r>
              <w:rPr>
                <w:rFonts w:hint="eastAsia"/>
              </w:rPr>
              <w:t>部</w:t>
            </w:r>
          </w:p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一部で</w:t>
            </w:r>
          </w:p>
        </w:tc>
        <w:tc>
          <w:tcPr>
            <w:tcW w:w="194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right="2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2625" w:type="dxa"/>
            <w:gridSpan w:val="4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免除申請理由及び理由発生年月日又は理由継続期間</w:t>
            </w:r>
          </w:p>
        </w:tc>
        <w:tc>
          <w:tcPr>
            <w:tcW w:w="5881" w:type="dxa"/>
            <w:gridSpan w:val="15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504" w:type="dxa"/>
            <w:vMerge w:val="restart"/>
            <w:textDirection w:val="tbRlV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免除申請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27" w:type="dxa"/>
            <w:gridSpan w:val="2"/>
            <w:tcBorders>
              <w:bottom w:val="dashed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60" w:type="dxa"/>
            <w:gridSpan w:val="6"/>
            <w:tcBorders>
              <w:bottom w:val="dashed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1" w:type="dxa"/>
            <w:gridSpan w:val="6"/>
            <w:vMerge w:val="restart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日生まれ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504" w:type="dxa"/>
            <w:vMerge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6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7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504" w:type="dxa"/>
            <w:vMerge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475" w:type="dxa"/>
            <w:gridSpan w:val="16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504" w:type="dxa"/>
            <w:vMerge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475" w:type="dxa"/>
            <w:gridSpan w:val="16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504" w:type="dxa"/>
            <w:vMerge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41" w:type="dxa"/>
            <w:gridSpan w:val="4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2568" w:type="dxa"/>
            <w:gridSpan w:val="6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504" w:type="dxa"/>
            <w:vMerge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41" w:type="dxa"/>
            <w:gridSpan w:val="4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5861" w:type="dxa"/>
            <w:gridSpan w:val="14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04" w:type="dxa"/>
            <w:vMerge w:val="restart"/>
            <w:textDirection w:val="tbRlV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その相続人</w:t>
            </w:r>
          </w:p>
          <w:p w:rsidR="00784D38" w:rsidRDefault="00784D3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借受人又は</w:t>
            </w:r>
          </w:p>
        </w:tc>
        <w:tc>
          <w:tcPr>
            <w:tcW w:w="1527" w:type="dxa"/>
            <w:gridSpan w:val="2"/>
            <w:tcBorders>
              <w:bottom w:val="dashed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60" w:type="dxa"/>
            <w:gridSpan w:val="6"/>
            <w:tcBorders>
              <w:bottom w:val="dashed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1" w:type="dxa"/>
            <w:gridSpan w:val="6"/>
            <w:vMerge w:val="restart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日生まれ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504" w:type="dxa"/>
            <w:vMerge/>
            <w:textDirection w:val="tbRlV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27" w:type="dxa"/>
            <w:gridSpan w:val="2"/>
            <w:tcBorders>
              <w:top w:val="dashed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60" w:type="dxa"/>
            <w:gridSpan w:val="6"/>
            <w:tcBorders>
              <w:top w:val="dashed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2"/>
            <w:vMerge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71" w:type="dxa"/>
            <w:gridSpan w:val="6"/>
            <w:vMerge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04" w:type="dxa"/>
            <w:vMerge/>
            <w:textDirection w:val="tbRlV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2360" w:type="dxa"/>
            <w:gridSpan w:val="6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4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借受人と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2471" w:type="dxa"/>
            <w:gridSpan w:val="6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0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360" w:type="dxa"/>
            <w:gridSpan w:val="6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4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勤務先及</w:t>
            </w:r>
            <w:r>
              <w:rPr>
                <w:rFonts w:hint="eastAsia"/>
              </w:rPr>
              <w:t>び所在地</w:t>
            </w:r>
          </w:p>
        </w:tc>
        <w:tc>
          <w:tcPr>
            <w:tcW w:w="2471" w:type="dxa"/>
            <w:gridSpan w:val="6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04" w:type="dxa"/>
            <w:vMerge w:val="restart"/>
            <w:textDirection w:val="tbRlV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527" w:type="dxa"/>
            <w:gridSpan w:val="2"/>
            <w:tcBorders>
              <w:bottom w:val="dashed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60" w:type="dxa"/>
            <w:gridSpan w:val="6"/>
            <w:tcBorders>
              <w:bottom w:val="dashed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1" w:type="dxa"/>
            <w:gridSpan w:val="6"/>
            <w:vMerge w:val="restart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日生まれ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504" w:type="dxa"/>
            <w:vMerge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6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7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504" w:type="dxa"/>
            <w:vMerge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004" w:type="dxa"/>
            <w:gridSpan w:val="10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gridSpan w:val="4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</w:trPr>
        <w:tc>
          <w:tcPr>
            <w:tcW w:w="504" w:type="dxa"/>
            <w:vMerge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128" w:type="dxa"/>
            <w:gridSpan w:val="4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3910" w:type="dxa"/>
            <w:gridSpan w:val="9"/>
            <w:tcBorders>
              <w:bottom w:val="single" w:sz="4" w:space="0" w:color="auto"/>
            </w:tcBorders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6"/>
        </w:trPr>
        <w:tc>
          <w:tcPr>
            <w:tcW w:w="8506" w:type="dxa"/>
            <w:gridSpan w:val="19"/>
            <w:vAlign w:val="center"/>
          </w:tcPr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上記のとおり災害援護資金の償還を免除されたく申請します。</w:t>
            </w:r>
          </w:p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84D38" w:rsidRDefault="00654D7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免除申請者　　　　　　　　　　㊞</w:t>
            </w:r>
            <w:r w:rsidR="00784D38">
              <w:rPr>
                <w:rFonts w:hint="eastAsia"/>
              </w:rPr>
              <w:t xml:space="preserve">　</w:t>
            </w:r>
          </w:p>
          <w:p w:rsidR="00784D38" w:rsidRDefault="00784D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784D38" w:rsidRDefault="00784D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784D38" w:rsidRDefault="00784D3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84D3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319" w:rsidRDefault="00FE1319">
      <w:r>
        <w:separator/>
      </w:r>
    </w:p>
  </w:endnote>
  <w:endnote w:type="continuationSeparator" w:id="0">
    <w:p w:rsidR="00FE1319" w:rsidRDefault="00FE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319" w:rsidRDefault="00FE1319">
      <w:r>
        <w:separator/>
      </w:r>
    </w:p>
  </w:footnote>
  <w:footnote w:type="continuationSeparator" w:id="0">
    <w:p w:rsidR="00FE1319" w:rsidRDefault="00FE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D7D"/>
    <w:rsid w:val="00326F23"/>
    <w:rsid w:val="003B2C7F"/>
    <w:rsid w:val="005C6058"/>
    <w:rsid w:val="00654D7D"/>
    <w:rsid w:val="00784D38"/>
    <w:rsid w:val="00C621CB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3896F-CB00-4FED-A7EB-4894156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様式第13号(第15条関係)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MC015</dc:creator>
  <cp:keywords/>
  <cp:lastModifiedBy>Hidenori Suzuki</cp:lastModifiedBy>
  <cp:revision>2</cp:revision>
  <cp:lastPrinted>1601-01-01T00:00:00Z</cp:lastPrinted>
  <dcterms:created xsi:type="dcterms:W3CDTF">2025-09-14T01:49:00Z</dcterms:created>
  <dcterms:modified xsi:type="dcterms:W3CDTF">2025-09-14T01:49:00Z</dcterms:modified>
</cp:coreProperties>
</file>