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様式第14号(第15条関係)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p w:rsidR="00591881" w:rsidRDefault="0059188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災害援護資金償還免除承認通知書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p w:rsidR="00591881" w:rsidRDefault="0059188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91881" w:rsidRDefault="0059188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p w:rsidR="00591881" w:rsidRDefault="005C621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5C6213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591881">
        <w:rPr>
          <w:rFonts w:hint="eastAsia"/>
        </w:rPr>
        <w:t xml:space="preserve">　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p w:rsidR="00591881" w:rsidRDefault="0059188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日付けで申請のあった災害援護資金の償還免除については、次のとおり行うことになりましたので通知します。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(承認内容)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全部免除・一部免除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申請日現在の償還未済額　　　　　　　　　　　　　　　　</w:t>
      </w:r>
      <w:r>
        <w:rPr>
          <w:rFonts w:hint="eastAsia"/>
          <w:spacing w:val="105"/>
        </w:rPr>
        <w:t>元</w:t>
      </w:r>
      <w:r>
        <w:rPr>
          <w:rFonts w:hint="eastAsia"/>
        </w:rPr>
        <w:t>金　　　　　　　円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pacing w:val="105"/>
        </w:rPr>
        <w:t>利</w:t>
      </w:r>
      <w:r>
        <w:rPr>
          <w:rFonts w:hint="eastAsia"/>
        </w:rPr>
        <w:t>子　　　　　　　円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違約金　　　　　　　円</w:t>
      </w:r>
    </w:p>
    <w:p w:rsidR="00354296" w:rsidRDefault="0035429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償還を免除した額　　　　　　　　　　　　　　　　　　　</w:t>
      </w:r>
      <w:r w:rsidRPr="00354296">
        <w:rPr>
          <w:rFonts w:hint="eastAsia"/>
          <w:u w:val="single"/>
        </w:rPr>
        <w:t>元　金　　　　　　　円</w:t>
      </w:r>
    </w:p>
    <w:p w:rsidR="00354296" w:rsidRPr="00354296" w:rsidRDefault="00354296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54296">
        <w:rPr>
          <w:rFonts w:hint="eastAsia"/>
          <w:u w:val="single"/>
        </w:rPr>
        <w:t>利　子　　　　　　　円</w:t>
      </w:r>
    </w:p>
    <w:p w:rsidR="00354296" w:rsidRPr="00354296" w:rsidRDefault="00354296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354296">
        <w:rPr>
          <w:rFonts w:hint="eastAsia"/>
          <w:u w:val="single"/>
        </w:rPr>
        <w:t>違約金　　　　　　　円</w:t>
      </w:r>
    </w:p>
    <w:p w:rsidR="00354296" w:rsidRDefault="00591881" w:rsidP="00354296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申請日現在の状況で今後償還を必要とする額　　　　　　　</w:t>
      </w:r>
      <w:r w:rsidR="00354296" w:rsidRPr="00354296">
        <w:rPr>
          <w:rFonts w:hint="eastAsia"/>
          <w:u w:val="single"/>
        </w:rPr>
        <w:t>元　金　　　　　　　円</w:t>
      </w:r>
    </w:p>
    <w:p w:rsidR="00591881" w:rsidRDefault="00591881" w:rsidP="00354296">
      <w:pPr>
        <w:wordWrap w:val="0"/>
        <w:overflowPunct w:val="0"/>
        <w:autoSpaceDE w:val="0"/>
        <w:autoSpaceDN w:val="0"/>
        <w:ind w:firstLineChars="1400" w:firstLine="5880"/>
        <w:rPr>
          <w:rFonts w:hint="eastAsia"/>
        </w:rPr>
      </w:pPr>
      <w:r>
        <w:rPr>
          <w:rFonts w:hint="eastAsia"/>
          <w:spacing w:val="105"/>
        </w:rPr>
        <w:t>利</w:t>
      </w:r>
      <w:r>
        <w:rPr>
          <w:rFonts w:hint="eastAsia"/>
        </w:rPr>
        <w:t>子　　　　　　　円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違約金　　　　　　　円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pacing w:val="105"/>
        </w:rPr>
        <w:t>合</w:t>
      </w:r>
      <w:r>
        <w:rPr>
          <w:rFonts w:hint="eastAsia"/>
        </w:rPr>
        <w:t>計　　　　　　　円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"/>
        </w:rPr>
        <w:t>償還未済額がある場合は、定められた償還期間経過により、償還未済額につき年</w:t>
      </w:r>
      <w:r>
        <w:rPr>
          <w:rFonts w:hint="eastAsia"/>
        </w:rPr>
        <w:t>利</w:t>
      </w:r>
      <w:r w:rsidRPr="00172FDD">
        <w:rPr>
          <w:rFonts w:hint="eastAsia"/>
          <w:u w:val="single"/>
        </w:rPr>
        <w:t>5％</w:t>
      </w:r>
      <w:r>
        <w:rPr>
          <w:rFonts w:hint="eastAsia"/>
        </w:rPr>
        <w:t>の率で違約金が更に加算されます。</w:t>
      </w:r>
    </w:p>
    <w:p w:rsidR="00591881" w:rsidRDefault="0059188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9188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FDE" w:rsidRDefault="00530FDE">
      <w:r>
        <w:separator/>
      </w:r>
    </w:p>
  </w:endnote>
  <w:endnote w:type="continuationSeparator" w:id="0">
    <w:p w:rsidR="00530FDE" w:rsidRDefault="0053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FDE" w:rsidRDefault="00530FDE">
      <w:r>
        <w:separator/>
      </w:r>
    </w:p>
  </w:footnote>
  <w:footnote w:type="continuationSeparator" w:id="0">
    <w:p w:rsidR="00530FDE" w:rsidRDefault="0053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213"/>
    <w:rsid w:val="00172FDD"/>
    <w:rsid w:val="001E1FA6"/>
    <w:rsid w:val="00354296"/>
    <w:rsid w:val="00530FDE"/>
    <w:rsid w:val="00591881"/>
    <w:rsid w:val="005C6213"/>
    <w:rsid w:val="009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38045-85E4-47B0-B40B-9868649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様式第14号(第15条関係)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MC015</dc:creator>
  <cp:keywords/>
  <cp:lastModifiedBy>Hidenori Suzuki</cp:lastModifiedBy>
  <cp:revision>2</cp:revision>
  <cp:lastPrinted>1601-01-01T00:00:00Z</cp:lastPrinted>
  <dcterms:created xsi:type="dcterms:W3CDTF">2025-09-14T01:49:00Z</dcterms:created>
  <dcterms:modified xsi:type="dcterms:W3CDTF">2025-09-14T01:49:00Z</dcterms:modified>
</cp:coreProperties>
</file>