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5C6" w:rsidRDefault="002375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様式第1号(第5条関係)</w:t>
      </w:r>
    </w:p>
    <w:p w:rsidR="002375C6" w:rsidRDefault="002375C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  <w:spacing w:val="525"/>
        </w:rPr>
        <w:t>診断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963"/>
        <w:gridCol w:w="549"/>
        <w:gridCol w:w="209"/>
        <w:gridCol w:w="316"/>
        <w:gridCol w:w="525"/>
        <w:gridCol w:w="104"/>
        <w:gridCol w:w="315"/>
        <w:gridCol w:w="293"/>
        <w:gridCol w:w="600"/>
        <w:gridCol w:w="108"/>
        <w:gridCol w:w="708"/>
        <w:gridCol w:w="288"/>
        <w:gridCol w:w="420"/>
        <w:gridCol w:w="651"/>
        <w:gridCol w:w="57"/>
        <w:gridCol w:w="236"/>
        <w:gridCol w:w="472"/>
        <w:gridCol w:w="263"/>
        <w:gridCol w:w="445"/>
        <w:gridCol w:w="611"/>
      </w:tblGrid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/>
        </w:trPr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8" w:type="dxa"/>
            <w:gridSpan w:val="7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日生まれ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911" w:type="dxa"/>
            <w:gridSpan w:val="8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5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2084" w:type="dxa"/>
            <w:gridSpan w:val="6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2911" w:type="dxa"/>
            <w:gridSpan w:val="8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5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084" w:type="dxa"/>
            <w:gridSpan w:val="6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</w:trPr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gridSpan w:val="5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治癒年月日</w:t>
            </w:r>
          </w:p>
        </w:tc>
        <w:tc>
          <w:tcPr>
            <w:tcW w:w="2084" w:type="dxa"/>
            <w:gridSpan w:val="6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6"/>
        </w:trPr>
        <w:tc>
          <w:tcPr>
            <w:tcW w:w="377" w:type="dxa"/>
            <w:tcBorders>
              <w:bottom w:val="single" w:sz="4" w:space="0" w:color="auto"/>
            </w:tcBorders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8133" w:type="dxa"/>
            <w:gridSpan w:val="20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8"/>
        </w:trPr>
        <w:tc>
          <w:tcPr>
            <w:tcW w:w="377" w:type="dxa"/>
            <w:tcBorders>
              <w:bottom w:val="single" w:sz="4" w:space="0" w:color="auto"/>
            </w:tcBorders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8133" w:type="dxa"/>
            <w:gridSpan w:val="20"/>
            <w:tcBorders>
              <w:bottom w:val="single" w:sz="4" w:space="0" w:color="auto"/>
            </w:tcBorders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spacing w:before="12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(図で示すことができるものは図解してください。)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377" w:type="dxa"/>
            <w:vMerge w:val="restart"/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関節運動範囲</w:t>
            </w:r>
          </w:p>
        </w:tc>
        <w:tc>
          <w:tcPr>
            <w:tcW w:w="2562" w:type="dxa"/>
            <w:gridSpan w:val="5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7" w:type="dxa"/>
            <w:vMerge/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12" w:type="dxa"/>
            <w:gridSpan w:val="3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7" w:type="dxa"/>
            <w:vMerge/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1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7" w:type="dxa"/>
            <w:vMerge/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12" w:type="dxa"/>
            <w:gridSpan w:val="3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7" w:type="dxa"/>
            <w:vMerge/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1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7" w:type="dxa"/>
            <w:vMerge/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12" w:type="dxa"/>
            <w:gridSpan w:val="3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bottom w:val="dashed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1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51" w:type="dxa"/>
            <w:gridSpan w:val="9"/>
            <w:tcBorders>
              <w:bottom w:val="nil"/>
              <w:right w:val="nil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上記のとおり診断します。</w:t>
            </w:r>
          </w:p>
          <w:p w:rsidR="002375C6" w:rsidRDefault="002375C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</w:p>
        </w:tc>
        <w:tc>
          <w:tcPr>
            <w:tcW w:w="4859" w:type="dxa"/>
            <w:gridSpan w:val="12"/>
            <w:tcBorders>
              <w:left w:val="nil"/>
              <w:bottom w:val="nil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30" w:right="210"/>
              <w:jc w:val="right"/>
              <w:rPr>
                <w:rFonts w:hint="eastAsia"/>
              </w:rPr>
            </w:pPr>
          </w:p>
          <w:p w:rsidR="002375C6" w:rsidRDefault="002375C6">
            <w:pPr>
              <w:wordWrap w:val="0"/>
              <w:overflowPunct w:val="0"/>
              <w:autoSpaceDE w:val="0"/>
              <w:autoSpaceDN w:val="0"/>
              <w:ind w:left="3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/>
        </w:trPr>
        <w:tc>
          <w:tcPr>
            <w:tcW w:w="53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left="43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病院又は診療所の</w:t>
            </w:r>
          </w:p>
        </w:tc>
        <w:tc>
          <w:tcPr>
            <w:tcW w:w="315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2375C6" w:rsidRDefault="002375C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237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2"/>
        </w:trPr>
        <w:tc>
          <w:tcPr>
            <w:tcW w:w="8510" w:type="dxa"/>
            <w:gridSpan w:val="21"/>
            <w:tcBorders>
              <w:top w:val="nil"/>
            </w:tcBorders>
            <w:vAlign w:val="center"/>
          </w:tcPr>
          <w:p w:rsidR="002375C6" w:rsidRDefault="002375C6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年　　月　　日</w:t>
            </w:r>
          </w:p>
          <w:p w:rsidR="002375C6" w:rsidRDefault="002375C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診療担当者　　　　　　　　　　　　</w:t>
            </w:r>
          </w:p>
          <w:p w:rsidR="002375C6" w:rsidRDefault="002375C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B13843">
              <w:rPr>
                <w:rFonts w:hint="eastAsia"/>
                <w:position w:val="4"/>
                <w:u w:val="single"/>
              </w:rPr>
              <w:t>㊞</w:t>
            </w:r>
            <w:r>
              <w:rPr>
                <w:rFonts w:hint="eastAsia"/>
                <w:position w:val="2"/>
              </w:rPr>
              <w:t xml:space="preserve">　</w:t>
            </w:r>
          </w:p>
        </w:tc>
      </w:tr>
    </w:tbl>
    <w:p w:rsidR="002375C6" w:rsidRDefault="002375C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375C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F71" w:rsidRDefault="006B5F71">
      <w:r>
        <w:separator/>
      </w:r>
    </w:p>
  </w:endnote>
  <w:endnote w:type="continuationSeparator" w:id="0">
    <w:p w:rsidR="006B5F71" w:rsidRDefault="006B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F71" w:rsidRDefault="006B5F71">
      <w:r>
        <w:separator/>
      </w:r>
    </w:p>
  </w:footnote>
  <w:footnote w:type="continuationSeparator" w:id="0">
    <w:p w:rsidR="006B5F71" w:rsidRDefault="006B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843"/>
    <w:rsid w:val="002375C6"/>
    <w:rsid w:val="006B5F71"/>
    <w:rsid w:val="00B1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2A6F4-A6A1-4FE6-BA9C-B1F0F53A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Manager/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