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294B" w:rsidRDefault="00AC294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様式第3号(第8条関係)</w:t>
      </w:r>
    </w:p>
    <w:p w:rsidR="00AC294B" w:rsidRDefault="00AC294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災害援護資金貸付決定通知書</w:t>
      </w:r>
    </w:p>
    <w:p w:rsidR="00AC294B" w:rsidRDefault="00AC294B">
      <w:pPr>
        <w:wordWrap w:val="0"/>
        <w:overflowPunct w:val="0"/>
        <w:autoSpaceDE w:val="0"/>
        <w:autoSpaceDN w:val="0"/>
        <w:rPr>
          <w:rFonts w:hint="eastAsia"/>
        </w:rPr>
      </w:pPr>
    </w:p>
    <w:p w:rsidR="00AC294B" w:rsidRDefault="00AC294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AC294B" w:rsidRDefault="00AC294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C294B" w:rsidRDefault="00AC294B">
      <w:pPr>
        <w:wordWrap w:val="0"/>
        <w:overflowPunct w:val="0"/>
        <w:autoSpaceDE w:val="0"/>
        <w:autoSpaceDN w:val="0"/>
        <w:rPr>
          <w:rFonts w:hint="eastAsia"/>
        </w:rPr>
      </w:pPr>
    </w:p>
    <w:p w:rsidR="00AC294B" w:rsidRDefault="00AC294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AC294B" w:rsidRDefault="00AC294B">
      <w:pPr>
        <w:wordWrap w:val="0"/>
        <w:overflowPunct w:val="0"/>
        <w:autoSpaceDE w:val="0"/>
        <w:autoSpaceDN w:val="0"/>
        <w:rPr>
          <w:rFonts w:hint="eastAsia"/>
        </w:rPr>
      </w:pPr>
    </w:p>
    <w:p w:rsidR="00AC294B" w:rsidRDefault="00E04FC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E04FC2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AC294B">
        <w:rPr>
          <w:rFonts w:hint="eastAsia"/>
        </w:rPr>
        <w:t xml:space="preserve">　</w:t>
      </w:r>
    </w:p>
    <w:p w:rsidR="00AC294B" w:rsidRDefault="00AC294B">
      <w:pPr>
        <w:wordWrap w:val="0"/>
        <w:overflowPunct w:val="0"/>
        <w:autoSpaceDE w:val="0"/>
        <w:autoSpaceDN w:val="0"/>
        <w:rPr>
          <w:rFonts w:hint="eastAsia"/>
        </w:rPr>
      </w:pPr>
    </w:p>
    <w:p w:rsidR="00AC294B" w:rsidRDefault="00AC294B">
      <w:pPr>
        <w:wordWrap w:val="0"/>
        <w:overflowPunct w:val="0"/>
        <w:autoSpaceDE w:val="0"/>
        <w:autoSpaceDN w:val="0"/>
        <w:rPr>
          <w:rFonts w:hint="eastAsia"/>
        </w:rPr>
      </w:pPr>
    </w:p>
    <w:p w:rsidR="00AC294B" w:rsidRDefault="00AC294B">
      <w:pPr>
        <w:wordWrap w:val="0"/>
        <w:overflowPunct w:val="0"/>
        <w:autoSpaceDE w:val="0"/>
        <w:autoSpaceDN w:val="0"/>
        <w:rPr>
          <w:rFonts w:hint="eastAsia"/>
        </w:rPr>
      </w:pPr>
    </w:p>
    <w:p w:rsidR="00AC294B" w:rsidRDefault="00AC294B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日付けで申込みのあった災害援護資金は、下記のとおり貸付けを決定しましたので通知します。</w:t>
      </w:r>
    </w:p>
    <w:p w:rsidR="00AC294B" w:rsidRDefault="00AC294B">
      <w:pPr>
        <w:wordWrap w:val="0"/>
        <w:overflowPunct w:val="0"/>
        <w:autoSpaceDE w:val="0"/>
        <w:autoSpaceDN w:val="0"/>
        <w:rPr>
          <w:rFonts w:hint="eastAsia"/>
        </w:rPr>
      </w:pPr>
    </w:p>
    <w:p w:rsidR="00AC294B" w:rsidRDefault="00AC294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AC294B" w:rsidRDefault="00AC294B">
      <w:pPr>
        <w:wordWrap w:val="0"/>
        <w:overflowPunct w:val="0"/>
        <w:autoSpaceDE w:val="0"/>
        <w:autoSpaceDN w:val="0"/>
        <w:rPr>
          <w:rFonts w:hint="eastAsia"/>
        </w:rPr>
      </w:pPr>
    </w:p>
    <w:p w:rsidR="00AC294B" w:rsidRDefault="00AC294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貸付番号　　　　　　第　　　　　号</w:t>
      </w:r>
    </w:p>
    <w:p w:rsidR="00AC294B" w:rsidRDefault="00AC294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貸付金額　　　　　　　　　　　　円</w:t>
      </w:r>
    </w:p>
    <w:p w:rsidR="00AC294B" w:rsidRDefault="00AC294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据置期間　　　　　　年　　月　　日から　　年　　月　　日まで</w:t>
      </w:r>
    </w:p>
    <w:p w:rsidR="00AC294B" w:rsidRDefault="00AC294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償還期間　　　　　　年　　月　　日から　　年　　月　　日まで</w:t>
      </w:r>
    </w:p>
    <w:p w:rsidR="00AC294B" w:rsidRDefault="00AC294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償還方法　　　　　　</w:t>
      </w:r>
      <w:r w:rsidR="00C34796">
        <w:rPr>
          <w:rFonts w:hint="eastAsia"/>
        </w:rPr>
        <w:t>・</w:t>
      </w:r>
      <w:r>
        <w:rPr>
          <w:rFonts w:hint="eastAsia"/>
          <w:spacing w:val="105"/>
        </w:rPr>
        <w:t>年</w:t>
      </w:r>
      <w:r>
        <w:rPr>
          <w:rFonts w:hint="eastAsia"/>
        </w:rPr>
        <w:t>賦</w:t>
      </w:r>
      <w:r w:rsidR="00C34796">
        <w:rPr>
          <w:rFonts w:hint="eastAsia"/>
        </w:rPr>
        <w:t xml:space="preserve">　　　</w:t>
      </w:r>
      <w:r w:rsidR="00C34796" w:rsidRPr="00C34796">
        <w:rPr>
          <w:rFonts w:hint="eastAsia"/>
          <w:u w:val="single"/>
        </w:rPr>
        <w:t xml:space="preserve">・半年賦　　　・月賦　</w:t>
      </w:r>
    </w:p>
    <w:p w:rsidR="00AC294B" w:rsidRPr="00C34796" w:rsidRDefault="00AC294B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利</w:t>
      </w:r>
      <w:r>
        <w:rPr>
          <w:rFonts w:hint="eastAsia"/>
        </w:rPr>
        <w:t xml:space="preserve">子　　　　　　</w:t>
      </w:r>
      <w:r w:rsidR="006F7D0B" w:rsidRPr="006F7D0B">
        <w:rPr>
          <w:rFonts w:hint="eastAsia"/>
          <w:u w:val="single"/>
        </w:rPr>
        <w:t>無利子・</w:t>
      </w:r>
      <w:r w:rsidRPr="00C34796">
        <w:rPr>
          <w:rFonts w:hint="eastAsia"/>
          <w:u w:val="single"/>
        </w:rPr>
        <w:t>年</w:t>
      </w:r>
      <w:r w:rsidR="00C34796" w:rsidRPr="00C34796">
        <w:rPr>
          <w:rFonts w:hint="eastAsia"/>
          <w:u w:val="single"/>
        </w:rPr>
        <w:t>１</w:t>
      </w:r>
      <w:r w:rsidRPr="00C34796">
        <w:rPr>
          <w:rFonts w:hint="eastAsia"/>
          <w:u w:val="single"/>
        </w:rPr>
        <w:t>パーセント</w:t>
      </w:r>
    </w:p>
    <w:p w:rsidR="00AC294B" w:rsidRDefault="00AC294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資金をお渡しする日と手続について</w:t>
      </w:r>
    </w:p>
    <w:p w:rsidR="00AC294B" w:rsidRDefault="00AC294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1　貸付金交付日　　　　　　　年　　月　　日</w:t>
      </w:r>
    </w:p>
    <w:p w:rsidR="00AC294B" w:rsidRDefault="00AC294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2　</w:t>
      </w:r>
      <w:r>
        <w:rPr>
          <w:rFonts w:hint="eastAsia"/>
          <w:spacing w:val="420"/>
        </w:rPr>
        <w:t>場</w:t>
      </w:r>
      <w:r>
        <w:rPr>
          <w:rFonts w:hint="eastAsia"/>
        </w:rPr>
        <w:t>所</w:t>
      </w:r>
    </w:p>
    <w:p w:rsidR="00AC294B" w:rsidRDefault="00AC294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3　ご持参なさるもの</w:t>
      </w:r>
    </w:p>
    <w:p w:rsidR="00AC294B" w:rsidRDefault="00AC294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(1)　この通知書</w:t>
      </w:r>
    </w:p>
    <w:p w:rsidR="00AC294B" w:rsidRDefault="00AC294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(2)　同封の借用書</w:t>
      </w:r>
    </w:p>
    <w:p w:rsidR="00AC294B" w:rsidRDefault="00AC294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(3)　あなたの印鑑</w:t>
      </w:r>
    </w:p>
    <w:p w:rsidR="00AC294B" w:rsidRDefault="00AC294B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 xml:space="preserve">　　(4)</w:t>
      </w:r>
      <w:r w:rsidR="00C34796">
        <w:rPr>
          <w:rFonts w:hint="eastAsia"/>
        </w:rPr>
        <w:t xml:space="preserve">　あなた</w:t>
      </w:r>
      <w:r w:rsidR="006F7D0B" w:rsidRPr="006F7D0B">
        <w:rPr>
          <w:rFonts w:hint="eastAsia"/>
          <w:u w:val="single"/>
        </w:rPr>
        <w:t xml:space="preserve">の印鑑証明書　</w:t>
      </w:r>
      <w:r w:rsidRPr="006F7D0B">
        <w:rPr>
          <w:rFonts w:hint="eastAsia"/>
          <w:u w:val="single"/>
        </w:rPr>
        <w:t>1通</w:t>
      </w:r>
    </w:p>
    <w:p w:rsidR="006F7D0B" w:rsidRDefault="006F7D0B">
      <w:pPr>
        <w:wordWrap w:val="0"/>
        <w:overflowPunct w:val="0"/>
        <w:autoSpaceDE w:val="0"/>
        <w:autoSpaceDN w:val="0"/>
        <w:rPr>
          <w:rFonts w:hint="eastAsia"/>
        </w:rPr>
      </w:pPr>
    </w:p>
    <w:p w:rsidR="006F7D0B" w:rsidRPr="006F7D0B" w:rsidRDefault="006F7D0B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6F7D0B">
        <w:rPr>
          <w:rFonts w:hint="eastAsia"/>
          <w:u w:val="single"/>
        </w:rPr>
        <w:t>(5)　連帯保証人がいる場合は、連帯保証人の印鑑証明書　1通</w:t>
      </w:r>
    </w:p>
    <w:p w:rsidR="00AC294B" w:rsidRPr="00C34796" w:rsidRDefault="006F7D0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</w:p>
    <w:sectPr w:rsidR="00AC294B" w:rsidRPr="00C34796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2F40" w:rsidRDefault="00D82F40">
      <w:r>
        <w:separator/>
      </w:r>
    </w:p>
  </w:endnote>
  <w:endnote w:type="continuationSeparator" w:id="0">
    <w:p w:rsidR="00D82F40" w:rsidRDefault="00D8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2F40" w:rsidRDefault="00D82F40">
      <w:r>
        <w:separator/>
      </w:r>
    </w:p>
  </w:footnote>
  <w:footnote w:type="continuationSeparator" w:id="0">
    <w:p w:rsidR="00D82F40" w:rsidRDefault="00D8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FC2"/>
    <w:rsid w:val="00156255"/>
    <w:rsid w:val="005D0A1F"/>
    <w:rsid w:val="00603820"/>
    <w:rsid w:val="006F7D0B"/>
    <w:rsid w:val="009E7E08"/>
    <w:rsid w:val="00AC294B"/>
    <w:rsid w:val="00C34796"/>
    <w:rsid w:val="00D82F40"/>
    <w:rsid w:val="00E0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85869-DB8F-4ACC-8664-08C0EC99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様式第3号(第8条関係)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MC015</dc:creator>
  <cp:keywords/>
  <cp:lastModifiedBy>Hidenori Suzuki</cp:lastModifiedBy>
  <cp:revision>2</cp:revision>
  <cp:lastPrinted>1601-01-01T00:00:00Z</cp:lastPrinted>
  <dcterms:created xsi:type="dcterms:W3CDTF">2025-09-14T01:50:00Z</dcterms:created>
  <dcterms:modified xsi:type="dcterms:W3CDTF">2025-09-14T01:50:00Z</dcterms:modified>
</cp:coreProperties>
</file>