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様式第9号(第13条関係)</w:t>
      </w: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支払猶予不承認通知</w:t>
      </w:r>
      <w:r>
        <w:rPr>
          <w:rFonts w:hint="eastAsia"/>
        </w:rPr>
        <w:t>書</w:t>
      </w: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76E22" w:rsidRDefault="00D76E2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B57E7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B57E7A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日付けで申請があった償還金の支払猶予については、次の理由で不承認となりましたので、当初の計画により償還されるようお願いします。</w:t>
      </w: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(不承認の理由)</w:t>
      </w:r>
    </w:p>
    <w:p w:rsidR="00D76E22" w:rsidRDefault="00D76E2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76E2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538" w:rsidRDefault="00B20538">
      <w:r>
        <w:separator/>
      </w:r>
    </w:p>
  </w:endnote>
  <w:endnote w:type="continuationSeparator" w:id="0">
    <w:p w:rsidR="00B20538" w:rsidRDefault="00B2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538" w:rsidRDefault="00B20538">
      <w:r>
        <w:separator/>
      </w:r>
    </w:p>
  </w:footnote>
  <w:footnote w:type="continuationSeparator" w:id="0">
    <w:p w:rsidR="00B20538" w:rsidRDefault="00B2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E7A"/>
    <w:rsid w:val="00B20538"/>
    <w:rsid w:val="00B57E7A"/>
    <w:rsid w:val="00D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05D97-5EC9-420E-83E6-3383A29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様式第9号(第13条関係)</vt:lpstr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