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0C1" w:rsidRDefault="00E820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様式第18号</w:t>
      </w:r>
      <w:r>
        <w:t>(</w:t>
      </w:r>
      <w:r>
        <w:rPr>
          <w:rFonts w:hint="eastAsia"/>
        </w:rPr>
        <w:t>第4条関係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951"/>
        <w:gridCol w:w="2627"/>
      </w:tblGrid>
      <w:tr w:rsidR="00E82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942" w:type="dxa"/>
            <w:tcBorders>
              <w:top w:val="nil"/>
              <w:bottom w:val="single" w:sz="4" w:space="0" w:color="auto"/>
            </w:tcBorders>
            <w:vAlign w:val="center"/>
          </w:tcPr>
          <w:p w:rsidR="00E820C1" w:rsidRDefault="00E820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生業計画</w:t>
            </w:r>
            <w:r>
              <w:rPr>
                <w:rFonts w:hint="eastAsia"/>
              </w:rPr>
              <w:t>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0C1" w:rsidRDefault="00E820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C1" w:rsidRDefault="00E82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96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C1" w:rsidRDefault="00E820C1">
            <w:pPr>
              <w:wordWrap w:val="0"/>
              <w:overflowPunct w:val="0"/>
              <w:autoSpaceDE w:val="0"/>
              <w:autoSpaceDN w:val="0"/>
              <w:spacing w:before="274" w:after="3014"/>
              <w:rPr>
                <w:rFonts w:hint="eastAsia"/>
              </w:rPr>
            </w:pPr>
            <w:r>
              <w:rPr>
                <w:rFonts w:hint="eastAsia"/>
              </w:rPr>
              <w:t xml:space="preserve">　1　生業計画の内容(誰が、いつ、どこで、どんな仕事をするか)</w:t>
            </w:r>
          </w:p>
          <w:p w:rsidR="00E820C1" w:rsidRDefault="00E820C1">
            <w:pPr>
              <w:wordWrap w:val="0"/>
              <w:overflowPunct w:val="0"/>
              <w:autoSpaceDE w:val="0"/>
              <w:autoSpaceDN w:val="0"/>
              <w:spacing w:after="3014"/>
              <w:rPr>
                <w:rFonts w:hint="eastAsia"/>
              </w:rPr>
            </w:pPr>
            <w:r>
              <w:rPr>
                <w:rFonts w:hint="eastAsia"/>
              </w:rPr>
              <w:t xml:space="preserve">　2　生業に必要なものの品と金額</w:t>
            </w:r>
          </w:p>
          <w:p w:rsidR="00E820C1" w:rsidRDefault="00E820C1">
            <w:pPr>
              <w:wordWrap w:val="0"/>
              <w:overflowPunct w:val="0"/>
              <w:autoSpaceDE w:val="0"/>
              <w:autoSpaceDN w:val="0"/>
              <w:spacing w:after="100"/>
              <w:rPr>
                <w:rFonts w:hint="eastAsia"/>
              </w:rPr>
            </w:pPr>
            <w:r>
              <w:rPr>
                <w:rFonts w:hint="eastAsia"/>
              </w:rPr>
              <w:t xml:space="preserve">　3　生業の見透し</w:t>
            </w:r>
          </w:p>
          <w:p w:rsidR="00E820C1" w:rsidRDefault="00E820C1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ア　収入をあげ得る時期</w:t>
            </w:r>
          </w:p>
          <w:p w:rsidR="00E820C1" w:rsidRDefault="00E820C1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イ　収入見込額</w:t>
            </w:r>
          </w:p>
          <w:p w:rsidR="00E820C1" w:rsidRDefault="00E820C1">
            <w:pPr>
              <w:wordWrap w:val="0"/>
              <w:overflowPunct w:val="0"/>
              <w:autoSpaceDE w:val="0"/>
              <w:autoSpaceDN w:val="0"/>
              <w:spacing w:after="548"/>
              <w:rPr>
                <w:rFonts w:hint="eastAsia"/>
              </w:rPr>
            </w:pPr>
            <w:r>
              <w:rPr>
                <w:rFonts w:hint="eastAsia"/>
              </w:rPr>
              <w:t xml:space="preserve">　　ウ　収入をあげるために必要な材料代その他の費用</w:t>
            </w:r>
          </w:p>
          <w:p w:rsidR="00E820C1" w:rsidRDefault="00E820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エ　利益(イからウを引いた額)</w:t>
            </w:r>
          </w:p>
        </w:tc>
      </w:tr>
    </w:tbl>
    <w:p w:rsidR="00E820C1" w:rsidRDefault="00E820C1">
      <w:pPr>
        <w:wordWrap w:val="0"/>
        <w:overflowPunct w:val="0"/>
        <w:autoSpaceDE w:val="0"/>
        <w:autoSpaceDN w:val="0"/>
      </w:pPr>
    </w:p>
    <w:sectPr w:rsidR="00E820C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31F" w:rsidRDefault="00DE331F">
      <w:r>
        <w:separator/>
      </w:r>
    </w:p>
  </w:endnote>
  <w:endnote w:type="continuationSeparator" w:id="0">
    <w:p w:rsidR="00DE331F" w:rsidRDefault="00D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31F" w:rsidRDefault="00DE331F">
      <w:r>
        <w:separator/>
      </w:r>
    </w:p>
  </w:footnote>
  <w:footnote w:type="continuationSeparator" w:id="0">
    <w:p w:rsidR="00DE331F" w:rsidRDefault="00DE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C2E"/>
    <w:rsid w:val="00583C2E"/>
    <w:rsid w:val="00DE331F"/>
    <w:rsid w:val="00E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7BFB9-7EF6-4E24-BCE6-5EE682A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様式第18号(第4条関係)</vt:lpstr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2025-09-14T01:51:00Z</dcterms:created>
  <dcterms:modified xsi:type="dcterms:W3CDTF">2025-09-14T01:51:00Z</dcterms:modified>
  <cp:category/>
</cp:coreProperties>
</file>