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208" w:rsidRDefault="00CF4208">
      <w:pPr>
        <w:wordWrap w:val="0"/>
        <w:overflowPunct w:val="0"/>
        <w:autoSpaceDE w:val="0"/>
        <w:autoSpaceDN w:val="0"/>
      </w:pPr>
      <w:r>
        <w:rPr>
          <w:rFonts w:hint="eastAsia"/>
        </w:rPr>
        <w:t>様式第22号</w:t>
      </w:r>
      <w:r>
        <w:t>(</w:t>
      </w:r>
      <w:r>
        <w:rPr>
          <w:rFonts w:hint="eastAsia"/>
        </w:rPr>
        <w:t>第6条関係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"/>
        <w:gridCol w:w="1996"/>
        <w:gridCol w:w="1071"/>
        <w:gridCol w:w="5250"/>
      </w:tblGrid>
      <w:tr w:rsidR="00CF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8" w:type="dxa"/>
            <w:vMerge w:val="restart"/>
            <w:tcBorders>
              <w:left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日交付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検診命令</w:t>
            </w:r>
            <w:r>
              <w:rPr>
                <w:rFonts w:hint="eastAsia"/>
                <w:lang w:eastAsia="zh-TW"/>
              </w:rPr>
              <w:t>書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</w:tc>
      </w:tr>
      <w:tr w:rsidR="00CF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88" w:type="dxa"/>
            <w:vMerge/>
            <w:tcBorders>
              <w:left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交</w:t>
            </w:r>
            <w:r>
              <w:rPr>
                <w:rFonts w:hint="eastAsia"/>
                <w:lang w:eastAsia="zh-CN"/>
              </w:rPr>
              <w:t>付　第　　　　　　　号</w:t>
            </w:r>
          </w:p>
        </w:tc>
        <w:tc>
          <w:tcPr>
            <w:tcW w:w="5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CF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7"/>
        </w:trPr>
        <w:tc>
          <w:tcPr>
            <w:tcW w:w="2184" w:type="dxa"/>
            <w:gridSpan w:val="2"/>
            <w:tcBorders>
              <w:left w:val="single" w:sz="4" w:space="0" w:color="auto"/>
              <w:right w:val="nil"/>
            </w:tcBorders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spacing w:before="548"/>
              <w:ind w:left="448" w:hanging="448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検査を受ける者の居住地及び氏名</w:t>
            </w:r>
          </w:p>
        </w:tc>
        <w:tc>
          <w:tcPr>
            <w:tcW w:w="6321" w:type="dxa"/>
            <w:gridSpan w:val="2"/>
            <w:tcBorders>
              <w:left w:val="nil"/>
              <w:right w:val="single" w:sz="4" w:space="0" w:color="auto"/>
            </w:tcBorders>
          </w:tcPr>
          <w:p w:rsidR="00CF4208" w:rsidRDefault="00CF4208">
            <w:pPr>
              <w:wordWrap w:val="0"/>
              <w:overflowPunct w:val="0"/>
              <w:autoSpaceDE w:val="0"/>
              <w:autoSpaceDN w:val="0"/>
              <w:spacing w:before="548"/>
            </w:pPr>
            <w:r>
              <w:rPr>
                <w:rFonts w:hint="eastAsia"/>
              </w:rPr>
              <w:t xml:space="preserve">　　　　　　　　様</w:t>
            </w:r>
          </w:p>
        </w:tc>
      </w:tr>
      <w:tr w:rsidR="00CF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9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08" w:rsidRDefault="00721170">
            <w:pPr>
              <w:wordWrap w:val="0"/>
              <w:overflowPunct w:val="0"/>
              <w:autoSpaceDE w:val="0"/>
              <w:autoSpaceDN w:val="0"/>
              <w:spacing w:after="548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出雲市福祉事務所長　　　　　　　　</w:t>
            </w:r>
            <w:r>
              <w:rPr>
                <w:lang w:eastAsia="zh-TW"/>
              </w:rP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721170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下記により検査を受けてください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1　検診を受ける日時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2　検診を受ける場所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3　検診を行う医療機関の名称</w:t>
            </w:r>
          </w:p>
          <w:p w:rsidR="00CF4208" w:rsidRDefault="00F00C52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F4208">
              <w:rPr>
                <w:rFonts w:hint="eastAsia"/>
              </w:rPr>
              <w:t>所在地及び担当医師等氏名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822"/>
              <w:rPr>
                <w:rFonts w:hint="eastAsia"/>
              </w:rPr>
            </w:pPr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line="360" w:lineRule="auto"/>
              <w:ind w:left="525" w:right="21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1　検診を受けるときは、この書類を持参してください。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line="360" w:lineRule="auto"/>
              <w:ind w:left="525" w:right="21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2　この検診命令は、生活保護法第28条第1項の規定に基づくものです。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spacing w:line="360" w:lineRule="auto"/>
              <w:ind w:left="525" w:right="21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3　この検診命令を受けないと、同条第</w:t>
            </w:r>
            <w:r w:rsidR="00F00C52">
              <w:rPr>
                <w:rFonts w:hint="eastAsia"/>
              </w:rPr>
              <w:t>5</w:t>
            </w:r>
            <w:r>
              <w:rPr>
                <w:rFonts w:hint="eastAsia"/>
              </w:rPr>
              <w:t>項の規定により、あなたの保護申請が却下され、又はあなたに対する保護が変更、停止若しくは廃止される場合があります。</w:t>
            </w:r>
          </w:p>
          <w:p w:rsidR="00CF4208" w:rsidRDefault="00CF4208">
            <w:pPr>
              <w:wordWrap w:val="0"/>
              <w:overflowPunct w:val="0"/>
              <w:autoSpaceDE w:val="0"/>
              <w:autoSpaceDN w:val="0"/>
              <w:ind w:left="525" w:right="21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4　この検診命令について疑問がある場合には、福祉事務所に相談してください。</w:t>
            </w:r>
          </w:p>
        </w:tc>
      </w:tr>
    </w:tbl>
    <w:p w:rsidR="00CF4208" w:rsidRDefault="00CF4208">
      <w:pPr>
        <w:wordWrap w:val="0"/>
        <w:overflowPunct w:val="0"/>
        <w:autoSpaceDE w:val="0"/>
        <w:autoSpaceDN w:val="0"/>
      </w:pPr>
    </w:p>
    <w:sectPr w:rsidR="00CF420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860" w:rsidRDefault="00597860">
      <w:r>
        <w:separator/>
      </w:r>
    </w:p>
  </w:endnote>
  <w:endnote w:type="continuationSeparator" w:id="0">
    <w:p w:rsidR="00597860" w:rsidRDefault="0059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860" w:rsidRDefault="00597860">
      <w:r>
        <w:separator/>
      </w:r>
    </w:p>
  </w:footnote>
  <w:footnote w:type="continuationSeparator" w:id="0">
    <w:p w:rsidR="00597860" w:rsidRDefault="0059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170"/>
    <w:rsid w:val="004C1605"/>
    <w:rsid w:val="00597860"/>
    <w:rsid w:val="006C74FA"/>
    <w:rsid w:val="00721170"/>
    <w:rsid w:val="00CF4208"/>
    <w:rsid w:val="00F0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EAA27-0F84-4E02-AA39-44DF0E8D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様式第22号(第6条関係)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NJ368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