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A7210">
        <w:rPr>
          <w:rFonts w:hint="eastAsia"/>
        </w:rP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第11条関係</w:t>
      </w:r>
      <w:r>
        <w:t>)</w:t>
      </w:r>
    </w:p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</w:p>
    <w:p w:rsidR="004F1C32" w:rsidRDefault="004F1C32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第　　　　　号</w:t>
      </w:r>
    </w:p>
    <w:p w:rsidR="004F1C32" w:rsidRDefault="004F1C32">
      <w:pPr>
        <w:wordWrap w:val="0"/>
        <w:overflowPunct w:val="0"/>
        <w:autoSpaceDE w:val="0"/>
        <w:autoSpaceDN w:val="0"/>
        <w:spacing w:after="548"/>
        <w:ind w:right="420"/>
        <w:jc w:val="right"/>
      </w:pPr>
      <w:r>
        <w:rPr>
          <w:rFonts w:hint="eastAsia"/>
        </w:rPr>
        <w:t>年　　月　　日</w:t>
      </w:r>
    </w:p>
    <w:p w:rsidR="004F1C32" w:rsidRDefault="004F1C32">
      <w:pPr>
        <w:wordWrap w:val="0"/>
        <w:overflowPunct w:val="0"/>
        <w:autoSpaceDE w:val="0"/>
        <w:autoSpaceDN w:val="0"/>
        <w:spacing w:after="548"/>
        <w:rPr>
          <w:lang w:eastAsia="zh-TW"/>
        </w:rPr>
      </w:pPr>
      <w:r>
        <w:rPr>
          <w:rFonts w:hint="eastAsia"/>
          <w:lang w:eastAsia="zh-TW"/>
        </w:rPr>
        <w:t xml:space="preserve">　　出雲市福祉事務所長　　　　様</w:t>
      </w:r>
    </w:p>
    <w:p w:rsidR="004F1C32" w:rsidRDefault="00D614DF">
      <w:pPr>
        <w:wordWrap w:val="0"/>
        <w:overflowPunct w:val="0"/>
        <w:autoSpaceDE w:val="0"/>
        <w:autoSpaceDN w:val="0"/>
        <w:spacing w:after="548"/>
        <w:ind w:right="420"/>
        <w:jc w:val="right"/>
      </w:pPr>
      <w:r>
        <w:rPr>
          <w:rFonts w:hint="eastAsia"/>
          <w:lang w:eastAsia="zh-TW"/>
        </w:rPr>
        <w:t>施設代表者　　　　　　　　㊞</w:t>
      </w:r>
    </w:p>
    <w:p w:rsidR="004F1C32" w:rsidRDefault="004F1C32">
      <w:pPr>
        <w:wordWrap w:val="0"/>
        <w:overflowPunct w:val="0"/>
        <w:autoSpaceDE w:val="0"/>
        <w:autoSpaceDN w:val="0"/>
        <w:spacing w:after="548"/>
        <w:jc w:val="center"/>
        <w:rPr>
          <w:lang w:eastAsia="zh-TW"/>
        </w:rPr>
      </w:pPr>
      <w:r>
        <w:rPr>
          <w:rFonts w:hint="eastAsia"/>
          <w:spacing w:val="28"/>
          <w:lang w:eastAsia="zh-TW"/>
        </w:rPr>
        <w:t>利用被保護者状況変更届</w:t>
      </w:r>
      <w:r>
        <w:rPr>
          <w:rFonts w:hint="eastAsia"/>
          <w:lang w:eastAsia="zh-TW"/>
        </w:rPr>
        <w:t>書</w:t>
      </w:r>
    </w:p>
    <w:p w:rsidR="004F1C32" w:rsidRDefault="004F1C32">
      <w:pPr>
        <w:wordWrap w:val="0"/>
        <w:overflowPunct w:val="0"/>
        <w:autoSpaceDE w:val="0"/>
        <w:autoSpaceDN w:val="0"/>
        <w:spacing w:after="548"/>
        <w:ind w:left="21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下記の被保護者の状況に変動がありましたので法第</w:t>
      </w:r>
      <w:r w:rsidR="00B306DB">
        <w:rPr>
          <w:rFonts w:hint="eastAsia"/>
        </w:rPr>
        <w:t>4</w:t>
      </w:r>
      <w:r>
        <w:rPr>
          <w:rFonts w:hint="eastAsia"/>
        </w:rPr>
        <w:t>8条第4項の規定により報告します。</w:t>
      </w:r>
    </w:p>
    <w:p w:rsidR="004F1C32" w:rsidRDefault="004F1C32">
      <w:pPr>
        <w:wordWrap w:val="0"/>
        <w:overflowPunct w:val="0"/>
        <w:autoSpaceDE w:val="0"/>
        <w:autoSpaceDN w:val="0"/>
        <w:spacing w:after="274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4F1C32" w:rsidRDefault="004F1C32">
      <w:pPr>
        <w:wordWrap w:val="0"/>
        <w:overflowPunct w:val="0"/>
        <w:autoSpaceDE w:val="0"/>
        <w:autoSpaceDN w:val="0"/>
        <w:spacing w:after="822"/>
        <w:rPr>
          <w:lang w:eastAsia="zh-TW"/>
        </w:rPr>
      </w:pPr>
      <w:r>
        <w:rPr>
          <w:rFonts w:hint="eastAsia"/>
          <w:lang w:eastAsia="zh-TW"/>
        </w:rPr>
        <w:t xml:space="preserve">　1　被保護者氏名、年齢、性別</w:t>
      </w:r>
    </w:p>
    <w:p w:rsidR="004F1C32" w:rsidRDefault="004F1C32">
      <w:pPr>
        <w:wordWrap w:val="0"/>
        <w:overflowPunct w:val="0"/>
        <w:autoSpaceDE w:val="0"/>
        <w:autoSpaceDN w:val="0"/>
        <w:spacing w:after="822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2　利用前の居住地又は現在地</w:t>
      </w:r>
    </w:p>
    <w:p w:rsidR="004F1C32" w:rsidRDefault="004F1C32">
      <w:pPr>
        <w:wordWrap w:val="0"/>
        <w:overflowPunct w:val="0"/>
        <w:autoSpaceDE w:val="0"/>
        <w:autoSpaceDN w:val="0"/>
        <w:spacing w:after="822"/>
      </w:pPr>
      <w:r>
        <w:rPr>
          <w:rFonts w:hint="eastAsia"/>
        </w:rPr>
        <w:t xml:space="preserve">　3　保護の変更、停止、廃止を必要とする理由</w:t>
      </w:r>
    </w:p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変動を生じた年月日</w:t>
      </w:r>
    </w:p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F1C32">
      <w:pgSz w:w="11907" w:h="16839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1237" w:rsidRDefault="00281237">
      <w:r>
        <w:separator/>
      </w:r>
    </w:p>
  </w:endnote>
  <w:endnote w:type="continuationSeparator" w:id="0">
    <w:p w:rsidR="00281237" w:rsidRDefault="0028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1237" w:rsidRDefault="00281237">
      <w:r>
        <w:separator/>
      </w:r>
    </w:p>
  </w:footnote>
  <w:footnote w:type="continuationSeparator" w:id="0">
    <w:p w:rsidR="00281237" w:rsidRDefault="0028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4DF"/>
    <w:rsid w:val="001A0239"/>
    <w:rsid w:val="00281237"/>
    <w:rsid w:val="004F1C32"/>
    <w:rsid w:val="00AA7210"/>
    <w:rsid w:val="00B306DB"/>
    <w:rsid w:val="00D614DF"/>
    <w:rsid w:val="00F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1BFD0-08B9-4507-A35B-4851FE6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様式第29号(第11条関係)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1601-01-01T00:00:00Z</cp:lastPrinted>
  <dcterms:created xsi:type="dcterms:W3CDTF">2025-09-14T01:52:00Z</dcterms:created>
  <dcterms:modified xsi:type="dcterms:W3CDTF">2025-09-14T01:52:00Z</dcterms:modified>
  <cp:category/>
</cp:coreProperties>
</file>