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C07" w:rsidRDefault="00F05C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第4条関係</w:t>
      </w:r>
      <w:r>
        <w:t>)</w:t>
      </w:r>
    </w:p>
    <w:p w:rsidR="00F05C07" w:rsidRDefault="00F05C0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費用徴収額減免申請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15"/>
        <w:gridCol w:w="739"/>
        <w:gridCol w:w="320"/>
        <w:gridCol w:w="1601"/>
        <w:gridCol w:w="784"/>
        <w:gridCol w:w="70"/>
        <w:gridCol w:w="1281"/>
        <w:gridCol w:w="1247"/>
        <w:gridCol w:w="1601"/>
      </w:tblGrid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1601" w:type="dxa"/>
            <w:gridSpan w:val="3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2775" w:type="dxa"/>
            <w:gridSpan w:val="4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8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 w:val="restart"/>
            <w:textDirection w:val="tbRlV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  <w:spacing w:val="315"/>
              </w:rPr>
              <w:t>世帯構</w:t>
            </w:r>
            <w:r>
              <w:rPr>
                <w:rFonts w:hint="eastAsia"/>
              </w:rPr>
              <w:t>成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納付義務者が扶養義務者の場合記入</w:t>
            </w: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収</w:t>
            </w:r>
            <w:r>
              <w:rPr>
                <w:rFonts w:hint="eastAsia"/>
              </w:rPr>
              <w:t>入(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収)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862" w:type="dxa"/>
            <w:gridSpan w:val="2"/>
            <w:vMerge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9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1921" w:type="dxa"/>
            <w:gridSpan w:val="4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6584" w:type="dxa"/>
            <w:gridSpan w:val="6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firstLine="210"/>
              <w:rPr>
                <w:rFonts w:hint="eastAsia"/>
              </w:rPr>
            </w:pP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月額　　　　　　　　　円　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/>
        </w:trPr>
        <w:tc>
          <w:tcPr>
            <w:tcW w:w="1921" w:type="dxa"/>
            <w:gridSpan w:val="4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減免を希望する種類及び期間</w:t>
            </w:r>
          </w:p>
        </w:tc>
        <w:tc>
          <w:tcPr>
            <w:tcW w:w="2385" w:type="dxa"/>
            <w:gridSpan w:val="2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減額　　　　免除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4199" w:type="dxa"/>
            <w:gridSpan w:val="4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　　　　月から　　　月まで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/>
        </w:trPr>
        <w:tc>
          <w:tcPr>
            <w:tcW w:w="647" w:type="dxa"/>
            <w:textDirection w:val="tbRlV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858" w:type="dxa"/>
            <w:gridSpan w:val="9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4"/>
        </w:trPr>
        <w:tc>
          <w:tcPr>
            <w:tcW w:w="8505" w:type="dxa"/>
            <w:gridSpan w:val="10"/>
            <w:vAlign w:val="center"/>
          </w:tcPr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上記のとおり費用徴収額の減額(免除)を申請します。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(納付義務者)　　　　　　　　　　　　　　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E50D6C">
              <w:rPr>
                <w:rFonts w:hint="eastAsia"/>
              </w:rPr>
              <w:t>名　　　　　　　　㊞</w:t>
            </w:r>
            <w:r>
              <w:rPr>
                <w:rFonts w:hint="eastAsia"/>
              </w:rPr>
              <w:t xml:space="preserve">　　</w:t>
            </w:r>
          </w:p>
          <w:p w:rsidR="00F05C07" w:rsidRDefault="00F0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様</w:t>
            </w:r>
          </w:p>
        </w:tc>
      </w:tr>
    </w:tbl>
    <w:p w:rsidR="00F05C07" w:rsidRDefault="00F05C07">
      <w:pPr>
        <w:wordWrap w:val="0"/>
        <w:overflowPunct w:val="0"/>
        <w:autoSpaceDE w:val="0"/>
        <w:autoSpaceDN w:val="0"/>
      </w:pPr>
    </w:p>
    <w:sectPr w:rsidR="00F05C0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DBB" w:rsidRDefault="005C1DBB">
      <w:r>
        <w:separator/>
      </w:r>
    </w:p>
  </w:endnote>
  <w:endnote w:type="continuationSeparator" w:id="0">
    <w:p w:rsidR="005C1DBB" w:rsidRDefault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DBB" w:rsidRDefault="005C1DBB">
      <w:r>
        <w:separator/>
      </w:r>
    </w:p>
  </w:footnote>
  <w:footnote w:type="continuationSeparator" w:id="0">
    <w:p w:rsidR="005C1DBB" w:rsidRDefault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A13E0"/>
    <w:multiLevelType w:val="multilevel"/>
    <w:tmpl w:val="DB1451EA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F425B6"/>
    <w:multiLevelType w:val="multilevel"/>
    <w:tmpl w:val="2CCE33D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1785132">
    <w:abstractNumId w:val="1"/>
  </w:num>
  <w:num w:numId="2" w16cid:durableId="16993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D6C"/>
    <w:rsid w:val="005C1DBB"/>
    <w:rsid w:val="00E50D6C"/>
    <w:rsid w:val="00F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79B20-6788-4016-87CF-80F6026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2025-09-14T01:54:00Z</dcterms:created>
  <dcterms:modified xsi:type="dcterms:W3CDTF">2025-09-14T01:54:00Z</dcterms:modified>
  <cp:category/>
</cp:coreProperties>
</file>