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30E1" w:rsidRDefault="00900DAA">
      <w:pPr>
        <w:rPr>
          <w:rFonts w:hAnsi="Courier New" w:hint="eastAsia"/>
        </w:rPr>
      </w:pPr>
      <w:r>
        <w:rPr>
          <w:rFonts w:hAnsi="Courier New" w:hint="eastAsia"/>
        </w:rPr>
        <w:t>様式第5号（第7</w:t>
      </w:r>
      <w:r w:rsidR="000230E1">
        <w:rPr>
          <w:rFonts w:hAnsi="Courier New" w:hint="eastAsia"/>
        </w:rPr>
        <w:t>条関係）</w:t>
      </w:r>
    </w:p>
    <w:p w:rsidR="000230E1" w:rsidRDefault="000230E1">
      <w:pPr>
        <w:rPr>
          <w:rFonts w:hAnsi="Courier New" w:hint="eastAsia"/>
        </w:rPr>
      </w:pPr>
    </w:p>
    <w:p w:rsidR="000230E1" w:rsidRDefault="00900DAA">
      <w:pPr>
        <w:jc w:val="center"/>
        <w:rPr>
          <w:rFonts w:hAnsi="Courier New" w:hint="eastAsia"/>
        </w:rPr>
      </w:pPr>
      <w:r>
        <w:rPr>
          <w:rFonts w:hAnsi="Courier New" w:hint="eastAsia"/>
        </w:rPr>
        <w:t>高齢者日常生活用具給付台帳</w:t>
      </w:r>
    </w:p>
    <w:p w:rsidR="000230E1" w:rsidRDefault="000230E1">
      <w:pPr>
        <w:rPr>
          <w:rFonts w:hAnsi="Courier New" w:hint="eastAsia"/>
        </w:rPr>
      </w:pPr>
    </w:p>
    <w:tbl>
      <w:tblPr>
        <w:tblW w:w="98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405"/>
        <w:gridCol w:w="2196"/>
        <w:gridCol w:w="1152"/>
        <w:gridCol w:w="744"/>
        <w:gridCol w:w="1164"/>
        <w:gridCol w:w="1109"/>
        <w:gridCol w:w="1365"/>
      </w:tblGrid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/>
        </w:trPr>
        <w:tc>
          <w:tcPr>
            <w:tcW w:w="735" w:type="dxa"/>
            <w:vAlign w:val="center"/>
          </w:tcPr>
          <w:p w:rsidR="000230E1" w:rsidRDefault="000230E1">
            <w:pPr>
              <w:overflowPunct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405" w:type="dxa"/>
            <w:vAlign w:val="center"/>
          </w:tcPr>
          <w:p w:rsidR="000230E1" w:rsidRDefault="000230E1">
            <w:pPr>
              <w:overflowPunct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196" w:type="dxa"/>
            <w:vAlign w:val="center"/>
          </w:tcPr>
          <w:p w:rsidR="000230E1" w:rsidRDefault="000230E1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1152" w:type="dxa"/>
            <w:vAlign w:val="center"/>
          </w:tcPr>
          <w:p w:rsidR="000230E1" w:rsidRDefault="000230E1">
            <w:pPr>
              <w:overflowPunct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744" w:type="dxa"/>
            <w:vAlign w:val="center"/>
          </w:tcPr>
          <w:p w:rsidR="000230E1" w:rsidRDefault="000230E1">
            <w:pPr>
              <w:overflowPunct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給付</w:t>
            </w:r>
          </w:p>
        </w:tc>
        <w:tc>
          <w:tcPr>
            <w:tcW w:w="1164" w:type="dxa"/>
            <w:vAlign w:val="center"/>
          </w:tcPr>
          <w:p w:rsidR="000230E1" w:rsidRDefault="000230E1">
            <w:pPr>
              <w:overflowPunct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</w:t>
            </w:r>
          </w:p>
          <w:p w:rsidR="000230E1" w:rsidRDefault="000230E1">
            <w:pPr>
              <w:overflowPunct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年月日</w:t>
            </w:r>
          </w:p>
        </w:tc>
        <w:tc>
          <w:tcPr>
            <w:tcW w:w="1109" w:type="dxa"/>
            <w:vAlign w:val="center"/>
          </w:tcPr>
          <w:p w:rsidR="000230E1" w:rsidRDefault="000230E1">
            <w:pPr>
              <w:overflowPunct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用具名</w:t>
            </w:r>
          </w:p>
        </w:tc>
        <w:tc>
          <w:tcPr>
            <w:tcW w:w="1365" w:type="dxa"/>
            <w:vAlign w:val="center"/>
          </w:tcPr>
          <w:p w:rsidR="000230E1" w:rsidRDefault="000230E1">
            <w:pPr>
              <w:overflowPunct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納入業者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40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2196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52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744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64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09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40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2196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52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744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64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09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40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2196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52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744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64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09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40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2196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52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744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164" w:type="dxa"/>
            <w:vAlign w:val="center"/>
          </w:tcPr>
          <w:p w:rsidR="000230E1" w:rsidRDefault="000230E1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1109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0230E1" w:rsidRDefault="000230E1">
            <w:pPr>
              <w:rPr>
                <w:rFonts w:hAnsi="Courier New" w:hint="eastAsia"/>
              </w:rPr>
            </w:pP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73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96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2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4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9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230E1" w:rsidRDefault="000230E1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230E1" w:rsidRDefault="000230E1">
      <w:pPr>
        <w:pStyle w:val="a4"/>
        <w:ind w:left="0" w:firstLine="0"/>
        <w:rPr>
          <w:rFonts w:hAnsi="Courier New" w:hint="eastAsia"/>
        </w:rPr>
      </w:pPr>
    </w:p>
    <w:p w:rsidR="000230E1" w:rsidRDefault="000230E1">
      <w:pPr>
        <w:rPr>
          <w:rFonts w:hAnsi="Courier New" w:hint="eastAsia"/>
        </w:rPr>
      </w:pPr>
    </w:p>
    <w:sectPr w:rsidR="000230E1">
      <w:footerReference w:type="even" r:id="rId6"/>
      <w:pgSz w:w="11906" w:h="16838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328" w:rsidRDefault="00E72328">
      <w:r>
        <w:separator/>
      </w:r>
    </w:p>
  </w:endnote>
  <w:endnote w:type="continuationSeparator" w:id="0">
    <w:p w:rsidR="00E72328" w:rsidRDefault="00E7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30E1" w:rsidRDefault="000230E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230E1" w:rsidRDefault="000230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328" w:rsidRDefault="00E72328">
      <w:r>
        <w:separator/>
      </w:r>
    </w:p>
  </w:footnote>
  <w:footnote w:type="continuationSeparator" w:id="0">
    <w:p w:rsidR="00E72328" w:rsidRDefault="00E7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8DC"/>
    <w:rsid w:val="000230E1"/>
    <w:rsid w:val="00153791"/>
    <w:rsid w:val="002234C5"/>
    <w:rsid w:val="00900DAA"/>
    <w:rsid w:val="0098768A"/>
    <w:rsid w:val="00A6559D"/>
    <w:rsid w:val="00A808DC"/>
    <w:rsid w:val="00CB1560"/>
    <w:rsid w:val="00E72328"/>
    <w:rsid w:val="00E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ACDE6-F21C-4EB6-BE21-E9AF0C8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</w:style>
  <w:style w:type="character" w:styleId="ab">
    <w:name w:val="lin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 </Manager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Hidenori Suzuki</dc:creator>
  <cp:keywords/>
  <cp:lastModifiedBy>Hidenori Suzuki</cp:lastModifiedBy>
  <cp:revision>2</cp:revision>
  <cp:lastPrinted>2008-03-30T11:44:00Z</cp:lastPrinted>
  <dcterms:created xsi:type="dcterms:W3CDTF">2025-09-14T01:54:00Z</dcterms:created>
  <dcterms:modified xsi:type="dcterms:W3CDTF">2025-09-14T01:54:00Z</dcterms:modified>
</cp:coreProperties>
</file>