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様式第7号(第</w:t>
      </w:r>
      <w:r w:rsidR="00E375D9">
        <w:rPr>
          <w:rFonts w:hint="eastAsia"/>
        </w:rPr>
        <w:t>8</w:t>
      </w:r>
      <w:r>
        <w:rPr>
          <w:rFonts w:hint="eastAsia"/>
        </w:rPr>
        <w:t>条関係)</w:t>
      </w: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BE029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母子生活支援施設入所</w:t>
      </w:r>
      <w:r w:rsidR="00282B47">
        <w:rPr>
          <w:rFonts w:hint="eastAsia"/>
        </w:rPr>
        <w:t>負担金減免申請書</w:t>
      </w: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</w:t>
      </w:r>
    </w:p>
    <w:p w:rsidR="00282B47" w:rsidRDefault="00D37FE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氏名　　　　　　　　㊞</w:t>
      </w: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BE029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以下のとおり、</w:t>
      </w:r>
      <w:r w:rsidR="00282B47">
        <w:rPr>
          <w:rFonts w:hint="eastAsia"/>
        </w:rPr>
        <w:t>負担金の減額(免除)を申請します。</w:t>
      </w: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701"/>
        <w:gridCol w:w="2832"/>
      </w:tblGrid>
      <w:tr w:rsidR="0028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984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入所者氏名</w:t>
            </w:r>
          </w:p>
        </w:tc>
        <w:tc>
          <w:tcPr>
            <w:tcW w:w="1985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2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8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984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入所施設名</w:t>
            </w:r>
          </w:p>
        </w:tc>
        <w:tc>
          <w:tcPr>
            <w:tcW w:w="1985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負担金の月額</w:t>
            </w:r>
          </w:p>
        </w:tc>
        <w:tc>
          <w:tcPr>
            <w:tcW w:w="2832" w:type="dxa"/>
            <w:vAlign w:val="center"/>
          </w:tcPr>
          <w:p w:rsidR="00282B47" w:rsidRDefault="00282B4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申請の理由</w:t>
      </w:r>
    </w:p>
    <w:p w:rsidR="00282B47" w:rsidRDefault="00282B4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282B4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7921" w:rsidRDefault="00247921">
      <w:r>
        <w:separator/>
      </w:r>
    </w:p>
  </w:endnote>
  <w:endnote w:type="continuationSeparator" w:id="0">
    <w:p w:rsidR="00247921" w:rsidRDefault="0024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7921" w:rsidRDefault="00247921">
      <w:r>
        <w:separator/>
      </w:r>
    </w:p>
  </w:footnote>
  <w:footnote w:type="continuationSeparator" w:id="0">
    <w:p w:rsidR="00247921" w:rsidRDefault="0024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FE3"/>
    <w:rsid w:val="00247921"/>
    <w:rsid w:val="00282B47"/>
    <w:rsid w:val="00BE029A"/>
    <w:rsid w:val="00D37FE3"/>
    <w:rsid w:val="00E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6CA77-75F9-4B6A-ACBA-8A80A8E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E02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FM-USER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2008-01-16T08:00:00Z</cp:lastPrinted>
  <dcterms:created xsi:type="dcterms:W3CDTF">2025-09-14T01:55:00Z</dcterms:created>
  <dcterms:modified xsi:type="dcterms:W3CDTF">2025-09-14T01:55:00Z</dcterms:modified>
  <cp:category/>
</cp:coreProperties>
</file>