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3414"/>
        <w:gridCol w:w="1012"/>
        <w:gridCol w:w="990"/>
        <w:gridCol w:w="1012"/>
        <w:gridCol w:w="1021"/>
      </w:tblGrid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24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理処理</w:t>
            </w:r>
          </w:p>
        </w:tc>
        <w:tc>
          <w:tcPr>
            <w:tcW w:w="3414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012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990" w:type="dxa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21" w:type="dxa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4DE1" w:rsidRDefault="00514DE1">
      <w:pPr>
        <w:wordWrap w:val="0"/>
        <w:overflowPunct w:val="0"/>
        <w:autoSpaceDE w:val="0"/>
        <w:autoSpaceDN w:val="0"/>
        <w:spacing w:before="60"/>
        <w:jc w:val="center"/>
        <w:rPr>
          <w:rFonts w:hint="eastAsia"/>
          <w:b/>
        </w:rPr>
      </w:pPr>
      <w:r>
        <w:rPr>
          <w:rFonts w:hint="eastAsia"/>
        </w:rPr>
        <w:t>子育て支援センター使用報告書</w:t>
      </w:r>
    </w:p>
    <w:p w:rsidR="00514DE1" w:rsidRDefault="00514DE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　様</w:t>
      </w:r>
    </w:p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</w:p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下記のとおり使用したので報告します。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3784"/>
        <w:gridCol w:w="626"/>
        <w:gridCol w:w="13"/>
        <w:gridCol w:w="1247"/>
        <w:gridCol w:w="525"/>
      </w:tblGrid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使用承認施設名</w:t>
            </w:r>
          </w:p>
        </w:tc>
        <w:tc>
          <w:tcPr>
            <w:tcW w:w="6720" w:type="dxa"/>
            <w:gridSpan w:val="6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6720" w:type="dxa"/>
            <w:gridSpan w:val="6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責任者　　　　　　　　　　　電話　　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309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772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6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午前　　　　　　午前</w:t>
            </w: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時　　分から　　　時　　分まで</w:t>
            </w:r>
          </w:p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午後　　　　　　午後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6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使用終了後</w:t>
            </w:r>
            <w:r>
              <w:rPr>
                <w:rFonts w:hint="eastAsia"/>
              </w:rPr>
              <w:t>の後始末の確認</w:t>
            </w:r>
          </w:p>
        </w:tc>
        <w:tc>
          <w:tcPr>
            <w:tcW w:w="6720" w:type="dxa"/>
            <w:gridSpan w:val="6"/>
            <w:tcBorders>
              <w:bottom w:val="nil"/>
            </w:tcBorders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各項目を確認し、○印を記入してください。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火気(ガス)の元栓を閉めた。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冷暖房のスイッチを切った。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使った器具を元通りに戻した。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　清掃・整理整頓した。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　照明・換気扇を消した。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　戸締りをした。</w:t>
            </w:r>
          </w:p>
        </w:tc>
        <w:tc>
          <w:tcPr>
            <w:tcW w:w="1260" w:type="dxa"/>
            <w:gridSpan w:val="2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1785" w:type="dxa"/>
            <w:vMerge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20" w:type="dxa"/>
            <w:gridSpan w:val="6"/>
            <w:tcBorders>
              <w:top w:val="nil"/>
            </w:tcBorders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1785" w:type="dxa"/>
            <w:vAlign w:val="center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他気がついたこと</w:t>
            </w:r>
          </w:p>
        </w:tc>
        <w:tc>
          <w:tcPr>
            <w:tcW w:w="6720" w:type="dxa"/>
            <w:gridSpan w:val="6"/>
          </w:tcPr>
          <w:p w:rsidR="00514DE1" w:rsidRDefault="00514DE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(注)　この報告書を記入の上、鍵と一緒に所定の袋に入れてポストへ入れてください。</w:t>
      </w:r>
    </w:p>
    <w:p w:rsidR="00514DE1" w:rsidRDefault="00514DE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14DE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311" w:rsidRDefault="00427311">
      <w:r>
        <w:separator/>
      </w:r>
    </w:p>
  </w:endnote>
  <w:endnote w:type="continuationSeparator" w:id="0">
    <w:p w:rsidR="00427311" w:rsidRDefault="0042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311" w:rsidRDefault="00427311">
      <w:r>
        <w:separator/>
      </w:r>
    </w:p>
  </w:footnote>
  <w:footnote w:type="continuationSeparator" w:id="0">
    <w:p w:rsidR="00427311" w:rsidRDefault="0042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19F"/>
    <w:rsid w:val="00427311"/>
    <w:rsid w:val="00514DE1"/>
    <w:rsid w:val="00D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5E45D-6CF3-478E-B398-93173F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様式第2号(第10条関係)</vt:lpstr>
    </vt:vector>
  </TitlesOfParts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2025-09-14T01:55:00Z</dcterms:created>
  <dcterms:modified xsi:type="dcterms:W3CDTF">2025-09-14T01:55:00Z</dcterms:modified>
  <cp:category/>
</cp:coreProperties>
</file>