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5BE1" w:rsidRDefault="003E5BE1">
      <w:pPr>
        <w:wordWrap w:val="0"/>
        <w:overflowPunct w:val="0"/>
        <w:autoSpaceDE w:val="0"/>
        <w:autoSpaceDN w:val="0"/>
        <w:outlineLvl w:val="0"/>
        <w:rPr>
          <w:rFonts w:hint="eastAsia"/>
        </w:rPr>
      </w:pPr>
      <w:r>
        <w:rPr>
          <w:rFonts w:hint="eastAsia"/>
        </w:rPr>
        <w:t>別記様式(第</w:t>
      </w:r>
      <w:r w:rsidR="00133B48">
        <w:rPr>
          <w:rFonts w:hint="eastAsia"/>
        </w:rPr>
        <w:t>11</w:t>
      </w:r>
      <w:r>
        <w:rPr>
          <w:rFonts w:hint="eastAsia"/>
        </w:rPr>
        <w:t>条関係)</w:t>
      </w:r>
    </w:p>
    <w:p w:rsidR="003E5BE1" w:rsidRDefault="003E5BE1">
      <w:pPr>
        <w:wordWrap w:val="0"/>
        <w:overflowPunct w:val="0"/>
        <w:autoSpaceDE w:val="0"/>
        <w:autoSpaceDN w:val="0"/>
        <w:rPr>
          <w:rFonts w:hint="eastAsia"/>
        </w:rPr>
      </w:pPr>
    </w:p>
    <w:p w:rsidR="003E5BE1" w:rsidRDefault="003E5BE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3E5BE1" w:rsidRDefault="003E5BE1">
      <w:pPr>
        <w:wordWrap w:val="0"/>
        <w:overflowPunct w:val="0"/>
        <w:autoSpaceDE w:val="0"/>
        <w:autoSpaceDN w:val="0"/>
        <w:rPr>
          <w:rFonts w:hint="eastAsia"/>
        </w:rPr>
      </w:pPr>
    </w:p>
    <w:p w:rsidR="003E5BE1" w:rsidRDefault="003E5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出雲市長　　　　様</w:t>
      </w:r>
    </w:p>
    <w:p w:rsidR="003E5BE1" w:rsidRDefault="003E5BE1">
      <w:pPr>
        <w:wordWrap w:val="0"/>
        <w:overflowPunct w:val="0"/>
        <w:autoSpaceDE w:val="0"/>
        <w:autoSpaceDN w:val="0"/>
        <w:rPr>
          <w:rFonts w:hint="eastAsia"/>
        </w:rPr>
      </w:pPr>
    </w:p>
    <w:p w:rsidR="003E5BE1" w:rsidRDefault="007666D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出雲市立　　　保育所長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666D2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E5BE1" w:rsidRDefault="003E5BE1">
      <w:pPr>
        <w:wordWrap w:val="0"/>
        <w:overflowPunct w:val="0"/>
        <w:autoSpaceDE w:val="0"/>
        <w:autoSpaceDN w:val="0"/>
        <w:rPr>
          <w:rFonts w:hint="eastAsia"/>
        </w:rPr>
      </w:pPr>
    </w:p>
    <w:p w:rsidR="003E5BE1" w:rsidRDefault="003E5BE1">
      <w:pPr>
        <w:wordWrap w:val="0"/>
        <w:overflowPunct w:val="0"/>
        <w:autoSpaceDE w:val="0"/>
        <w:autoSpaceDN w:val="0"/>
        <w:jc w:val="center"/>
        <w:outlineLvl w:val="0"/>
        <w:rPr>
          <w:rFonts w:hint="eastAsia"/>
        </w:rPr>
      </w:pPr>
      <w:r>
        <w:rPr>
          <w:rFonts w:hint="eastAsia"/>
        </w:rPr>
        <w:t>事故(火災、盗難等)状況報告書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1　事故の種類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2　事故発生の日時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ア　</w:t>
      </w:r>
      <w:r>
        <w:rPr>
          <w:rFonts w:hint="eastAsia"/>
          <w:spacing w:val="105"/>
        </w:rPr>
        <w:t>日</w:t>
      </w:r>
      <w:r>
        <w:rPr>
          <w:rFonts w:hint="eastAsia"/>
        </w:rPr>
        <w:t>時　　　　月　　日　　時　　分から　　時　　分まで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3　事故発見の状況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ア　発見時刻　　　　　時　　分　　発見者氏名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イ　発見時の事故の状況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ウ　発見現場の状況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4　被害の程度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5　事故発生の原因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6　応急処置状況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outlineLvl w:val="0"/>
        <w:rPr>
          <w:rFonts w:hint="eastAsia"/>
        </w:rPr>
      </w:pPr>
      <w:r>
        <w:rPr>
          <w:rFonts w:hint="eastAsia"/>
        </w:rPr>
        <w:t xml:space="preserve">　　ア　警察への連絡時刻及び連絡者氏名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イ　現場の処置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outlineLvl w:val="0"/>
        <w:rPr>
          <w:rFonts w:hint="eastAsia"/>
        </w:rPr>
      </w:pPr>
      <w:r>
        <w:rPr>
          <w:rFonts w:hint="eastAsia"/>
        </w:rPr>
        <w:t xml:space="preserve">　　ウ　市長への報告等</w:t>
      </w:r>
    </w:p>
    <w:p w:rsidR="003E5BE1" w:rsidRDefault="003E5BE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7　その他の事項</w:t>
      </w:r>
    </w:p>
    <w:p w:rsidR="003E5BE1" w:rsidRDefault="003E5BE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E5BE1">
      <w:footerReference w:type="even" r:id="rId6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5900" w:rsidRDefault="00095900">
      <w:r>
        <w:separator/>
      </w:r>
    </w:p>
  </w:endnote>
  <w:endnote w:type="continuationSeparator" w:id="0">
    <w:p w:rsidR="00095900" w:rsidRDefault="0009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5BE1" w:rsidRDefault="003E5BE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E5BE1" w:rsidRDefault="003E5B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5900" w:rsidRDefault="00095900">
      <w:r>
        <w:separator/>
      </w:r>
    </w:p>
  </w:footnote>
  <w:footnote w:type="continuationSeparator" w:id="0">
    <w:p w:rsidR="00095900" w:rsidRDefault="00095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6D2"/>
    <w:rsid w:val="00095900"/>
    <w:rsid w:val="00133B48"/>
    <w:rsid w:val="0022765F"/>
    <w:rsid w:val="003E5BE1"/>
    <w:rsid w:val="007666D2"/>
    <w:rsid w:val="00C009B7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0AB4B-A11B-4D2F-A18D-5F2AED1E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別記様式(第9条関係)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NJ385</dc:creator>
  <cp:keywords/>
  <dc:description/>
  <cp:lastModifiedBy>Hidenori Suzuki</cp:lastModifiedBy>
  <cp:revision>2</cp:revision>
  <cp:lastPrinted>1601-01-01T00:00:00Z</cp:lastPrinted>
  <dcterms:created xsi:type="dcterms:W3CDTF">2025-09-14T01:56:00Z</dcterms:created>
  <dcterms:modified xsi:type="dcterms:W3CDTF">2025-09-14T01:56:00Z</dcterms:modified>
  <cp:category/>
</cp:coreProperties>
</file>