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5E1B" w:rsidRDefault="00113F7A">
      <w:pPr>
        <w:wordWrap w:val="0"/>
        <w:overflowPunct w:val="0"/>
        <w:autoSpaceDE w:val="0"/>
        <w:autoSpaceDN w:val="0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出雲市</w:t>
      </w:r>
      <w:r w:rsidR="00015E1B" w:rsidRPr="00113F7A">
        <w:rPr>
          <w:rFonts w:hint="eastAsia"/>
          <w:b/>
          <w:sz w:val="24"/>
          <w:szCs w:val="24"/>
        </w:rPr>
        <w:t>児童クラブ</w:t>
      </w:r>
      <w:r>
        <w:rPr>
          <w:rFonts w:hint="eastAsia"/>
          <w:b/>
          <w:sz w:val="24"/>
          <w:szCs w:val="24"/>
        </w:rPr>
        <w:t xml:space="preserve">　</w:t>
      </w:r>
      <w:r w:rsidR="00015E1B" w:rsidRPr="00113F7A">
        <w:rPr>
          <w:rFonts w:hint="eastAsia"/>
          <w:b/>
          <w:sz w:val="24"/>
          <w:szCs w:val="24"/>
        </w:rPr>
        <w:t>開設承認申請書</w:t>
      </w:r>
    </w:p>
    <w:p w:rsidR="00CD0E24" w:rsidRPr="00CD0E24" w:rsidRDefault="00CD0E24" w:rsidP="00CD0E24">
      <w:pPr>
        <w:wordWrap w:val="0"/>
        <w:overflowPunct w:val="0"/>
        <w:autoSpaceDE w:val="0"/>
        <w:autoSpaceDN w:val="0"/>
        <w:rPr>
          <w:rFonts w:hint="eastAsia"/>
          <w:b/>
          <w:szCs w:val="21"/>
        </w:rPr>
      </w:pPr>
    </w:p>
    <w:p w:rsidR="00175B02" w:rsidRDefault="00175B02" w:rsidP="00175B0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 w:rsidRPr="005164DA">
        <w:rPr>
          <w:rFonts w:hint="eastAsia"/>
          <w:color w:val="FFFFFF"/>
        </w:rPr>
        <w:t>平成</w:t>
      </w:r>
      <w:r>
        <w:rPr>
          <w:rFonts w:hint="eastAsia"/>
        </w:rPr>
        <w:t xml:space="preserve">　</w:t>
      </w:r>
      <w:r w:rsidR="0032637D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015E1B" w:rsidRDefault="00015E1B">
      <w:pPr>
        <w:wordWrap w:val="0"/>
        <w:overflowPunct w:val="0"/>
        <w:autoSpaceDE w:val="0"/>
        <w:autoSpaceDN w:val="0"/>
        <w:rPr>
          <w:rFonts w:hint="eastAsia"/>
        </w:rPr>
      </w:pPr>
    </w:p>
    <w:p w:rsidR="00396219" w:rsidRPr="00885629" w:rsidRDefault="00396219" w:rsidP="00396219">
      <w:pPr>
        <w:ind w:firstLineChars="50" w:firstLine="231"/>
        <w:rPr>
          <w:rFonts w:hAnsi="ＭＳ 明朝" w:hint="eastAsia"/>
        </w:rPr>
      </w:pPr>
      <w:r w:rsidRPr="00396219">
        <w:rPr>
          <w:rFonts w:hAnsi="ＭＳ 明朝" w:hint="eastAsia"/>
          <w:spacing w:val="126"/>
          <w:kern w:val="0"/>
          <w:fitText w:val="2520" w:id="-870072064"/>
        </w:rPr>
        <w:t>出雲市長</w:t>
      </w:r>
      <w:r w:rsidRPr="00396219">
        <w:rPr>
          <w:rFonts w:hAnsi="ＭＳ 明朝" w:hint="eastAsia"/>
          <w:spacing w:val="126"/>
          <w:fitText w:val="2520" w:id="-870072064"/>
        </w:rPr>
        <w:t xml:space="preserve">　</w:t>
      </w:r>
      <w:r w:rsidRPr="00396219">
        <w:rPr>
          <w:rFonts w:hAnsi="ＭＳ 明朝" w:hint="eastAsia"/>
          <w:fitText w:val="2520" w:id="-870072064"/>
        </w:rPr>
        <w:t>様</w:t>
      </w:r>
    </w:p>
    <w:p w:rsidR="00015E1B" w:rsidRDefault="00015E1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</w:t>
      </w:r>
    </w:p>
    <w:p w:rsidR="00015E1B" w:rsidRDefault="00F9140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氏名　　　　　　　　　</w:t>
      </w:r>
    </w:p>
    <w:p w:rsidR="00015E1B" w:rsidRDefault="00015E1B">
      <w:pPr>
        <w:wordWrap w:val="0"/>
        <w:overflowPunct w:val="0"/>
        <w:autoSpaceDE w:val="0"/>
        <w:autoSpaceDN w:val="0"/>
        <w:rPr>
          <w:rFonts w:hint="eastAsia"/>
        </w:rPr>
      </w:pPr>
    </w:p>
    <w:p w:rsidR="00015E1B" w:rsidRDefault="00015E1B">
      <w:pPr>
        <w:wordWrap w:val="0"/>
        <w:overflowPunct w:val="0"/>
        <w:autoSpaceDE w:val="0"/>
        <w:autoSpaceDN w:val="0"/>
        <w:rPr>
          <w:rFonts w:hint="eastAsia"/>
        </w:rPr>
      </w:pPr>
    </w:p>
    <w:p w:rsidR="00015E1B" w:rsidRDefault="00015E1B">
      <w:pPr>
        <w:wordWrap w:val="0"/>
        <w:overflowPunct w:val="0"/>
        <w:autoSpaceDE w:val="0"/>
        <w:autoSpaceDN w:val="0"/>
        <w:rPr>
          <w:rFonts w:hint="eastAsia"/>
        </w:rPr>
      </w:pPr>
    </w:p>
    <w:p w:rsidR="00015E1B" w:rsidRPr="004E148B" w:rsidRDefault="00015E1B" w:rsidP="004E148B">
      <w:pPr>
        <w:wordWrap w:val="0"/>
        <w:overflowPunct w:val="0"/>
        <w:autoSpaceDE w:val="0"/>
        <w:autoSpaceDN w:val="0"/>
        <w:ind w:firstLineChars="100" w:firstLine="250"/>
        <w:rPr>
          <w:rFonts w:hint="eastAsia"/>
          <w:spacing w:val="20"/>
        </w:rPr>
      </w:pPr>
      <w:r w:rsidRPr="004E148B">
        <w:rPr>
          <w:rFonts w:hint="eastAsia"/>
          <w:spacing w:val="20"/>
        </w:rPr>
        <w:t>出雲市児童クラブ条例施行規則第</w:t>
      </w:r>
      <w:r w:rsidR="00113F7A" w:rsidRPr="004E148B">
        <w:rPr>
          <w:rFonts w:hint="eastAsia"/>
          <w:spacing w:val="20"/>
        </w:rPr>
        <w:t>４</w:t>
      </w:r>
      <w:r w:rsidRPr="004E148B">
        <w:rPr>
          <w:rFonts w:hint="eastAsia"/>
          <w:spacing w:val="20"/>
        </w:rPr>
        <w:t>条第</w:t>
      </w:r>
      <w:r w:rsidR="00113F7A" w:rsidRPr="004E148B">
        <w:rPr>
          <w:rFonts w:hint="eastAsia"/>
          <w:spacing w:val="20"/>
        </w:rPr>
        <w:t>１</w:t>
      </w:r>
      <w:r w:rsidRPr="004E148B">
        <w:rPr>
          <w:rFonts w:hint="eastAsia"/>
          <w:spacing w:val="20"/>
        </w:rPr>
        <w:t>項の規定により、出雲市児童クラブ事業の実施クラブとして承認されるよう、関係書類を添えて申請します。</w:t>
      </w:r>
    </w:p>
    <w:p w:rsidR="00015E1B" w:rsidRDefault="00015E1B">
      <w:pPr>
        <w:wordWrap w:val="0"/>
        <w:overflowPunct w:val="0"/>
        <w:autoSpaceDE w:val="0"/>
        <w:autoSpaceDN w:val="0"/>
        <w:rPr>
          <w:rFonts w:hint="eastAsia"/>
        </w:rPr>
      </w:pPr>
    </w:p>
    <w:p w:rsidR="00015E1B" w:rsidRDefault="00015E1B">
      <w:pPr>
        <w:wordWrap w:val="0"/>
        <w:overflowPunct w:val="0"/>
        <w:autoSpaceDE w:val="0"/>
        <w:autoSpaceDN w:val="0"/>
        <w:rPr>
          <w:rFonts w:hint="eastAsia"/>
        </w:rPr>
      </w:pPr>
    </w:p>
    <w:p w:rsidR="00015E1B" w:rsidRDefault="00015E1B">
      <w:pPr>
        <w:wordWrap w:val="0"/>
        <w:overflowPunct w:val="0"/>
        <w:autoSpaceDE w:val="0"/>
        <w:autoSpaceDN w:val="0"/>
        <w:rPr>
          <w:rFonts w:hint="eastAsia"/>
        </w:rPr>
      </w:pPr>
    </w:p>
    <w:p w:rsidR="00015E1B" w:rsidRDefault="00015E1B">
      <w:pPr>
        <w:wordWrap w:val="0"/>
        <w:overflowPunct w:val="0"/>
        <w:autoSpaceDE w:val="0"/>
        <w:autoSpaceDN w:val="0"/>
        <w:rPr>
          <w:rFonts w:hint="eastAsia"/>
        </w:rPr>
      </w:pPr>
    </w:p>
    <w:p w:rsidR="00015E1B" w:rsidRDefault="00015E1B">
      <w:pPr>
        <w:wordWrap w:val="0"/>
        <w:overflowPunct w:val="0"/>
        <w:autoSpaceDE w:val="0"/>
        <w:autoSpaceDN w:val="0"/>
        <w:rPr>
          <w:rFonts w:hint="eastAsia"/>
        </w:rPr>
      </w:pPr>
    </w:p>
    <w:p w:rsidR="00403D9A" w:rsidRPr="00403D9A" w:rsidRDefault="00403D9A" w:rsidP="00403D9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添付書類</w:t>
      </w:r>
    </w:p>
    <w:p w:rsidR="00403D9A" w:rsidRPr="00403D9A" w:rsidRDefault="00403D9A" w:rsidP="00403D9A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hint="eastAsia"/>
        </w:rPr>
      </w:pPr>
      <w:r w:rsidRPr="00403D9A">
        <w:rPr>
          <w:rFonts w:hint="eastAsia"/>
        </w:rPr>
        <w:t>運営委員会設立会議録</w:t>
      </w:r>
      <w:bookmarkStart w:id="0" w:name="_Hlk195969410"/>
      <w:r w:rsidR="00C16129" w:rsidRPr="00C16129">
        <w:rPr>
          <w:rFonts w:hint="eastAsia"/>
        </w:rPr>
        <w:t>（法人の場合は定款）</w:t>
      </w:r>
      <w:bookmarkEnd w:id="0"/>
    </w:p>
    <w:p w:rsidR="00403D9A" w:rsidRPr="00403D9A" w:rsidRDefault="00403D9A" w:rsidP="00403D9A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hint="eastAsia"/>
        </w:rPr>
      </w:pPr>
      <w:r w:rsidRPr="00403D9A">
        <w:rPr>
          <w:rFonts w:hint="eastAsia"/>
        </w:rPr>
        <w:t>運営委員会委員名簿</w:t>
      </w:r>
      <w:r w:rsidR="00C16129" w:rsidRPr="0062797F">
        <w:rPr>
          <w:rFonts w:hint="eastAsia"/>
        </w:rPr>
        <w:t>（法人の場合は役員名簿）</w:t>
      </w:r>
    </w:p>
    <w:p w:rsidR="00403D9A" w:rsidRPr="00403D9A" w:rsidRDefault="00403D9A" w:rsidP="00403D9A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hint="eastAsia"/>
        </w:rPr>
      </w:pPr>
      <w:r w:rsidRPr="00403D9A">
        <w:rPr>
          <w:rFonts w:hint="eastAsia"/>
        </w:rPr>
        <w:t>施設明細</w:t>
      </w:r>
    </w:p>
    <w:p w:rsidR="00403D9A" w:rsidRPr="00403D9A" w:rsidRDefault="00403D9A" w:rsidP="00403D9A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hint="eastAsia"/>
        </w:rPr>
      </w:pPr>
      <w:r w:rsidRPr="00403D9A">
        <w:rPr>
          <w:rFonts w:hint="eastAsia"/>
        </w:rPr>
        <w:t>運営規則</w:t>
      </w:r>
    </w:p>
    <w:p w:rsidR="00403D9A" w:rsidRDefault="00403D9A" w:rsidP="00403D9A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登録児童名簿</w:t>
      </w:r>
    </w:p>
    <w:p w:rsidR="00403D9A" w:rsidRDefault="00403D9A" w:rsidP="00403D9A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事業計画書（案）</w:t>
      </w:r>
    </w:p>
    <w:p w:rsidR="006321A0" w:rsidRDefault="006321A0" w:rsidP="006321A0">
      <w:pPr>
        <w:wordWrap w:val="0"/>
        <w:overflowPunct w:val="0"/>
        <w:autoSpaceDE w:val="0"/>
        <w:autoSpaceDN w:val="0"/>
        <w:rPr>
          <w:rFonts w:hint="eastAsia"/>
        </w:rPr>
      </w:pPr>
    </w:p>
    <w:p w:rsidR="00015E1B" w:rsidRDefault="00015E1B">
      <w:pPr>
        <w:wordWrap w:val="0"/>
        <w:overflowPunct w:val="0"/>
        <w:autoSpaceDE w:val="0"/>
        <w:autoSpaceDN w:val="0"/>
      </w:pPr>
    </w:p>
    <w:sectPr w:rsidR="00015E1B" w:rsidSect="00113F7A">
      <w:headerReference w:type="default" r:id="rId7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7D57" w:rsidRDefault="00277D57">
      <w:r>
        <w:separator/>
      </w:r>
    </w:p>
  </w:endnote>
  <w:endnote w:type="continuationSeparator" w:id="0">
    <w:p w:rsidR="00277D57" w:rsidRDefault="002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7D57" w:rsidRDefault="00277D57">
      <w:r>
        <w:separator/>
      </w:r>
    </w:p>
  </w:footnote>
  <w:footnote w:type="continuationSeparator" w:id="0">
    <w:p w:rsidR="00277D57" w:rsidRDefault="0027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5B02" w:rsidRDefault="00175B02" w:rsidP="00113F7A">
    <w:pPr>
      <w:wordWrap w:val="0"/>
      <w:overflowPunct w:val="0"/>
      <w:autoSpaceDE w:val="0"/>
      <w:autoSpaceDN w:val="0"/>
      <w:rPr>
        <w:rFonts w:hint="eastAsia"/>
      </w:rPr>
    </w:pPr>
    <w:r>
      <w:rPr>
        <w:rFonts w:hint="eastAsia"/>
      </w:rPr>
      <w:t>様式第１号（第４条関係）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93948"/>
    <w:multiLevelType w:val="hybridMultilevel"/>
    <w:tmpl w:val="92F683FC"/>
    <w:lvl w:ilvl="0" w:tplc="823836B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916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40B"/>
    <w:rsid w:val="00015E1B"/>
    <w:rsid w:val="000B2E31"/>
    <w:rsid w:val="000D0D02"/>
    <w:rsid w:val="000E3162"/>
    <w:rsid w:val="00102EE4"/>
    <w:rsid w:val="00105328"/>
    <w:rsid w:val="00113F7A"/>
    <w:rsid w:val="00175B02"/>
    <w:rsid w:val="001D06CA"/>
    <w:rsid w:val="00214E6D"/>
    <w:rsid w:val="00277D57"/>
    <w:rsid w:val="00284DCB"/>
    <w:rsid w:val="002A0D0E"/>
    <w:rsid w:val="0032076C"/>
    <w:rsid w:val="0032637D"/>
    <w:rsid w:val="00396219"/>
    <w:rsid w:val="00403D9A"/>
    <w:rsid w:val="004E148B"/>
    <w:rsid w:val="005164DA"/>
    <w:rsid w:val="0062797F"/>
    <w:rsid w:val="006321A0"/>
    <w:rsid w:val="006653DD"/>
    <w:rsid w:val="00692CDA"/>
    <w:rsid w:val="006F0881"/>
    <w:rsid w:val="00725FA9"/>
    <w:rsid w:val="007856E0"/>
    <w:rsid w:val="007A3E2C"/>
    <w:rsid w:val="00863346"/>
    <w:rsid w:val="009518AD"/>
    <w:rsid w:val="009620A8"/>
    <w:rsid w:val="00A3041E"/>
    <w:rsid w:val="00A51B71"/>
    <w:rsid w:val="00A5468B"/>
    <w:rsid w:val="00BE2C7A"/>
    <w:rsid w:val="00C16129"/>
    <w:rsid w:val="00C752D0"/>
    <w:rsid w:val="00CD0E24"/>
    <w:rsid w:val="00D271DE"/>
    <w:rsid w:val="00D45F89"/>
    <w:rsid w:val="00E0225C"/>
    <w:rsid w:val="00E57716"/>
    <w:rsid w:val="00F16F1C"/>
    <w:rsid w:val="00F41DD7"/>
    <w:rsid w:val="00F9140B"/>
    <w:rsid w:val="00F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BC42BE-8009-4D8A-9B5D-AE497684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5771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出雲市児童クラブ　開設承認申請書</vt:lpstr>
      <vt:lpstr>出雲市児童クラブ　開設承認申請書</vt:lpstr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出雲市児童クラブ　開設承認申請書</dc:title>
  <dc:subject/>
  <dc:creator>出雲市</dc:creator>
  <cp:keywords/>
  <dc:description/>
  <cp:lastModifiedBy>Hidenori Suzuki</cp:lastModifiedBy>
  <cp:revision>2</cp:revision>
  <cp:lastPrinted>2025-04-19T06:43:00Z</cp:lastPrinted>
  <dcterms:created xsi:type="dcterms:W3CDTF">2025-09-14T01:57:00Z</dcterms:created>
  <dcterms:modified xsi:type="dcterms:W3CDTF">2025-09-14T01:57:00Z</dcterms:modified>
  <cp:category/>
</cp:coreProperties>
</file>