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BDA" w:rsidRPr="004A7A2E" w:rsidRDefault="00212769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4"/>
          <w:szCs w:val="24"/>
        </w:rPr>
      </w:pPr>
      <w:r w:rsidRPr="004A7A2E">
        <w:rPr>
          <w:rFonts w:hint="eastAsia"/>
          <w:b/>
          <w:sz w:val="24"/>
          <w:szCs w:val="24"/>
        </w:rPr>
        <w:t>出雲市</w:t>
      </w:r>
      <w:r w:rsidR="00751BDA" w:rsidRPr="004A7A2E">
        <w:rPr>
          <w:rFonts w:hint="eastAsia"/>
          <w:b/>
          <w:sz w:val="24"/>
          <w:szCs w:val="24"/>
        </w:rPr>
        <w:t>児童クラブ</w:t>
      </w:r>
      <w:r w:rsidRPr="004A7A2E">
        <w:rPr>
          <w:rFonts w:hint="eastAsia"/>
          <w:b/>
          <w:sz w:val="24"/>
          <w:szCs w:val="24"/>
        </w:rPr>
        <w:t xml:space="preserve">　</w:t>
      </w:r>
      <w:r w:rsidR="00751BDA" w:rsidRPr="004A7A2E">
        <w:rPr>
          <w:rFonts w:hint="eastAsia"/>
          <w:b/>
          <w:sz w:val="24"/>
          <w:szCs w:val="24"/>
        </w:rPr>
        <w:t>開設承認通知書</w:t>
      </w:r>
    </w:p>
    <w:p w:rsidR="004A7A2E" w:rsidRDefault="004A7A2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751BDA" w:rsidRPr="004A7A2E" w:rsidRDefault="00751BDA" w:rsidP="004A7A2E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4A7A2E">
        <w:rPr>
          <w:rFonts w:hint="eastAsia"/>
        </w:rPr>
        <w:t>年</w:t>
      </w:r>
      <w:r w:rsidR="00212769" w:rsidRPr="004A7A2E">
        <w:rPr>
          <w:rFonts w:hint="eastAsia"/>
        </w:rPr>
        <w:t xml:space="preserve">　　月　　</w:t>
      </w:r>
      <w:r w:rsidRPr="004A7A2E">
        <w:rPr>
          <w:rFonts w:hint="eastAsia"/>
        </w:rPr>
        <w:t>日</w:t>
      </w:r>
    </w:p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</w:p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  <w:r w:rsidRPr="004A7A2E">
        <w:rPr>
          <w:rFonts w:hint="eastAsia"/>
        </w:rPr>
        <w:t>申請者　住所</w:t>
      </w:r>
    </w:p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  <w:r w:rsidRPr="004A7A2E">
        <w:rPr>
          <w:rFonts w:hint="eastAsia"/>
        </w:rPr>
        <w:t xml:space="preserve">　　　　氏名　　　　　　　　　様</w:t>
      </w:r>
    </w:p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</w:p>
    <w:p w:rsidR="00751BDA" w:rsidRPr="004A7A2E" w:rsidRDefault="0019779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4A7A2E">
        <w:rPr>
          <w:rFonts w:hint="eastAsia"/>
        </w:rPr>
        <w:t xml:space="preserve">出雲市長　</w:t>
      </w:r>
      <w:r w:rsidR="004A7A2E">
        <w:rPr>
          <w:rFonts w:hint="eastAsia"/>
          <w:sz w:val="24"/>
          <w:szCs w:val="24"/>
        </w:rPr>
        <w:t xml:space="preserve">　</w:t>
      </w:r>
      <w:r w:rsidR="00F30478" w:rsidRPr="004A7A2E">
        <w:rPr>
          <w:rFonts w:hint="eastAsia"/>
          <w:sz w:val="24"/>
          <w:szCs w:val="24"/>
        </w:rPr>
        <w:t xml:space="preserve"> </w:t>
      </w:r>
      <w:r w:rsidR="004A7A2E">
        <w:rPr>
          <w:rFonts w:hint="eastAsia"/>
          <w:sz w:val="24"/>
          <w:szCs w:val="24"/>
        </w:rPr>
        <w:t xml:space="preserve">　</w:t>
      </w:r>
      <w:r w:rsidR="00F30478" w:rsidRPr="004A7A2E">
        <w:rPr>
          <w:rFonts w:hint="eastAsia"/>
          <w:sz w:val="24"/>
          <w:szCs w:val="24"/>
        </w:rPr>
        <w:t xml:space="preserve">　</w:t>
      </w:r>
      <w:r w:rsidR="004A7A2E">
        <w:rPr>
          <w:rFonts w:hint="eastAsia"/>
          <w:sz w:val="24"/>
          <w:szCs w:val="24"/>
        </w:rPr>
        <w:t xml:space="preserve">　</w:t>
      </w:r>
      <w:r w:rsidR="00F30478" w:rsidRPr="004A7A2E">
        <w:rPr>
          <w:rFonts w:hint="eastAsia"/>
          <w:sz w:val="24"/>
          <w:szCs w:val="24"/>
        </w:rPr>
        <w:t xml:space="preserve"> </w:t>
      </w:r>
      <w:r w:rsidR="004A7A2E">
        <w:rPr>
          <w:rFonts w:hint="eastAsia"/>
          <w:sz w:val="24"/>
          <w:szCs w:val="24"/>
        </w:rPr>
        <w:t xml:space="preserve">　</w:t>
      </w:r>
    </w:p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</w:p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</w:p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</w:p>
    <w:p w:rsidR="00751BDA" w:rsidRPr="004A7A2E" w:rsidRDefault="00751BDA" w:rsidP="004A7A2E">
      <w:pPr>
        <w:wordWrap w:val="0"/>
        <w:overflowPunct w:val="0"/>
        <w:autoSpaceDE w:val="0"/>
        <w:autoSpaceDN w:val="0"/>
        <w:ind w:firstLineChars="500" w:firstLine="1250"/>
        <w:rPr>
          <w:rFonts w:hint="eastAsia"/>
          <w:spacing w:val="20"/>
        </w:rPr>
      </w:pPr>
      <w:r w:rsidRPr="004A7A2E">
        <w:rPr>
          <w:rFonts w:hint="eastAsia"/>
          <w:spacing w:val="20"/>
        </w:rPr>
        <w:t>年</w:t>
      </w:r>
      <w:r w:rsidR="003246D5" w:rsidRPr="004A7A2E">
        <w:rPr>
          <w:rFonts w:hint="eastAsia"/>
          <w:spacing w:val="20"/>
        </w:rPr>
        <w:t xml:space="preserve">　</w:t>
      </w:r>
      <w:r w:rsidRPr="004A7A2E">
        <w:rPr>
          <w:rFonts w:hint="eastAsia"/>
          <w:spacing w:val="20"/>
        </w:rPr>
        <w:t xml:space="preserve">　月</w:t>
      </w:r>
      <w:r w:rsidR="003246D5" w:rsidRPr="004A7A2E">
        <w:rPr>
          <w:rFonts w:hint="eastAsia"/>
          <w:spacing w:val="20"/>
        </w:rPr>
        <w:t xml:space="preserve">　</w:t>
      </w:r>
      <w:r w:rsidRPr="004A7A2E">
        <w:rPr>
          <w:rFonts w:hint="eastAsia"/>
          <w:spacing w:val="20"/>
        </w:rPr>
        <w:t xml:space="preserve">　日付けで申請のありました児童クラブの開設承認については、次のとおり承認しましたので、出雲市児童クラブ条例施行規則第</w:t>
      </w:r>
      <w:r w:rsidR="00F30478" w:rsidRPr="004A7A2E">
        <w:rPr>
          <w:rFonts w:hint="eastAsia"/>
          <w:spacing w:val="20"/>
        </w:rPr>
        <w:t>４</w:t>
      </w:r>
      <w:r w:rsidRPr="004A7A2E">
        <w:rPr>
          <w:rFonts w:hint="eastAsia"/>
          <w:spacing w:val="20"/>
        </w:rPr>
        <w:t>条第</w:t>
      </w:r>
      <w:r w:rsidR="00F30478" w:rsidRPr="004A7A2E">
        <w:rPr>
          <w:rFonts w:hint="eastAsia"/>
          <w:spacing w:val="20"/>
        </w:rPr>
        <w:t>２</w:t>
      </w:r>
      <w:r w:rsidRPr="004A7A2E">
        <w:rPr>
          <w:rFonts w:hint="eastAsia"/>
          <w:spacing w:val="20"/>
        </w:rPr>
        <w:t>項の規定により通知します。</w:t>
      </w:r>
    </w:p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804"/>
        <w:gridCol w:w="14"/>
        <w:gridCol w:w="6688"/>
        <w:gridCol w:w="10"/>
      </w:tblGrid>
      <w:tr w:rsidR="00751BDA" w:rsidRPr="004A7A2E" w:rsidTr="004A7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hRule="exact" w:val="674"/>
          <w:jc w:val="center"/>
        </w:trPr>
        <w:tc>
          <w:tcPr>
            <w:tcW w:w="1813" w:type="dxa"/>
            <w:gridSpan w:val="2"/>
            <w:vAlign w:val="center"/>
          </w:tcPr>
          <w:p w:rsidR="00751BDA" w:rsidRPr="004A7A2E" w:rsidRDefault="002A7E1E" w:rsidP="00BF0E66">
            <w:pPr>
              <w:overflowPunct w:val="0"/>
              <w:autoSpaceDE w:val="0"/>
              <w:autoSpaceDN w:val="0"/>
              <w:ind w:leftChars="52" w:left="109" w:right="113"/>
              <w:jc w:val="center"/>
              <w:rPr>
                <w:rFonts w:hint="eastAsia"/>
              </w:rPr>
            </w:pPr>
            <w:r w:rsidRPr="00BF0E66">
              <w:rPr>
                <w:rFonts w:hint="eastAsia"/>
                <w:spacing w:val="35"/>
                <w:kern w:val="0"/>
                <w:fitText w:val="1050" w:id="-862784512"/>
              </w:rPr>
              <w:t>クラブ</w:t>
            </w:r>
            <w:r w:rsidR="00284692" w:rsidRPr="00BF0E66">
              <w:rPr>
                <w:rFonts w:hint="eastAsia"/>
                <w:kern w:val="0"/>
                <w:fitText w:val="1050" w:id="-862784512"/>
              </w:rPr>
              <w:t>名</w:t>
            </w:r>
          </w:p>
        </w:tc>
        <w:tc>
          <w:tcPr>
            <w:tcW w:w="6702" w:type="dxa"/>
            <w:gridSpan w:val="2"/>
            <w:vAlign w:val="center"/>
          </w:tcPr>
          <w:p w:rsidR="00751BDA" w:rsidRPr="004A7A2E" w:rsidRDefault="00751B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A7A2E">
              <w:rPr>
                <w:rFonts w:hint="eastAsia"/>
              </w:rPr>
              <w:t xml:space="preserve">　</w:t>
            </w:r>
          </w:p>
        </w:tc>
      </w:tr>
      <w:tr w:rsidR="00751BDA" w:rsidRPr="004A7A2E" w:rsidTr="004A7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hRule="exact" w:val="658"/>
          <w:jc w:val="center"/>
        </w:trPr>
        <w:tc>
          <w:tcPr>
            <w:tcW w:w="1813" w:type="dxa"/>
            <w:gridSpan w:val="2"/>
            <w:vAlign w:val="center"/>
          </w:tcPr>
          <w:p w:rsidR="00284692" w:rsidRPr="004A7A2E" w:rsidRDefault="00284692" w:rsidP="00BF0E66">
            <w:pPr>
              <w:overflowPunct w:val="0"/>
              <w:autoSpaceDE w:val="0"/>
              <w:autoSpaceDN w:val="0"/>
              <w:ind w:leftChars="52" w:left="109" w:right="113"/>
              <w:jc w:val="center"/>
              <w:rPr>
                <w:rFonts w:hint="eastAsia"/>
              </w:rPr>
            </w:pPr>
            <w:r w:rsidRPr="004A7A2E">
              <w:rPr>
                <w:rFonts w:hint="eastAsia"/>
              </w:rPr>
              <w:t>開設年月日</w:t>
            </w:r>
          </w:p>
        </w:tc>
        <w:tc>
          <w:tcPr>
            <w:tcW w:w="6702" w:type="dxa"/>
            <w:gridSpan w:val="2"/>
            <w:vAlign w:val="center"/>
          </w:tcPr>
          <w:p w:rsidR="00751BDA" w:rsidRPr="004A7A2E" w:rsidRDefault="00751B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A7A2E">
              <w:rPr>
                <w:rFonts w:hint="eastAsia"/>
              </w:rPr>
              <w:t xml:space="preserve">　</w:t>
            </w:r>
          </w:p>
        </w:tc>
      </w:tr>
      <w:tr w:rsidR="00C013D7" w:rsidRPr="004A7A2E" w:rsidTr="00BD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482"/>
          <w:jc w:val="center"/>
        </w:trPr>
        <w:tc>
          <w:tcPr>
            <w:tcW w:w="1818" w:type="dxa"/>
            <w:gridSpan w:val="2"/>
            <w:vMerge w:val="restart"/>
            <w:vAlign w:val="center"/>
          </w:tcPr>
          <w:p w:rsidR="00C013D7" w:rsidRPr="004A7A2E" w:rsidRDefault="00C013D7" w:rsidP="0028469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A7A2E">
              <w:rPr>
                <w:rFonts w:hint="eastAsia"/>
              </w:rPr>
              <w:t>開設の条件</w:t>
            </w:r>
          </w:p>
        </w:tc>
        <w:tc>
          <w:tcPr>
            <w:tcW w:w="6698" w:type="dxa"/>
            <w:gridSpan w:val="2"/>
            <w:tcBorders>
              <w:bottom w:val="nil"/>
            </w:tcBorders>
          </w:tcPr>
          <w:p w:rsidR="008B265F" w:rsidRDefault="008B265F" w:rsidP="008B265F">
            <w:pPr>
              <w:wordWrap w:val="0"/>
              <w:overflowPunct w:val="0"/>
              <w:autoSpaceDE w:val="0"/>
              <w:autoSpaceDN w:val="0"/>
              <w:spacing w:before="60"/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1.業務委託契約締結後、速やかに収支予算書を提出してください。</w:t>
            </w:r>
          </w:p>
          <w:p w:rsidR="00BD0AC4" w:rsidRPr="004A7A2E" w:rsidRDefault="00BD0AC4" w:rsidP="00BD0AC4">
            <w:pPr>
              <w:wordWrap w:val="0"/>
              <w:overflowPunct w:val="0"/>
              <w:autoSpaceDE w:val="0"/>
              <w:autoSpaceDN w:val="0"/>
              <w:spacing w:before="60"/>
              <w:ind w:right="113"/>
              <w:rPr>
                <w:rFonts w:hint="eastAsia"/>
              </w:rPr>
            </w:pPr>
          </w:p>
        </w:tc>
      </w:tr>
      <w:tr w:rsidR="008B265F" w:rsidRPr="004A7A2E" w:rsidTr="008E6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46"/>
          <w:jc w:val="center"/>
        </w:trPr>
        <w:tc>
          <w:tcPr>
            <w:tcW w:w="1818" w:type="dxa"/>
            <w:gridSpan w:val="2"/>
            <w:vMerge/>
            <w:vAlign w:val="center"/>
          </w:tcPr>
          <w:p w:rsidR="008B265F" w:rsidRPr="004A7A2E" w:rsidRDefault="008B265F" w:rsidP="0028469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698" w:type="dxa"/>
            <w:gridSpan w:val="2"/>
            <w:tcBorders>
              <w:top w:val="nil"/>
              <w:bottom w:val="nil"/>
            </w:tcBorders>
          </w:tcPr>
          <w:p w:rsidR="00BA0CF8" w:rsidRDefault="00BA0CF8" w:rsidP="00BA0CF8">
            <w:pPr>
              <w:wordWrap w:val="0"/>
              <w:overflowPunct w:val="0"/>
              <w:autoSpaceDE w:val="0"/>
              <w:autoSpaceDN w:val="0"/>
              <w:ind w:leftChars="50" w:left="315" w:right="113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Pr="004A7A2E">
              <w:rPr>
                <w:rFonts w:hint="eastAsia"/>
              </w:rPr>
              <w:t>.役員交替及び運営規則等の変更があった場合は、速やかに報告してください。</w:t>
            </w:r>
          </w:p>
          <w:p w:rsidR="00BD0AC4" w:rsidRDefault="00BD0AC4" w:rsidP="008E6271">
            <w:pPr>
              <w:wordWrap w:val="0"/>
              <w:overflowPunct w:val="0"/>
              <w:autoSpaceDE w:val="0"/>
              <w:autoSpaceDN w:val="0"/>
              <w:spacing w:before="60"/>
              <w:ind w:right="113"/>
              <w:rPr>
                <w:rFonts w:hint="eastAsia"/>
              </w:rPr>
            </w:pPr>
          </w:p>
        </w:tc>
      </w:tr>
      <w:tr w:rsidR="003A004D" w:rsidRPr="004A7A2E" w:rsidTr="00BA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0" w:type="dxa"/>
          <w:trHeight w:val="405"/>
          <w:jc w:val="center"/>
        </w:trPr>
        <w:tc>
          <w:tcPr>
            <w:tcW w:w="1818" w:type="dxa"/>
            <w:gridSpan w:val="2"/>
            <w:vMerge/>
            <w:vAlign w:val="center"/>
          </w:tcPr>
          <w:p w:rsidR="003A004D" w:rsidRPr="004A7A2E" w:rsidRDefault="003A004D" w:rsidP="0028469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A0CF8" w:rsidRDefault="00BA0CF8" w:rsidP="00BA0CF8">
            <w:pPr>
              <w:wordWrap w:val="0"/>
              <w:overflowPunct w:val="0"/>
              <w:autoSpaceDE w:val="0"/>
              <w:autoSpaceDN w:val="0"/>
              <w:spacing w:before="60"/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Pr="004A7A2E">
              <w:rPr>
                <w:rFonts w:hint="eastAsia"/>
              </w:rPr>
              <w:t>.</w:t>
            </w:r>
            <w:r>
              <w:rPr>
                <w:rFonts w:hint="eastAsia"/>
              </w:rPr>
              <w:t>事業を中止又は</w:t>
            </w:r>
            <w:r w:rsidRPr="004A7A2E">
              <w:rPr>
                <w:rFonts w:hint="eastAsia"/>
              </w:rPr>
              <w:t>廃止する場合は、市長の承認を受けてください。</w:t>
            </w:r>
          </w:p>
          <w:p w:rsidR="00BD0AC4" w:rsidRPr="004A7A2E" w:rsidRDefault="00BD0AC4" w:rsidP="00BA0CF8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F61B85" w:rsidRPr="004A7A2E" w:rsidTr="00BD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0" w:type="dxa"/>
          <w:trHeight w:val="180"/>
          <w:jc w:val="center"/>
        </w:trPr>
        <w:tc>
          <w:tcPr>
            <w:tcW w:w="1818" w:type="dxa"/>
            <w:gridSpan w:val="2"/>
            <w:vMerge/>
            <w:vAlign w:val="center"/>
          </w:tcPr>
          <w:p w:rsidR="00F61B85" w:rsidRPr="004A7A2E" w:rsidRDefault="00F61B85" w:rsidP="0028469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F61B85" w:rsidRDefault="008B265F" w:rsidP="00F61B85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F61B85" w:rsidRPr="004A7A2E">
              <w:rPr>
                <w:rFonts w:hint="eastAsia"/>
              </w:rPr>
              <w:t>.事業を完了したときは、事業完了報告書を提出してください。</w:t>
            </w:r>
          </w:p>
          <w:p w:rsidR="00BD0AC4" w:rsidRPr="004A7A2E" w:rsidRDefault="00BD0AC4" w:rsidP="00BD0AC4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C013D7" w:rsidRPr="004A7A2E" w:rsidTr="00F61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0" w:type="dxa"/>
          <w:trHeight w:val="1004"/>
          <w:jc w:val="center"/>
        </w:trPr>
        <w:tc>
          <w:tcPr>
            <w:tcW w:w="1818" w:type="dxa"/>
            <w:gridSpan w:val="2"/>
            <w:vMerge/>
            <w:vAlign w:val="center"/>
          </w:tcPr>
          <w:p w:rsidR="00C013D7" w:rsidRPr="004A7A2E" w:rsidRDefault="00C013D7" w:rsidP="0028469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D0AC4" w:rsidRDefault="008B265F" w:rsidP="00BD0AC4">
            <w:pPr>
              <w:wordWrap w:val="0"/>
              <w:overflowPunct w:val="0"/>
              <w:autoSpaceDE w:val="0"/>
              <w:autoSpaceDN w:val="0"/>
              <w:ind w:leftChars="50" w:left="315" w:right="113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C013D7" w:rsidRPr="004A7A2E">
              <w:rPr>
                <w:rFonts w:hint="eastAsia"/>
              </w:rPr>
              <w:t>.事業により取得し、又は効用の増加した財産を市長の承認を受けないで、目的に反して使用し、譲渡し、交換し、貸し付け、又は担保</w:t>
            </w:r>
            <w:r w:rsidR="006668F2" w:rsidRPr="004A7A2E">
              <w:rPr>
                <w:rFonts w:hint="eastAsia"/>
              </w:rPr>
              <w:t>に供さないでください。</w:t>
            </w:r>
          </w:p>
          <w:p w:rsidR="00BD0AC4" w:rsidRPr="004A7A2E" w:rsidRDefault="00BD0AC4" w:rsidP="00BD0AC4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C013D7" w:rsidRPr="004A7A2E" w:rsidTr="00F61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0" w:type="dxa"/>
          <w:trHeight w:val="473"/>
          <w:jc w:val="center"/>
        </w:trPr>
        <w:tc>
          <w:tcPr>
            <w:tcW w:w="1818" w:type="dxa"/>
            <w:gridSpan w:val="2"/>
            <w:vMerge/>
            <w:vAlign w:val="center"/>
          </w:tcPr>
          <w:p w:rsidR="00C013D7" w:rsidRPr="004A7A2E" w:rsidRDefault="00C013D7" w:rsidP="0028469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688" w:type="dxa"/>
            <w:tcBorders>
              <w:top w:val="nil"/>
            </w:tcBorders>
          </w:tcPr>
          <w:p w:rsidR="00C013D7" w:rsidRDefault="008B265F" w:rsidP="00F61B85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C013D7" w:rsidRPr="004A7A2E">
              <w:rPr>
                <w:rFonts w:hint="eastAsia"/>
              </w:rPr>
              <w:t>.収支を明らかにした書類及び帳簿を5年間保管してください。</w:t>
            </w:r>
          </w:p>
          <w:p w:rsidR="00BD0AC4" w:rsidRPr="004A7A2E" w:rsidRDefault="00BD0AC4" w:rsidP="00BD0AC4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</w:tbl>
    <w:p w:rsidR="00751BDA" w:rsidRPr="004A7A2E" w:rsidRDefault="00751BD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51BDA" w:rsidRPr="004A7A2E" w:rsidSect="00064D67">
      <w:headerReference w:type="default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0E0" w:rsidRDefault="009530E0">
      <w:r>
        <w:separator/>
      </w:r>
    </w:p>
  </w:endnote>
  <w:endnote w:type="continuationSeparator" w:id="0">
    <w:p w:rsidR="009530E0" w:rsidRDefault="0095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0E0" w:rsidRDefault="009530E0">
      <w:r>
        <w:separator/>
      </w:r>
    </w:p>
  </w:footnote>
  <w:footnote w:type="continuationSeparator" w:id="0">
    <w:p w:rsidR="009530E0" w:rsidRDefault="0095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5133" w:rsidRDefault="00935133" w:rsidP="00064D67">
    <w:pPr>
      <w:wordWrap w:val="0"/>
      <w:overflowPunct w:val="0"/>
      <w:autoSpaceDE w:val="0"/>
      <w:autoSpaceDN w:val="0"/>
    </w:pPr>
    <w:r>
      <w:rPr>
        <w:rFonts w:hint="eastAsia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79C"/>
    <w:rsid w:val="00064D67"/>
    <w:rsid w:val="00110946"/>
    <w:rsid w:val="0019779C"/>
    <w:rsid w:val="001F3763"/>
    <w:rsid w:val="00212769"/>
    <w:rsid w:val="00225062"/>
    <w:rsid w:val="00284692"/>
    <w:rsid w:val="002A7E1E"/>
    <w:rsid w:val="002E555B"/>
    <w:rsid w:val="003246D5"/>
    <w:rsid w:val="00376383"/>
    <w:rsid w:val="003A004D"/>
    <w:rsid w:val="003D0A43"/>
    <w:rsid w:val="004A7A2E"/>
    <w:rsid w:val="00545621"/>
    <w:rsid w:val="0056094F"/>
    <w:rsid w:val="00571DF4"/>
    <w:rsid w:val="006668F2"/>
    <w:rsid w:val="006A1B08"/>
    <w:rsid w:val="006A4BDF"/>
    <w:rsid w:val="006E5A16"/>
    <w:rsid w:val="00751BDA"/>
    <w:rsid w:val="007B38B9"/>
    <w:rsid w:val="0080199A"/>
    <w:rsid w:val="008B265F"/>
    <w:rsid w:val="008E6271"/>
    <w:rsid w:val="00935133"/>
    <w:rsid w:val="009530E0"/>
    <w:rsid w:val="00BA0CF8"/>
    <w:rsid w:val="00BA1FCC"/>
    <w:rsid w:val="00BD0AC4"/>
    <w:rsid w:val="00BF0E66"/>
    <w:rsid w:val="00C013D7"/>
    <w:rsid w:val="00C356DA"/>
    <w:rsid w:val="00CA796E"/>
    <w:rsid w:val="00D435F9"/>
    <w:rsid w:val="00EC45D5"/>
    <w:rsid w:val="00F215B7"/>
    <w:rsid w:val="00F30478"/>
    <w:rsid w:val="00F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41E97-4E90-498C-8CD2-A912243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351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出雲市児童クラブ　開設承認通知書</vt:lpstr>
    </vt:vector>
  </TitlesOfParts>
  <Manager/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出雲市児童クラブ　開設承認通知書</dc:title>
  <dc:subject/>
  <dc:creator>出雲市</dc:creator>
  <cp:keywords/>
  <dc:description/>
  <cp:lastModifiedBy>Hidenori Suzuki</cp:lastModifiedBy>
  <cp:revision>2</cp:revision>
  <cp:lastPrinted>2008-12-24T07:17:00Z</cp:lastPrinted>
  <dcterms:created xsi:type="dcterms:W3CDTF">2025-09-14T01:57:00Z</dcterms:created>
  <dcterms:modified xsi:type="dcterms:W3CDTF">2025-09-14T01:57:00Z</dcterms:modified>
  <cp:category/>
</cp:coreProperties>
</file>