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74AE" w:rsidRPr="00630346" w:rsidRDefault="004274AE" w:rsidP="004274AE">
      <w:pPr>
        <w:overflowPunct w:val="0"/>
        <w:autoSpaceDE w:val="0"/>
        <w:autoSpaceDN w:val="0"/>
        <w:jc w:val="center"/>
        <w:rPr>
          <w:rFonts w:hint="eastAsia"/>
          <w:b/>
          <w:kern w:val="0"/>
          <w:sz w:val="24"/>
          <w:szCs w:val="24"/>
        </w:rPr>
      </w:pPr>
      <w:r w:rsidRPr="00630346">
        <w:rPr>
          <w:rFonts w:hint="eastAsia"/>
          <w:b/>
          <w:kern w:val="0"/>
          <w:sz w:val="24"/>
          <w:szCs w:val="24"/>
        </w:rPr>
        <w:t>出雲市児童クラブ保護者負担金</w:t>
      </w:r>
      <w:r>
        <w:rPr>
          <w:rFonts w:hint="eastAsia"/>
          <w:b/>
          <w:kern w:val="0"/>
          <w:sz w:val="24"/>
          <w:szCs w:val="24"/>
        </w:rPr>
        <w:t>及び延長負担金</w:t>
      </w:r>
      <w:r w:rsidRPr="00630346">
        <w:rPr>
          <w:rFonts w:hint="eastAsia"/>
          <w:b/>
          <w:kern w:val="0"/>
          <w:sz w:val="24"/>
          <w:szCs w:val="24"/>
        </w:rPr>
        <w:t xml:space="preserve">　減免決定通知書</w:t>
      </w:r>
    </w:p>
    <w:p w:rsidR="004274AE" w:rsidRPr="00630346" w:rsidRDefault="004274AE" w:rsidP="004274AE">
      <w:pPr>
        <w:overflowPunct w:val="0"/>
        <w:autoSpaceDE w:val="0"/>
        <w:autoSpaceDN w:val="0"/>
        <w:rPr>
          <w:rFonts w:hint="eastAsia"/>
          <w:b/>
          <w:szCs w:val="21"/>
        </w:rPr>
      </w:pPr>
    </w:p>
    <w:p w:rsidR="004274AE" w:rsidRPr="00630346" w:rsidRDefault="004274AE" w:rsidP="004274AE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4274AE" w:rsidRPr="00630346" w:rsidRDefault="004274AE" w:rsidP="004274A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630346">
        <w:rPr>
          <w:rFonts w:hint="eastAsia"/>
        </w:rPr>
        <w:t>年　　月　　日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546"/>
      </w:tblGrid>
      <w:tr w:rsidR="004274AE" w:rsidRPr="00630346" w:rsidTr="00015E4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45" w:type="dxa"/>
            <w:tcBorders>
              <w:bottom w:val="single" w:sz="4" w:space="0" w:color="auto"/>
            </w:tcBorders>
            <w:vAlign w:val="bottom"/>
          </w:tcPr>
          <w:p w:rsidR="004274AE" w:rsidRPr="00630346" w:rsidRDefault="004274AE" w:rsidP="00015E4A">
            <w:pPr>
              <w:rPr>
                <w:rFonts w:hint="eastAsia"/>
              </w:rPr>
            </w:pPr>
            <w:r w:rsidRPr="00630346">
              <w:rPr>
                <w:rFonts w:hint="eastAsia"/>
              </w:rPr>
              <w:t>住　所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4274AE" w:rsidRPr="00630346" w:rsidRDefault="004274AE" w:rsidP="00015E4A">
            <w:pPr>
              <w:ind w:left="2211"/>
              <w:rPr>
                <w:rFonts w:hint="eastAsia"/>
              </w:rPr>
            </w:pPr>
          </w:p>
        </w:tc>
      </w:tr>
      <w:tr w:rsidR="004274AE" w:rsidRPr="00630346" w:rsidTr="00015E4A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74AE" w:rsidRPr="00630346" w:rsidRDefault="004274AE" w:rsidP="00015E4A">
            <w:pPr>
              <w:rPr>
                <w:rFonts w:hint="eastAsia"/>
              </w:rPr>
            </w:pPr>
            <w:r w:rsidRPr="00630346">
              <w:rPr>
                <w:rFonts w:hint="eastAsia"/>
              </w:rPr>
              <w:t>氏　名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74AE" w:rsidRPr="00630346" w:rsidRDefault="004274AE" w:rsidP="00015E4A">
            <w:pPr>
              <w:ind w:left="2001"/>
              <w:rPr>
                <w:rFonts w:hint="eastAsia"/>
              </w:rPr>
            </w:pPr>
            <w:r w:rsidRPr="00630346">
              <w:rPr>
                <w:rFonts w:hint="eastAsia"/>
              </w:rPr>
              <w:t>様</w:t>
            </w:r>
          </w:p>
        </w:tc>
      </w:tr>
    </w:tbl>
    <w:p w:rsidR="004274AE" w:rsidRPr="00630346" w:rsidRDefault="004274AE" w:rsidP="004274AE">
      <w:pPr>
        <w:wordWrap w:val="0"/>
        <w:overflowPunct w:val="0"/>
        <w:autoSpaceDE w:val="0"/>
        <w:autoSpaceDN w:val="0"/>
        <w:rPr>
          <w:rFonts w:hint="eastAsia"/>
        </w:rPr>
      </w:pPr>
    </w:p>
    <w:p w:rsidR="004274AE" w:rsidRPr="00630346" w:rsidRDefault="004274AE" w:rsidP="004274A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630346">
        <w:rPr>
          <w:rFonts w:hint="eastAsia"/>
        </w:rPr>
        <w:t xml:space="preserve">出雲市長　</w:t>
      </w:r>
      <w:r>
        <w:rPr>
          <w:rFonts w:hint="eastAsia"/>
          <w:sz w:val="24"/>
          <w:szCs w:val="24"/>
        </w:rPr>
        <w:t xml:space="preserve">　</w:t>
      </w:r>
      <w:r w:rsidRPr="0063034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Pr="0063034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:rsidR="004274AE" w:rsidRPr="00630346" w:rsidRDefault="004274AE" w:rsidP="004274AE">
      <w:pPr>
        <w:wordWrap w:val="0"/>
        <w:overflowPunct w:val="0"/>
        <w:autoSpaceDE w:val="0"/>
        <w:autoSpaceDN w:val="0"/>
        <w:rPr>
          <w:rFonts w:hint="eastAsia"/>
        </w:rPr>
      </w:pPr>
    </w:p>
    <w:p w:rsidR="004274AE" w:rsidRPr="00630346" w:rsidRDefault="004274AE" w:rsidP="004274AE">
      <w:pPr>
        <w:wordWrap w:val="0"/>
        <w:overflowPunct w:val="0"/>
        <w:autoSpaceDE w:val="0"/>
        <w:autoSpaceDN w:val="0"/>
        <w:rPr>
          <w:rFonts w:hint="eastAsia"/>
          <w:spacing w:val="20"/>
        </w:rPr>
      </w:pPr>
      <w:r w:rsidRPr="00630346">
        <w:rPr>
          <w:rFonts w:hint="eastAsia"/>
          <w:spacing w:val="20"/>
        </w:rPr>
        <w:t xml:space="preserve">　</w:t>
      </w:r>
      <w:r>
        <w:rPr>
          <w:rFonts w:hint="eastAsia"/>
          <w:spacing w:val="20"/>
        </w:rPr>
        <w:t xml:space="preserve">　　</w:t>
      </w:r>
      <w:r w:rsidRPr="00630346">
        <w:rPr>
          <w:rFonts w:hint="eastAsia"/>
          <w:spacing w:val="20"/>
        </w:rPr>
        <w:t xml:space="preserve">　　年　　月　　日付けで申請のあった出雲市児童クラブ</w:t>
      </w:r>
      <w:r>
        <w:rPr>
          <w:rFonts w:hint="eastAsia"/>
          <w:spacing w:val="20"/>
        </w:rPr>
        <w:t>保護者</w:t>
      </w:r>
      <w:r w:rsidRPr="00630346">
        <w:rPr>
          <w:rFonts w:hint="eastAsia"/>
          <w:spacing w:val="20"/>
        </w:rPr>
        <w:t>負担金</w:t>
      </w:r>
      <w:r w:rsidRPr="00D84358">
        <w:rPr>
          <w:rFonts w:hint="eastAsia"/>
          <w:spacing w:val="20"/>
        </w:rPr>
        <w:t>及び延長負担金</w:t>
      </w:r>
      <w:r w:rsidRPr="00630346">
        <w:rPr>
          <w:rFonts w:hint="eastAsia"/>
          <w:spacing w:val="20"/>
        </w:rPr>
        <w:t>の減免については次のとおり決定したので、出雲市児童クラブ条例施行規則第</w:t>
      </w:r>
      <w:r>
        <w:rPr>
          <w:rFonts w:hint="eastAsia"/>
          <w:spacing w:val="20"/>
        </w:rPr>
        <w:t>１１</w:t>
      </w:r>
      <w:r w:rsidRPr="00630346">
        <w:rPr>
          <w:rFonts w:hint="eastAsia"/>
          <w:spacing w:val="20"/>
        </w:rPr>
        <w:t>条第３項の規定により通知します。</w:t>
      </w:r>
    </w:p>
    <w:p w:rsidR="004274AE" w:rsidRPr="00630346" w:rsidRDefault="004274AE" w:rsidP="004274A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4274AE" w:rsidRPr="00630346" w:rsidTr="00015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  <w:jc w:val="center"/>
        </w:trPr>
        <w:tc>
          <w:tcPr>
            <w:tcW w:w="1680" w:type="dxa"/>
            <w:vAlign w:val="center"/>
          </w:tcPr>
          <w:p w:rsidR="004274AE" w:rsidRPr="00630346" w:rsidRDefault="004274AE" w:rsidP="00015E4A">
            <w:pPr>
              <w:overflowPunct w:val="0"/>
              <w:autoSpaceDE w:val="0"/>
              <w:autoSpaceDN w:val="0"/>
              <w:ind w:right="160"/>
              <w:jc w:val="center"/>
              <w:rPr>
                <w:rFonts w:hint="eastAsia"/>
              </w:rPr>
            </w:pPr>
            <w:r w:rsidRPr="004274AE">
              <w:rPr>
                <w:rFonts w:hint="eastAsia"/>
                <w:spacing w:val="30"/>
                <w:kern w:val="0"/>
                <w:fitText w:val="1050" w:id="1978361600"/>
              </w:rPr>
              <w:t>児童氏</w:t>
            </w:r>
            <w:r w:rsidRPr="004274AE">
              <w:rPr>
                <w:rFonts w:hint="eastAsia"/>
                <w:spacing w:val="15"/>
                <w:kern w:val="0"/>
                <w:fitText w:val="1050" w:id="1978361600"/>
              </w:rPr>
              <w:t>名</w:t>
            </w:r>
          </w:p>
        </w:tc>
        <w:tc>
          <w:tcPr>
            <w:tcW w:w="6840" w:type="dxa"/>
            <w:vAlign w:val="center"/>
          </w:tcPr>
          <w:p w:rsidR="004274AE" w:rsidRPr="00630346" w:rsidRDefault="004274AE" w:rsidP="00015E4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4274AE" w:rsidRPr="00630346" w:rsidTr="00015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  <w:jc w:val="center"/>
        </w:trPr>
        <w:tc>
          <w:tcPr>
            <w:tcW w:w="1680" w:type="dxa"/>
            <w:vAlign w:val="center"/>
          </w:tcPr>
          <w:p w:rsidR="004274AE" w:rsidRPr="00630346" w:rsidRDefault="004274AE" w:rsidP="00015E4A">
            <w:pPr>
              <w:overflowPunct w:val="0"/>
              <w:autoSpaceDE w:val="0"/>
              <w:autoSpaceDN w:val="0"/>
              <w:ind w:right="160"/>
              <w:jc w:val="center"/>
              <w:rPr>
                <w:rFonts w:hint="eastAsia"/>
              </w:rPr>
            </w:pPr>
            <w:r w:rsidRPr="004274AE">
              <w:rPr>
                <w:rFonts w:hint="eastAsia"/>
                <w:spacing w:val="30"/>
                <w:kern w:val="0"/>
                <w:fitText w:val="1050" w:id="1978361601"/>
              </w:rPr>
              <w:t>決定区</w:t>
            </w:r>
            <w:r w:rsidRPr="004274AE">
              <w:rPr>
                <w:rFonts w:hint="eastAsia"/>
                <w:spacing w:val="15"/>
                <w:kern w:val="0"/>
                <w:fitText w:val="1050" w:id="1978361601"/>
              </w:rPr>
              <w:t>分</w:t>
            </w:r>
          </w:p>
        </w:tc>
        <w:tc>
          <w:tcPr>
            <w:tcW w:w="6840" w:type="dxa"/>
            <w:vAlign w:val="center"/>
          </w:tcPr>
          <w:p w:rsidR="004274AE" w:rsidRPr="00630346" w:rsidRDefault="004274AE" w:rsidP="00015E4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630346">
              <w:rPr>
                <w:rFonts w:hint="eastAsia"/>
              </w:rPr>
              <w:t xml:space="preserve">□　</w:t>
            </w:r>
            <w:r w:rsidRPr="004274AE">
              <w:rPr>
                <w:rFonts w:hint="eastAsia"/>
                <w:spacing w:val="105"/>
                <w:kern w:val="0"/>
                <w:fitText w:val="630" w:id="1978361602"/>
              </w:rPr>
              <w:t>減</w:t>
            </w:r>
            <w:r w:rsidRPr="004274AE">
              <w:rPr>
                <w:rFonts w:hint="eastAsia"/>
                <w:kern w:val="0"/>
                <w:fitText w:val="630" w:id="1978361602"/>
              </w:rPr>
              <w:t>額</w:t>
            </w:r>
            <w:r w:rsidRPr="00630346">
              <w:rPr>
                <w:rFonts w:hint="eastAsia"/>
              </w:rPr>
              <w:t xml:space="preserve">　　　　□　</w:t>
            </w:r>
            <w:r w:rsidRPr="004274AE">
              <w:rPr>
                <w:rFonts w:hint="eastAsia"/>
                <w:spacing w:val="105"/>
                <w:kern w:val="0"/>
                <w:fitText w:val="630" w:id="1978361603"/>
              </w:rPr>
              <w:t>免</w:t>
            </w:r>
            <w:r w:rsidRPr="004274AE">
              <w:rPr>
                <w:rFonts w:hint="eastAsia"/>
                <w:kern w:val="0"/>
                <w:fitText w:val="630" w:id="1978361603"/>
              </w:rPr>
              <w:t>除</w:t>
            </w:r>
            <w:r w:rsidRPr="00630346">
              <w:rPr>
                <w:rFonts w:hint="eastAsia"/>
              </w:rPr>
              <w:t xml:space="preserve">　　　　□　</w:t>
            </w:r>
            <w:r w:rsidRPr="004274AE">
              <w:rPr>
                <w:rFonts w:hint="eastAsia"/>
                <w:kern w:val="0"/>
                <w:fitText w:val="630" w:id="1978361604"/>
              </w:rPr>
              <w:t>不承認</w:t>
            </w:r>
          </w:p>
        </w:tc>
      </w:tr>
      <w:tr w:rsidR="004274AE" w:rsidRPr="00630346" w:rsidTr="00015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  <w:jc w:val="center"/>
        </w:trPr>
        <w:tc>
          <w:tcPr>
            <w:tcW w:w="1680" w:type="dxa"/>
            <w:tcBorders>
              <w:bottom w:val="dotted" w:sz="4" w:space="0" w:color="auto"/>
            </w:tcBorders>
            <w:vAlign w:val="center"/>
          </w:tcPr>
          <w:p w:rsidR="004274AE" w:rsidRPr="00630346" w:rsidRDefault="004274AE" w:rsidP="00015E4A">
            <w:pPr>
              <w:overflowPunct w:val="0"/>
              <w:autoSpaceDE w:val="0"/>
              <w:autoSpaceDN w:val="0"/>
              <w:ind w:right="160"/>
              <w:jc w:val="center"/>
              <w:rPr>
                <w:rFonts w:hint="eastAsia"/>
              </w:rPr>
            </w:pPr>
            <w:r w:rsidRPr="00630346">
              <w:rPr>
                <w:rFonts w:hint="eastAsia"/>
                <w:kern w:val="0"/>
              </w:rPr>
              <w:t>減免前負担額</w:t>
            </w:r>
          </w:p>
        </w:tc>
        <w:tc>
          <w:tcPr>
            <w:tcW w:w="6840" w:type="dxa"/>
            <w:tcBorders>
              <w:bottom w:val="dotted" w:sz="4" w:space="0" w:color="auto"/>
            </w:tcBorders>
            <w:vAlign w:val="center"/>
          </w:tcPr>
          <w:p w:rsidR="004274AE" w:rsidRPr="00630346" w:rsidRDefault="004274AE" w:rsidP="00015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4274AE" w:rsidRPr="00630346" w:rsidTr="00015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  <w:jc w:val="center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4AE" w:rsidRPr="00630346" w:rsidRDefault="004274AE" w:rsidP="00015E4A">
            <w:pPr>
              <w:overflowPunct w:val="0"/>
              <w:autoSpaceDE w:val="0"/>
              <w:autoSpaceDN w:val="0"/>
              <w:ind w:right="160"/>
              <w:jc w:val="center"/>
              <w:rPr>
                <w:rFonts w:hint="eastAsia"/>
              </w:rPr>
            </w:pPr>
            <w:r w:rsidRPr="004274AE">
              <w:rPr>
                <w:rFonts w:hint="eastAsia"/>
                <w:spacing w:val="15"/>
                <w:kern w:val="0"/>
                <w:fitText w:val="1260" w:id="1978361605"/>
              </w:rPr>
              <w:t>今回減免</w:t>
            </w:r>
            <w:r w:rsidRPr="004274AE">
              <w:rPr>
                <w:rFonts w:hint="eastAsia"/>
                <w:spacing w:val="45"/>
                <w:kern w:val="0"/>
                <w:fitText w:val="1260" w:id="1978361605"/>
              </w:rPr>
              <w:t>額</w:t>
            </w:r>
          </w:p>
        </w:tc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4AE" w:rsidRPr="00630346" w:rsidRDefault="004274AE" w:rsidP="00015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4274AE" w:rsidRPr="00630346" w:rsidTr="00015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  <w:jc w:val="center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4274AE" w:rsidRPr="00630346" w:rsidRDefault="004274AE" w:rsidP="00015E4A">
            <w:pPr>
              <w:overflowPunct w:val="0"/>
              <w:autoSpaceDE w:val="0"/>
              <w:autoSpaceDN w:val="0"/>
              <w:ind w:right="160"/>
              <w:jc w:val="center"/>
              <w:rPr>
                <w:rFonts w:hint="eastAsia"/>
              </w:rPr>
            </w:pPr>
            <w:r w:rsidRPr="00630346">
              <w:rPr>
                <w:rFonts w:hint="eastAsia"/>
                <w:kern w:val="0"/>
              </w:rPr>
              <w:t>減免後負担額</w:t>
            </w:r>
          </w:p>
        </w:tc>
        <w:tc>
          <w:tcPr>
            <w:tcW w:w="6840" w:type="dxa"/>
            <w:tcBorders>
              <w:top w:val="dotted" w:sz="4" w:space="0" w:color="auto"/>
            </w:tcBorders>
            <w:vAlign w:val="center"/>
          </w:tcPr>
          <w:p w:rsidR="004274AE" w:rsidRPr="00630346" w:rsidRDefault="004274AE" w:rsidP="00015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</w:tr>
      <w:tr w:rsidR="004274AE" w:rsidRPr="00630346" w:rsidTr="00015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  <w:jc w:val="center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274AE" w:rsidRPr="00630346" w:rsidRDefault="004274AE" w:rsidP="00015E4A">
            <w:pPr>
              <w:overflowPunct w:val="0"/>
              <w:autoSpaceDE w:val="0"/>
              <w:autoSpaceDN w:val="0"/>
              <w:ind w:right="160"/>
              <w:jc w:val="center"/>
              <w:rPr>
                <w:rFonts w:hint="eastAsia"/>
              </w:rPr>
            </w:pPr>
            <w:r w:rsidRPr="004274AE">
              <w:rPr>
                <w:rFonts w:hint="eastAsia"/>
                <w:spacing w:val="35"/>
                <w:kern w:val="0"/>
                <w:fitText w:val="1050" w:id="1978361606"/>
              </w:rPr>
              <w:t>減免期</w:t>
            </w:r>
            <w:r w:rsidRPr="004274AE">
              <w:rPr>
                <w:rFonts w:hint="eastAsia"/>
                <w:kern w:val="0"/>
                <w:fitText w:val="1050" w:id="1978361606"/>
              </w:rPr>
              <w:t>間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4274AE" w:rsidRPr="00630346" w:rsidRDefault="004274AE" w:rsidP="00015E4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4274AE">
              <w:rPr>
                <w:rFonts w:hint="eastAsia"/>
              </w:rPr>
              <w:t xml:space="preserve">　　</w:t>
            </w:r>
            <w:r w:rsidRPr="00630346">
              <w:rPr>
                <w:rFonts w:hint="eastAsia"/>
              </w:rPr>
              <w:t xml:space="preserve">　　　年　　月分　から　</w:t>
            </w:r>
            <w:r w:rsidRPr="004274AE">
              <w:rPr>
                <w:rFonts w:hint="eastAsia"/>
              </w:rPr>
              <w:t xml:space="preserve">　　</w:t>
            </w:r>
            <w:r w:rsidRPr="00630346">
              <w:rPr>
                <w:rFonts w:hint="eastAsia"/>
              </w:rPr>
              <w:t xml:space="preserve">　　　年　　月分まで</w:t>
            </w:r>
          </w:p>
        </w:tc>
      </w:tr>
      <w:tr w:rsidR="004274AE" w:rsidRPr="00630346" w:rsidTr="00015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5"/>
          <w:jc w:val="center"/>
        </w:trPr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4274AE" w:rsidRPr="00630346" w:rsidRDefault="004274AE" w:rsidP="00015E4A">
            <w:pPr>
              <w:overflowPunct w:val="0"/>
              <w:autoSpaceDE w:val="0"/>
              <w:autoSpaceDN w:val="0"/>
              <w:ind w:right="160"/>
              <w:jc w:val="center"/>
              <w:rPr>
                <w:rFonts w:hint="eastAsia"/>
                <w:kern w:val="0"/>
              </w:rPr>
            </w:pPr>
            <w:r w:rsidRPr="004274AE">
              <w:rPr>
                <w:rFonts w:hint="eastAsia"/>
                <w:spacing w:val="35"/>
                <w:kern w:val="0"/>
                <w:fitText w:val="1050" w:id="1978361607"/>
              </w:rPr>
              <w:t>決定理</w:t>
            </w:r>
            <w:r w:rsidRPr="004274AE">
              <w:rPr>
                <w:rFonts w:hint="eastAsia"/>
                <w:kern w:val="0"/>
                <w:fitText w:val="1050" w:id="1978361607"/>
              </w:rPr>
              <w:t>由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4274AE" w:rsidRPr="00630346" w:rsidRDefault="004274AE" w:rsidP="00015E4A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</w:tbl>
    <w:p w:rsidR="004274AE" w:rsidRPr="00630346" w:rsidRDefault="004274AE" w:rsidP="004274AE">
      <w:pPr>
        <w:wordWrap w:val="0"/>
        <w:overflowPunct w:val="0"/>
        <w:autoSpaceDE w:val="0"/>
        <w:autoSpaceDN w:val="0"/>
        <w:rPr>
          <w:rFonts w:hint="eastAsia"/>
        </w:rPr>
      </w:pPr>
    </w:p>
    <w:p w:rsidR="004274AE" w:rsidRPr="00630346" w:rsidRDefault="004274A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274AE" w:rsidRPr="00630346" w:rsidSect="00C42673">
      <w:headerReference w:type="default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3D92" w:rsidRDefault="00D53D92">
      <w:r>
        <w:separator/>
      </w:r>
    </w:p>
  </w:endnote>
  <w:endnote w:type="continuationSeparator" w:id="0">
    <w:p w:rsidR="00D53D92" w:rsidRDefault="00D5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3D92" w:rsidRDefault="00D53D92">
      <w:r>
        <w:separator/>
      </w:r>
    </w:p>
  </w:footnote>
  <w:footnote w:type="continuationSeparator" w:id="0">
    <w:p w:rsidR="00D53D92" w:rsidRDefault="00D5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4BC5" w:rsidRDefault="00534BC5" w:rsidP="001F152F">
    <w:pPr>
      <w:wordWrap w:val="0"/>
      <w:overflowPunct w:val="0"/>
      <w:autoSpaceDE w:val="0"/>
      <w:autoSpaceDN w:val="0"/>
      <w:rPr>
        <w:rFonts w:hint="eastAsia"/>
      </w:rPr>
    </w:pPr>
    <w:r>
      <w:rPr>
        <w:rFonts w:hint="eastAsia"/>
      </w:rPr>
      <w:t>様式第７号(</w:t>
    </w:r>
    <w:r w:rsidR="00D84358">
      <w:rPr>
        <w:rFonts w:hint="eastAsia"/>
      </w:rPr>
      <w:t>第１１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880097842">
    <w:abstractNumId w:val="2"/>
  </w:num>
  <w:num w:numId="2" w16cid:durableId="1047610038">
    <w:abstractNumId w:val="1"/>
  </w:num>
  <w:num w:numId="3" w16cid:durableId="338964661">
    <w:abstractNumId w:val="3"/>
  </w:num>
  <w:num w:numId="4" w16cid:durableId="15552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C27"/>
    <w:rsid w:val="00015E4A"/>
    <w:rsid w:val="000A37E5"/>
    <w:rsid w:val="00135F8A"/>
    <w:rsid w:val="001435D4"/>
    <w:rsid w:val="0017336D"/>
    <w:rsid w:val="00180113"/>
    <w:rsid w:val="001F152F"/>
    <w:rsid w:val="0022358B"/>
    <w:rsid w:val="002321B5"/>
    <w:rsid w:val="002C6B42"/>
    <w:rsid w:val="0033074F"/>
    <w:rsid w:val="003C5C27"/>
    <w:rsid w:val="004274AE"/>
    <w:rsid w:val="0043074B"/>
    <w:rsid w:val="0048654B"/>
    <w:rsid w:val="004E5A80"/>
    <w:rsid w:val="00522F6B"/>
    <w:rsid w:val="00534BC5"/>
    <w:rsid w:val="00630346"/>
    <w:rsid w:val="006D7FE9"/>
    <w:rsid w:val="0072593C"/>
    <w:rsid w:val="007449A8"/>
    <w:rsid w:val="0077581E"/>
    <w:rsid w:val="00837386"/>
    <w:rsid w:val="008D5490"/>
    <w:rsid w:val="009770F3"/>
    <w:rsid w:val="00985E5F"/>
    <w:rsid w:val="009B66CA"/>
    <w:rsid w:val="00A22CA1"/>
    <w:rsid w:val="00A47BA7"/>
    <w:rsid w:val="00AA12AF"/>
    <w:rsid w:val="00AD3EB9"/>
    <w:rsid w:val="00AD581D"/>
    <w:rsid w:val="00B36CBD"/>
    <w:rsid w:val="00C34C88"/>
    <w:rsid w:val="00C42673"/>
    <w:rsid w:val="00C51AD8"/>
    <w:rsid w:val="00C750BA"/>
    <w:rsid w:val="00CA0EA4"/>
    <w:rsid w:val="00D06219"/>
    <w:rsid w:val="00D45300"/>
    <w:rsid w:val="00D53D92"/>
    <w:rsid w:val="00D84358"/>
    <w:rsid w:val="00DA4647"/>
    <w:rsid w:val="00DE4084"/>
    <w:rsid w:val="00E30E8E"/>
    <w:rsid w:val="00F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D2F7E-09D2-4420-B604-5D3BFE5F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65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様式第7号(第13条関係)</vt:lpstr>
      <vt:lpstr>様式第7号(第13条関係)</vt:lpstr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様式第7号(第13条関係)</dc:title>
  <dc:subject/>
  <dc:creator>出雲市</dc:creator>
  <cp:keywords/>
  <dc:description/>
  <cp:lastModifiedBy>Hidenori Suzuki</cp:lastModifiedBy>
  <cp:revision>2</cp:revision>
  <cp:lastPrinted>2019-05-29T04:55:00Z</cp:lastPrinted>
  <dcterms:created xsi:type="dcterms:W3CDTF">2025-09-14T01:57:00Z</dcterms:created>
  <dcterms:modified xsi:type="dcterms:W3CDTF">2025-09-14T01:57:00Z</dcterms:modified>
  <cp:category/>
</cp:coreProperties>
</file>