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67F6" w:rsidRDefault="003767F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046098">
        <w:rPr>
          <w:rFonts w:hint="eastAsia"/>
        </w:rPr>
        <w:t>9</w:t>
      </w:r>
      <w:r>
        <w:rPr>
          <w:rFonts w:hint="eastAsia"/>
        </w:rPr>
        <w:t>号(第7条関係)</w:t>
      </w:r>
    </w:p>
    <w:p w:rsidR="003767F6" w:rsidRDefault="00EC4C6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EC4C63">
        <w:rPr>
          <w:rFonts w:hint="eastAsia"/>
          <w:position w:val="2"/>
          <w:sz w:val="14"/>
        </w:rPr>
        <w:instrText>乳</w:instrText>
      </w:r>
      <w:r>
        <w:rPr>
          <w:rFonts w:hint="eastAsia"/>
        </w:rPr>
        <w:instrText>)</w:instrText>
      </w:r>
      <w:r>
        <w:fldChar w:fldCharType="end"/>
      </w:r>
      <w:r w:rsidR="003767F6">
        <w:rPr>
          <w:rFonts w:hint="eastAsia"/>
        </w:rPr>
        <w:t xml:space="preserve">　　　乳幼児等医療費助成申請書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351"/>
        <w:gridCol w:w="2643"/>
        <w:gridCol w:w="87"/>
        <w:gridCol w:w="420"/>
        <w:gridCol w:w="585"/>
        <w:gridCol w:w="323"/>
        <w:gridCol w:w="324"/>
        <w:gridCol w:w="244"/>
        <w:gridCol w:w="149"/>
        <w:gridCol w:w="393"/>
        <w:gridCol w:w="393"/>
        <w:gridCol w:w="393"/>
        <w:gridCol w:w="393"/>
        <w:gridCol w:w="393"/>
      </w:tblGrid>
      <w:tr w:rsidR="0037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受給資</w:t>
            </w:r>
            <w:r w:rsidRPr="00215876">
              <w:rPr>
                <w:rFonts w:hint="eastAsia"/>
              </w:rPr>
              <w:t>格</w:t>
            </w:r>
            <w:r w:rsidR="00AF0E5E" w:rsidRPr="00215876">
              <w:rPr>
                <w:rFonts w:hint="eastAsia"/>
              </w:rPr>
              <w:t>者</w:t>
            </w:r>
          </w:p>
        </w:tc>
        <w:tc>
          <w:tcPr>
            <w:tcW w:w="1351" w:type="dxa"/>
            <w:tcBorders>
              <w:top w:val="single" w:sz="12" w:space="0" w:color="auto"/>
            </w:tcBorders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資格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47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被保険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2114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34" w:type="dxa"/>
            <w:vMerge/>
            <w:tcBorders>
              <w:lef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2"/>
            <w:vMerge w:val="restart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76" w:type="dxa"/>
            <w:gridSpan w:val="4"/>
            <w:vMerge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2114" w:type="dxa"/>
            <w:gridSpan w:val="6"/>
            <w:vMerge/>
            <w:tcBorders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34" w:type="dxa"/>
            <w:vMerge/>
            <w:tcBorders>
              <w:lef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1" w:type="dxa"/>
            <w:vMerge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76" w:type="dxa"/>
            <w:gridSpan w:val="4"/>
            <w:vMerge w:val="restart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保険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2114" w:type="dxa"/>
            <w:gridSpan w:val="6"/>
            <w:vMerge w:val="restart"/>
            <w:tcBorders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乳幼児等</w:t>
            </w:r>
          </w:p>
        </w:tc>
        <w:tc>
          <w:tcPr>
            <w:tcW w:w="1351" w:type="dxa"/>
            <w:vMerge w:val="restart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2"/>
            <w:vMerge w:val="restart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76" w:type="dxa"/>
            <w:gridSpan w:val="4"/>
            <w:vMerge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2114" w:type="dxa"/>
            <w:gridSpan w:val="6"/>
            <w:vMerge/>
            <w:tcBorders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34" w:type="dxa"/>
            <w:vMerge/>
            <w:tcBorders>
              <w:lef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1" w:type="dxa"/>
            <w:vMerge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76" w:type="dxa"/>
            <w:gridSpan w:val="4"/>
            <w:vMerge w:val="restart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114" w:type="dxa"/>
            <w:gridSpan w:val="6"/>
            <w:vMerge w:val="restart"/>
            <w:tcBorders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1" w:type="dxa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/>
            <w:tcBorders>
              <w:bottom w:val="nil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76" w:type="dxa"/>
            <w:gridSpan w:val="4"/>
            <w:vMerge/>
            <w:tcBorders>
              <w:bottom w:val="nil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2114" w:type="dxa"/>
            <w:gridSpan w:val="6"/>
            <w:vMerge/>
            <w:tcBorders>
              <w:bottom w:val="nil"/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受給期間</w:t>
            </w:r>
          </w:p>
        </w:tc>
        <w:tc>
          <w:tcPr>
            <w:tcW w:w="6740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/>
        </w:trPr>
        <w:tc>
          <w:tcPr>
            <w:tcW w:w="434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351" w:type="dxa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40" w:type="dxa"/>
            <w:gridSpan w:val="13"/>
            <w:tcBorders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434" w:type="dxa"/>
            <w:vMerge/>
            <w:tcBorders>
              <w:lef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1" w:type="dxa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0" w:type="dxa"/>
            <w:gridSpan w:val="13"/>
            <w:tcBorders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医療内容</w:t>
            </w:r>
          </w:p>
        </w:tc>
        <w:tc>
          <w:tcPr>
            <w:tcW w:w="1351" w:type="dxa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入院</w:t>
            </w:r>
            <w:r>
              <w:rPr>
                <w:rFonts w:hint="eastAsia"/>
              </w:rPr>
              <w:t>・入院外の別</w:t>
            </w:r>
          </w:p>
        </w:tc>
        <w:tc>
          <w:tcPr>
            <w:tcW w:w="6740" w:type="dxa"/>
            <w:gridSpan w:val="13"/>
            <w:tcBorders>
              <w:right w:val="single" w:sz="12" w:space="0" w:color="auto"/>
            </w:tcBorders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入院・</w:t>
            </w:r>
            <w:r>
              <w:rPr>
                <w:rFonts w:hint="eastAsia"/>
                <w:spacing w:val="105"/>
              </w:rPr>
              <w:t>入院</w:t>
            </w:r>
            <w:r>
              <w:rPr>
                <w:rFonts w:hint="eastAsia"/>
              </w:rPr>
              <w:t>外</w:t>
            </w:r>
          </w:p>
        </w:tc>
      </w:tr>
      <w:tr w:rsidR="0037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34" w:type="dxa"/>
            <w:vMerge/>
            <w:tcBorders>
              <w:lef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1" w:type="dxa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740" w:type="dxa"/>
            <w:gridSpan w:val="13"/>
            <w:tcBorders>
              <w:right w:val="single" w:sz="12" w:space="0" w:color="auto"/>
            </w:tcBorders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日から　　　　　　年　　月　　日まで　</w:t>
            </w:r>
          </w:p>
        </w:tc>
      </w:tr>
      <w:tr w:rsidR="0037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4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351" w:type="dxa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43" w:type="dxa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3"/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3" w:type="dxa"/>
            <w:tcBorders>
              <w:bottom w:val="nil"/>
              <w:right w:val="nil"/>
            </w:tcBorders>
            <w:textDirection w:val="tbRlV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普・当</w:t>
            </w:r>
          </w:p>
        </w:tc>
        <w:tc>
          <w:tcPr>
            <w:tcW w:w="324" w:type="dxa"/>
            <w:tcBorders>
              <w:bottom w:val="nil"/>
              <w:right w:val="nil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tcBorders>
              <w:left w:val="nil"/>
              <w:bottom w:val="nil"/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1" w:type="dxa"/>
            <w:tcBorders>
              <w:bottom w:val="nil"/>
            </w:tcBorders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643" w:type="dxa"/>
            <w:tcBorders>
              <w:bottom w:val="nil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3"/>
            <w:tcBorders>
              <w:bottom w:val="nil"/>
            </w:tcBorders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名義</w:t>
            </w:r>
          </w:p>
        </w:tc>
        <w:tc>
          <w:tcPr>
            <w:tcW w:w="3005" w:type="dxa"/>
            <w:gridSpan w:val="9"/>
            <w:tcBorders>
              <w:bottom w:val="nil"/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0"/>
        </w:trPr>
        <w:tc>
          <w:tcPr>
            <w:tcW w:w="852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申請額　　</w:t>
            </w:r>
            <w:r>
              <w:rPr>
                <w:rFonts w:hint="eastAsia"/>
                <w:u w:val="single"/>
              </w:rPr>
              <w:t>金　　　　　　　　　　　　　　円</w:t>
            </w:r>
          </w:p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内訳　　本人支払額　　　　　　　　　　円</w:t>
            </w:r>
          </w:p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(別紙領収書のとおり)</w:t>
            </w:r>
          </w:p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控除</w:t>
            </w:r>
            <w:r>
              <w:rPr>
                <w:rFonts w:hint="eastAsia"/>
              </w:rPr>
              <w:t>額　　　　　　　　　　円</w:t>
            </w:r>
          </w:p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315"/>
              </w:rPr>
              <w:t>差</w:t>
            </w:r>
            <w:r>
              <w:rPr>
                <w:rFonts w:hint="eastAsia"/>
              </w:rPr>
              <w:t>引　　　　　　　　　　円</w:t>
            </w:r>
          </w:p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(助成対象額)</w:t>
            </w:r>
          </w:p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上記のとおり申請します。</w:t>
            </w:r>
          </w:p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EC4C63">
              <w:rPr>
                <w:rFonts w:hint="eastAsia"/>
              </w:rPr>
              <w:t xml:space="preserve">名　　　　　　　　　　　　　　　</w:t>
            </w:r>
            <w:r w:rsidR="00747A09">
              <w:rPr>
                <w:rFonts w:hint="eastAsia"/>
              </w:rPr>
              <w:t xml:space="preserve">　　</w:t>
            </w:r>
          </w:p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(乳幼児等との続柄：　　　　　)　　</w:t>
            </w:r>
          </w:p>
          <w:p w:rsidR="00B5030E" w:rsidRDefault="00B5030E" w:rsidP="00B5030E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電話番号</w:t>
            </w:r>
            <w:r>
              <w:rPr>
                <w:rFonts w:hint="eastAsia"/>
              </w:rPr>
              <w:t xml:space="preserve">　　　　－　　　　－　　　　　　</w:t>
            </w:r>
          </w:p>
          <w:p w:rsidR="003767F6" w:rsidRPr="00B5030E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3767F6" w:rsidRDefault="003767F6">
      <w:pPr>
        <w:wordWrap w:val="0"/>
        <w:overflowPunct w:val="0"/>
        <w:autoSpaceDE w:val="0"/>
        <w:autoSpaceDN w:val="0"/>
        <w:spacing w:line="20" w:lineRule="exact"/>
      </w:pPr>
    </w:p>
    <w:p w:rsidR="003767F6" w:rsidRDefault="003767F6">
      <w:pPr>
        <w:wordWrap w:val="0"/>
        <w:overflowPunct w:val="0"/>
        <w:autoSpaceDE w:val="0"/>
        <w:autoSpaceDN w:val="0"/>
        <w:spacing w:line="14" w:lineRule="exact"/>
        <w:rPr>
          <w:rFonts w:hint="eastAsia"/>
        </w:rPr>
      </w:pPr>
    </w:p>
    <w:sectPr w:rsidR="003767F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2BC0" w:rsidRDefault="00F32BC0">
      <w:r>
        <w:separator/>
      </w:r>
    </w:p>
  </w:endnote>
  <w:endnote w:type="continuationSeparator" w:id="0">
    <w:p w:rsidR="00F32BC0" w:rsidRDefault="00F3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2BC0" w:rsidRDefault="00F32BC0">
      <w:r>
        <w:separator/>
      </w:r>
    </w:p>
  </w:footnote>
  <w:footnote w:type="continuationSeparator" w:id="0">
    <w:p w:rsidR="00F32BC0" w:rsidRDefault="00F32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C63"/>
    <w:rsid w:val="00046098"/>
    <w:rsid w:val="00215876"/>
    <w:rsid w:val="00275CF2"/>
    <w:rsid w:val="00316BA8"/>
    <w:rsid w:val="003767F6"/>
    <w:rsid w:val="00566521"/>
    <w:rsid w:val="00747A09"/>
    <w:rsid w:val="00A029C7"/>
    <w:rsid w:val="00AF0E5E"/>
    <w:rsid w:val="00B46156"/>
    <w:rsid w:val="00B5030E"/>
    <w:rsid w:val="00B95D70"/>
    <w:rsid w:val="00EC4C63"/>
    <w:rsid w:val="00F20004"/>
    <w:rsid w:val="00F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7A612-9F96-4750-956E-B3143449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様式第10号(第7条関係)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HW7077</dc:creator>
  <cp:keywords/>
  <cp:lastModifiedBy>Hidenori Suzuki</cp:lastModifiedBy>
  <cp:revision>2</cp:revision>
  <cp:lastPrinted>2014-04-18T02:33:00Z</cp:lastPrinted>
  <dcterms:created xsi:type="dcterms:W3CDTF">2025-09-14T01:57:00Z</dcterms:created>
  <dcterms:modified xsi:type="dcterms:W3CDTF">2025-09-14T01:57:00Z</dcterms:modified>
</cp:coreProperties>
</file>