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825" w:rsidRDefault="009E08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様式第6号(第5条関係)</w:t>
      </w:r>
    </w:p>
    <w:p w:rsidR="009E0825" w:rsidRDefault="009E08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p w:rsidR="009E0825" w:rsidRDefault="009E08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乳幼児等医療費助成台</w:t>
      </w:r>
      <w:r>
        <w:rPr>
          <w:rFonts w:hint="eastAsia"/>
        </w:rPr>
        <w:t>帳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630"/>
        <w:gridCol w:w="1866"/>
        <w:gridCol w:w="129"/>
        <w:gridCol w:w="483"/>
        <w:gridCol w:w="1392"/>
        <w:gridCol w:w="720"/>
        <w:gridCol w:w="600"/>
        <w:gridCol w:w="450"/>
        <w:gridCol w:w="510"/>
        <w:gridCol w:w="855"/>
        <w:gridCol w:w="630"/>
        <w:gridCol w:w="552"/>
        <w:gridCol w:w="1239"/>
        <w:gridCol w:w="2004"/>
        <w:gridCol w:w="1272"/>
      </w:tblGrid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資格証記号番号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  <w:position w:val="26"/>
              </w:rPr>
              <w:t>受</w:t>
            </w:r>
            <w:r>
              <w:rPr>
                <w:rFonts w:hint="eastAsia"/>
                <w:position w:val="26"/>
              </w:rPr>
              <w:t>給</w:t>
            </w:r>
            <w:r>
              <w:rPr>
                <w:rFonts w:hint="eastAsia"/>
              </w:rPr>
              <w:t>資格者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2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3870" w:type="dxa"/>
            <w:gridSpan w:val="4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  <w:tc>
          <w:tcPr>
            <w:tcW w:w="720" w:type="dxa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5067" w:type="dxa"/>
            <w:gridSpan w:val="4"/>
            <w:tcBorders>
              <w:right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乳幼児等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70" w:type="dxa"/>
            <w:gridSpan w:val="4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7" w:type="dxa"/>
            <w:gridSpan w:val="4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870" w:type="dxa"/>
            <w:gridSpan w:val="4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  <w:tc>
          <w:tcPr>
            <w:tcW w:w="72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5067" w:type="dxa"/>
            <w:gridSpan w:val="4"/>
            <w:tcBorders>
              <w:right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被保険者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4590" w:type="dxa"/>
            <w:gridSpan w:val="5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(再交付)</w:t>
            </w:r>
          </w:p>
          <w:p w:rsidR="009E0825" w:rsidRDefault="009E0825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資格証交付</w:t>
            </w:r>
          </w:p>
        </w:tc>
        <w:tc>
          <w:tcPr>
            <w:tcW w:w="1995" w:type="dxa"/>
            <w:gridSpan w:val="3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95" w:type="dxa"/>
            <w:gridSpan w:val="3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590" w:type="dxa"/>
            <w:gridSpan w:val="5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  <w:tc>
          <w:tcPr>
            <w:tcW w:w="1050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</w:t>
            </w: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90" w:type="dxa"/>
            <w:gridSpan w:val="5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95" w:type="dxa"/>
            <w:gridSpan w:val="3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</w:t>
            </w: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590" w:type="dxa"/>
            <w:gridSpan w:val="5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position w:val="20"/>
              </w:rPr>
              <w:t>附加給</w:t>
            </w:r>
            <w:r>
              <w:rPr>
                <w:rFonts w:hint="eastAsia"/>
                <w:position w:val="20"/>
              </w:rPr>
              <w:t>付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485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4515" w:type="dxa"/>
            <w:gridSpan w:val="3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186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position w:val="26"/>
              </w:rPr>
              <w:t>記号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52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515" w:type="dxa"/>
            <w:gridSpan w:val="3"/>
            <w:tcBorders>
              <w:right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86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年　月　日変更)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控除</w:t>
            </w:r>
            <w:r>
              <w:rPr>
                <w:rFonts w:hint="eastAsia"/>
              </w:rPr>
              <w:t>額の特例</w:t>
            </w:r>
          </w:p>
        </w:tc>
        <w:tc>
          <w:tcPr>
            <w:tcW w:w="3276" w:type="dxa"/>
            <w:gridSpan w:val="4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276" w:type="dxa"/>
            <w:gridSpan w:val="2"/>
            <w:tcBorders>
              <w:righ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控除</w:t>
            </w:r>
            <w:r>
              <w:rPr>
                <w:rFonts w:hint="eastAsia"/>
              </w:rPr>
              <w:t>額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590" w:type="dxa"/>
            <w:gridSpan w:val="5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9E0825" w:rsidRDefault="009E0825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276" w:type="dxa"/>
            <w:gridSpan w:val="2"/>
            <w:vMerge w:val="restart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590" w:type="dxa"/>
            <w:gridSpan w:val="5"/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日変更)</w:t>
            </w:r>
          </w:p>
        </w:tc>
        <w:tc>
          <w:tcPr>
            <w:tcW w:w="1560" w:type="dxa"/>
            <w:gridSpan w:val="3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276" w:type="dxa"/>
            <w:gridSpan w:val="4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590" w:type="dxa"/>
            <w:gridSpan w:val="5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512" w:type="dxa"/>
            <w:gridSpan w:val="8"/>
            <w:vMerge w:val="restart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90" w:type="dxa"/>
            <w:gridSpan w:val="5"/>
            <w:tcBorders>
              <w:bottom w:val="single" w:sz="12" w:space="0" w:color="auto"/>
            </w:tcBorders>
            <w:vAlign w:val="bottom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・　　・　　変更)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12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E0825" w:rsidRDefault="009E082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  <w:sectPr w:rsidR="009E0825">
          <w:pgSz w:w="16839" w:h="11907" w:orient="landscape" w:code="9"/>
          <w:pgMar w:top="1701" w:right="1130" w:bottom="1701" w:left="1130" w:header="283" w:footer="283" w:gutter="0"/>
          <w:cols w:space="425"/>
          <w:docGrid w:type="linesAndChars" w:linePitch="335"/>
        </w:sectPr>
      </w:pPr>
    </w:p>
    <w:p w:rsidR="009E0825" w:rsidRDefault="009E08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lastRenderedPageBreak/>
        <w:t>(裏)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784"/>
        <w:gridCol w:w="798"/>
        <w:gridCol w:w="1764"/>
        <w:gridCol w:w="1260"/>
        <w:gridCol w:w="1063"/>
        <w:gridCol w:w="1386"/>
        <w:gridCol w:w="869"/>
        <w:gridCol w:w="1259"/>
        <w:gridCol w:w="945"/>
        <w:gridCol w:w="946"/>
        <w:gridCol w:w="1482"/>
      </w:tblGrid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/>
        </w:trPr>
        <w:tc>
          <w:tcPr>
            <w:tcW w:w="1345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825" w:rsidRDefault="007239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23919">
              <w:rPr>
                <w:rFonts w:hint="eastAsia"/>
                <w:position w:val="2"/>
                <w:sz w:val="14"/>
              </w:rPr>
              <w:instrText>乳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9E0825">
              <w:rPr>
                <w:rFonts w:hint="eastAsia"/>
              </w:rPr>
              <w:t xml:space="preserve">　　　</w:t>
            </w:r>
            <w:r w:rsidR="009E0825">
              <w:rPr>
                <w:rFonts w:hint="eastAsia"/>
                <w:spacing w:val="52"/>
              </w:rPr>
              <w:t>乳幼児等医療費支給記</w:t>
            </w:r>
            <w:r w:rsidR="009E0825">
              <w:rPr>
                <w:rFonts w:hint="eastAsia"/>
              </w:rPr>
              <w:t>録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vMerge w:val="restart"/>
            <w:tcBorders>
              <w:lef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診察月</w:t>
            </w:r>
          </w:p>
        </w:tc>
        <w:tc>
          <w:tcPr>
            <w:tcW w:w="784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入外の別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給付の種別</w:t>
            </w:r>
          </w:p>
        </w:tc>
        <w:tc>
          <w:tcPr>
            <w:tcW w:w="1063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386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社会保険負担額(附加給付を含む。)</w:t>
            </w:r>
          </w:p>
        </w:tc>
        <w:tc>
          <w:tcPr>
            <w:tcW w:w="869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その他負担額</w:t>
            </w:r>
          </w:p>
        </w:tc>
        <w:tc>
          <w:tcPr>
            <w:tcW w:w="1259" w:type="dxa"/>
            <w:vMerge w:val="restart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1891" w:type="dxa"/>
            <w:gridSpan w:val="2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医療費助</w:t>
            </w:r>
            <w:r>
              <w:rPr>
                <w:rFonts w:hint="eastAsia"/>
              </w:rPr>
              <w:t>成</w:t>
            </w:r>
          </w:p>
        </w:tc>
        <w:tc>
          <w:tcPr>
            <w:tcW w:w="1482" w:type="dxa"/>
            <w:vMerge w:val="restart"/>
            <w:tcBorders>
              <w:right w:val="single" w:sz="12" w:space="0" w:color="auto"/>
            </w:tcBorders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vMerge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4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62" w:type="dxa"/>
            <w:gridSpan w:val="2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3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9" w:type="dxa"/>
            <w:vMerge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946" w:type="dxa"/>
            <w:vAlign w:val="center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82" w:type="dxa"/>
            <w:vMerge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bottom w:val="single" w:sz="12" w:space="0" w:color="auto"/>
              <w:right w:val="single" w:sz="12" w:space="0" w:color="auto"/>
            </w:tcBorders>
          </w:tcPr>
          <w:p w:rsidR="009E0825" w:rsidRDefault="009E08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0825" w:rsidRDefault="009E0825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9E0825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973" w:rsidRDefault="00ED5973">
      <w:r>
        <w:separator/>
      </w:r>
    </w:p>
  </w:endnote>
  <w:endnote w:type="continuationSeparator" w:id="0">
    <w:p w:rsidR="00ED5973" w:rsidRDefault="00E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973" w:rsidRDefault="00ED5973">
      <w:r>
        <w:separator/>
      </w:r>
    </w:p>
  </w:footnote>
  <w:footnote w:type="continuationSeparator" w:id="0">
    <w:p w:rsidR="00ED5973" w:rsidRDefault="00ED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127897">
    <w:abstractNumId w:val="2"/>
  </w:num>
  <w:num w:numId="2" w16cid:durableId="530459930">
    <w:abstractNumId w:val="1"/>
  </w:num>
  <w:num w:numId="3" w16cid:durableId="1849323857">
    <w:abstractNumId w:val="3"/>
  </w:num>
  <w:num w:numId="4" w16cid:durableId="20753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919"/>
    <w:rsid w:val="00723919"/>
    <w:rsid w:val="009E0825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93E17-2A8E-417A-85D3-87030B6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2025-09-14T01:58:00Z</dcterms:created>
  <dcterms:modified xsi:type="dcterms:W3CDTF">2025-09-14T01:58:00Z</dcterms:modified>
  <cp:category/>
</cp:coreProperties>
</file>