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0" w:type="dxa"/>
          </w:tcPr>
          <w:p w:rsidR="00223627" w:rsidRDefault="0022362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27" w:rsidRDefault="0022362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市費債</w:t>
            </w:r>
            <w:r>
              <w:rPr>
                <w:rFonts w:hint="eastAsia"/>
              </w:rPr>
              <w:t>権</w:t>
            </w:r>
          </w:p>
        </w:tc>
      </w:tr>
    </w:tbl>
    <w:p w:rsidR="00223627" w:rsidRDefault="002236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950"/>
        </w:rPr>
        <w:t>番</w:t>
      </w:r>
      <w:r>
        <w:rPr>
          <w:rFonts w:hint="eastAsia"/>
        </w:rPr>
        <w:t>号</w:t>
      </w:r>
    </w:p>
    <w:p w:rsidR="00223627" w:rsidRDefault="002236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出雲市長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3"/>
        </w:rPr>
        <w:t>児童扶養手当過誤払返還金通知</w:t>
      </w:r>
      <w:r>
        <w:rPr>
          <w:rFonts w:hint="eastAsia"/>
          <w:spacing w:val="-1"/>
        </w:rPr>
        <w:t>書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このことについて、あなたに　　年　　月から支給していました児童扶養手当</w:t>
      </w:r>
      <w:r>
        <w:rPr>
          <w:rFonts w:hint="eastAsia"/>
        </w:rPr>
        <w:t>(</w:t>
      </w:r>
      <w:r>
        <w:rPr>
          <w:rFonts w:hint="eastAsia"/>
        </w:rPr>
        <w:t>証書記号番号　第　　　　　号</w:t>
      </w:r>
      <w:r>
        <w:rPr>
          <w:rFonts w:hint="eastAsia"/>
        </w:rPr>
        <w:t>)</w:t>
      </w:r>
      <w:r>
        <w:rPr>
          <w:rFonts w:hint="eastAsia"/>
        </w:rPr>
        <w:t>が下記の理由により超過して支給されたため、下記の期間に支給した手当に過誤払返還金が生じました。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つきましては、同封の返納</w:t>
      </w:r>
      <w:r>
        <w:rPr>
          <w:rFonts w:hint="eastAsia"/>
        </w:rPr>
        <w:t>(</w:t>
      </w:r>
      <w:r>
        <w:rPr>
          <w:rFonts w:hint="eastAsia"/>
        </w:rPr>
        <w:t>納入</w:t>
      </w:r>
      <w:r>
        <w:rPr>
          <w:rFonts w:hint="eastAsia"/>
        </w:rPr>
        <w:t>)</w:t>
      </w:r>
      <w:r>
        <w:rPr>
          <w:rFonts w:hint="eastAsia"/>
        </w:rPr>
        <w:t>通知書により、納期限までに納付してください。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なお、一括納付が困難な場合や、わからないことがあれば、出雲市福祉推進課へお問い合わせください。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児童扶養手当が超過支給となった理由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受給資格喪失年月日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超過して支給した手当金額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日支払分のうち　　　　　　　　　　円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月～　　年　　月分、　　　　　　　　円×　　月分</w:t>
      </w:r>
      <w:r>
        <w:rPr>
          <w:rFonts w:hint="eastAsia"/>
        </w:rPr>
        <w:t>)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日支払分のうち　　　　　　　　　　円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月～　　年　　月分、　　　　　　　　円×　　月分</w:t>
      </w:r>
      <w:r>
        <w:rPr>
          <w:rFonts w:hint="eastAsia"/>
        </w:rPr>
        <w:t>)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日支払分のうち　　　　　　　　　　円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 xml:space="preserve">　　年　　月～　　年　　月分、　　　　　　　　円×　　月分</w:t>
      </w:r>
      <w:r>
        <w:rPr>
          <w:rFonts w:hint="eastAsia"/>
        </w:rPr>
        <w:t>)</w:t>
      </w:r>
    </w:p>
    <w:p w:rsidR="00223627" w:rsidRDefault="002236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返還金合計　　　　　　　円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627" w:rsidRDefault="00223627">
      <w:r>
        <w:separator/>
      </w:r>
    </w:p>
  </w:endnote>
  <w:endnote w:type="continuationSeparator" w:id="0">
    <w:p w:rsidR="00223627" w:rsidRDefault="0022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627" w:rsidRDefault="00223627">
      <w:r>
        <w:separator/>
      </w:r>
    </w:p>
  </w:footnote>
  <w:footnote w:type="continuationSeparator" w:id="0">
    <w:p w:rsidR="00223627" w:rsidRDefault="0022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88B"/>
    <w:rsid w:val="00223627"/>
    <w:rsid w:val="00C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81D2F-E069-4E85-B258-9B64C4DE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2025-09-14T01:58:00Z</dcterms:created>
  <dcterms:modified xsi:type="dcterms:W3CDTF">2025-09-14T01:58:00Z</dcterms:modified>
  <cp:category/>
</cp:coreProperties>
</file>