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7A91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1680"/>
      </w:tblGrid>
      <w:tr w:rsidR="00E3153F" w14:paraId="0BCF5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</w:tcPr>
          <w:p w14:paraId="767D1411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D912" w14:textId="77777777" w:rsidR="00E3153F" w:rsidRDefault="00E3153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市費債</w:t>
            </w:r>
            <w:r>
              <w:rPr>
                <w:rFonts w:hint="eastAsia"/>
              </w:rPr>
              <w:t>権</w:t>
            </w:r>
          </w:p>
        </w:tc>
      </w:tr>
    </w:tbl>
    <w:p w14:paraId="2D08A139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3F1DD6E8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76CA5BE4" w14:textId="77777777" w:rsidR="00E3153F" w:rsidRDefault="00E3153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児童扶養手当過誤払返還金分割納付申請書</w:t>
      </w:r>
    </w:p>
    <w:p w14:paraId="4C344352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0C07869F" w14:textId="77777777" w:rsidR="00E3153F" w:rsidRDefault="00E315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17C42F79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5C5DE0CA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14:paraId="18858931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55ECCE2D" w14:textId="77777777" w:rsidR="00E3153F" w:rsidRDefault="00E315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債務者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78AE8915" w14:textId="77777777" w:rsidR="00E3153F" w:rsidRDefault="00E315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F304B2">
        <w:rPr>
          <w:rFonts w:hint="eastAsia"/>
        </w:rPr>
        <w:t>名　　　　　　　　　　　　㊞</w:t>
      </w:r>
      <w:r>
        <w:rPr>
          <w:rFonts w:hint="eastAsia"/>
        </w:rPr>
        <w:t xml:space="preserve">　</w:t>
      </w:r>
    </w:p>
    <w:p w14:paraId="5ACDEAAE" w14:textId="77777777" w:rsidR="00E3153F" w:rsidRDefault="00E315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(証書記号番号　第　　　　　　号)</w:t>
      </w:r>
    </w:p>
    <w:p w14:paraId="28B0FF63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29423B34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債務の内容</w:t>
      </w:r>
    </w:p>
    <w:p w14:paraId="6CE6033E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(1)債務金額　　　　　　　　　　　　　　　　　　円</w:t>
      </w:r>
    </w:p>
    <w:p w14:paraId="4F175B0E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(2)返納(納入)通知書交付年月日　　　　　　年　　月　　日</w:t>
      </w:r>
    </w:p>
    <w:p w14:paraId="4E0D19E7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(3)債務の発生理由</w:t>
      </w:r>
    </w:p>
    <w:p w14:paraId="67A78962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214E65F8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57AAAE1D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分割納付の理由</w:t>
      </w:r>
    </w:p>
    <w:p w14:paraId="49E67244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28BA6B7A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</w:p>
    <w:p w14:paraId="12B9F9D2" w14:textId="77777777" w:rsidR="00E3153F" w:rsidRDefault="00E3153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分割納付における履行期限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352"/>
      </w:tblGrid>
      <w:tr w:rsidR="00E3153F" w14:paraId="224B9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1A03F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履行期</w:t>
            </w:r>
            <w:r>
              <w:rPr>
                <w:rFonts w:hint="eastAsia"/>
              </w:rPr>
              <w:t>限</w:t>
            </w:r>
          </w:p>
        </w:tc>
        <w:tc>
          <w:tcPr>
            <w:tcW w:w="53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D31C8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</w:rPr>
              <w:t>履行期限ごとに履行すべき金</w:t>
            </w:r>
            <w:r>
              <w:rPr>
                <w:rFonts w:hint="eastAsia"/>
                <w:spacing w:val="2"/>
              </w:rPr>
              <w:t>額</w:t>
            </w:r>
          </w:p>
        </w:tc>
      </w:tr>
      <w:tr w:rsidR="00E3153F" w14:paraId="4949E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168" w:type="dxa"/>
            <w:tcBorders>
              <w:top w:val="single" w:sz="12" w:space="0" w:color="auto"/>
            </w:tcBorders>
            <w:vAlign w:val="center"/>
          </w:tcPr>
          <w:p w14:paraId="48B44E02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352" w:type="dxa"/>
            <w:tcBorders>
              <w:top w:val="single" w:sz="12" w:space="0" w:color="auto"/>
            </w:tcBorders>
            <w:vAlign w:val="center"/>
          </w:tcPr>
          <w:p w14:paraId="48218721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153F" w14:paraId="15FFF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168" w:type="dxa"/>
            <w:vAlign w:val="center"/>
          </w:tcPr>
          <w:p w14:paraId="330DBA4E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352" w:type="dxa"/>
            <w:vAlign w:val="center"/>
          </w:tcPr>
          <w:p w14:paraId="30B11F06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153F" w14:paraId="73426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168" w:type="dxa"/>
            <w:vAlign w:val="center"/>
          </w:tcPr>
          <w:p w14:paraId="17B79D0E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352" w:type="dxa"/>
            <w:vAlign w:val="center"/>
          </w:tcPr>
          <w:p w14:paraId="7A10D82E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153F" w14:paraId="5E465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168" w:type="dxa"/>
            <w:vAlign w:val="center"/>
          </w:tcPr>
          <w:p w14:paraId="54C8052F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352" w:type="dxa"/>
            <w:vAlign w:val="center"/>
          </w:tcPr>
          <w:p w14:paraId="187BBE75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153F" w14:paraId="7964E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168" w:type="dxa"/>
            <w:vAlign w:val="center"/>
          </w:tcPr>
          <w:p w14:paraId="4B354B23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352" w:type="dxa"/>
            <w:vAlign w:val="center"/>
          </w:tcPr>
          <w:p w14:paraId="56905049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153F" w14:paraId="65345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168" w:type="dxa"/>
            <w:vAlign w:val="center"/>
          </w:tcPr>
          <w:p w14:paraId="2E1101F9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352" w:type="dxa"/>
            <w:vAlign w:val="center"/>
          </w:tcPr>
          <w:p w14:paraId="5D857DB4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3153F" w14:paraId="12DBA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168" w:type="dxa"/>
            <w:vAlign w:val="center"/>
          </w:tcPr>
          <w:p w14:paraId="230DF18B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(計：　　回払い)</w:t>
            </w:r>
          </w:p>
        </w:tc>
        <w:tc>
          <w:tcPr>
            <w:tcW w:w="5352" w:type="dxa"/>
            <w:vAlign w:val="center"/>
          </w:tcPr>
          <w:p w14:paraId="68F82621" w14:textId="77777777" w:rsidR="00E3153F" w:rsidRDefault="00E3153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FDC9258" w14:textId="77777777" w:rsidR="00E3153F" w:rsidRDefault="00E3153F">
      <w:pPr>
        <w:wordWrap w:val="0"/>
        <w:overflowPunct w:val="0"/>
        <w:autoSpaceDE w:val="0"/>
        <w:autoSpaceDN w:val="0"/>
      </w:pPr>
    </w:p>
    <w:sectPr w:rsidR="00E3153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5C78" w14:textId="77777777" w:rsidR="00997B32" w:rsidRDefault="00997B32">
      <w:r>
        <w:separator/>
      </w:r>
    </w:p>
  </w:endnote>
  <w:endnote w:type="continuationSeparator" w:id="0">
    <w:p w14:paraId="70AB7EC7" w14:textId="77777777" w:rsidR="00997B32" w:rsidRDefault="0099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E447D" w14:textId="77777777" w:rsidR="00997B32" w:rsidRDefault="00997B32">
      <w:r>
        <w:separator/>
      </w:r>
    </w:p>
  </w:footnote>
  <w:footnote w:type="continuationSeparator" w:id="0">
    <w:p w14:paraId="680447EE" w14:textId="77777777" w:rsidR="00997B32" w:rsidRDefault="0099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4B2"/>
    <w:rsid w:val="00997B32"/>
    <w:rsid w:val="00E3153F"/>
    <w:rsid w:val="00F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3856C7"/>
  <w15:chartTrackingRefBased/>
  <w15:docId w15:val="{57070B88-B8A6-447B-8910-528FDB8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2025-09-14T01:59:00Z</dcterms:created>
  <dcterms:modified xsi:type="dcterms:W3CDTF">2025-09-14T01:59:00Z</dcterms:modified>
  <cp:category/>
</cp:coreProperties>
</file>