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1FC" w:rsidRDefault="006661FC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>様式第1号(第</w:t>
      </w:r>
      <w:r w:rsidR="00A7300D">
        <w:rPr>
          <w:rFonts w:hint="eastAsia"/>
        </w:rPr>
        <w:t>4</w:t>
      </w:r>
      <w:r>
        <w:rPr>
          <w:rFonts w:hint="eastAsia"/>
          <w:lang w:eastAsia="zh-CN"/>
        </w:rPr>
        <w:t>条関係)</w:t>
      </w: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6661FC" w:rsidRPr="00A7300D" w:rsidRDefault="006661FC" w:rsidP="00A7300D">
      <w:pPr>
        <w:jc w:val="center"/>
        <w:rPr>
          <w:rFonts w:hint="eastAsia"/>
        </w:rPr>
      </w:pPr>
      <w:r w:rsidRPr="00A7300D">
        <w:rPr>
          <w:rFonts w:hint="eastAsia"/>
        </w:rPr>
        <w:t>延長保育通常利用申込書</w:t>
      </w:r>
    </w:p>
    <w:p w:rsidR="006661FC" w:rsidRDefault="006661F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(保護者)　住所　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(アパート名・部屋番号等)　　　　　　　</w:t>
      </w: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　</w:t>
      </w: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自宅電話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</w:p>
    <w:p w:rsidR="006661FC" w:rsidRDefault="006661FC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緊急連絡先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6661FC" w:rsidRDefault="006661FC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6661FC" w:rsidRDefault="00043A4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延長保育を利用したいので次</w:t>
      </w:r>
      <w:r w:rsidR="006661FC">
        <w:rPr>
          <w:rFonts w:hint="eastAsia"/>
        </w:rPr>
        <w:t>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075"/>
        <w:gridCol w:w="1260"/>
        <w:gridCol w:w="2382"/>
      </w:tblGrid>
      <w:tr w:rsidR="006661FC" w:rsidTr="006D7F2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340" w:type="dxa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6717" w:type="dxa"/>
            <w:gridSpan w:val="3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7300D" w:rsidTr="00A7300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0" w:type="dxa"/>
            <w:vMerge w:val="restart"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A7300D" w:rsidRDefault="00A7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入所児童名</w:t>
            </w:r>
          </w:p>
        </w:tc>
        <w:tc>
          <w:tcPr>
            <w:tcW w:w="3075" w:type="dxa"/>
            <w:tcBorders>
              <w:bottom w:val="dashed" w:sz="4" w:space="0" w:color="auto"/>
            </w:tcBorders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382" w:type="dxa"/>
            <w:vMerge w:val="restart"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　　　　歳</w:t>
            </w:r>
          </w:p>
        </w:tc>
      </w:tr>
      <w:tr w:rsidR="00A7300D" w:rsidTr="00A7300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0" w:type="dxa"/>
            <w:vMerge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57"/>
              </w:rPr>
            </w:pPr>
          </w:p>
        </w:tc>
        <w:tc>
          <w:tcPr>
            <w:tcW w:w="3075" w:type="dxa"/>
            <w:tcBorders>
              <w:top w:val="dashed" w:sz="4" w:space="0" w:color="auto"/>
            </w:tcBorders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</w:pPr>
          </w:p>
          <w:p w:rsidR="00A7300D" w:rsidRDefault="00A7300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2382" w:type="dxa"/>
            <w:vMerge/>
            <w:vAlign w:val="center"/>
          </w:tcPr>
          <w:p w:rsidR="00A7300D" w:rsidRDefault="00A7300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661FC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340" w:type="dxa"/>
            <w:vAlign w:val="center"/>
          </w:tcPr>
          <w:p w:rsidR="006661FC" w:rsidRDefault="00A7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延長保育希望期間</w:t>
            </w:r>
          </w:p>
        </w:tc>
        <w:tc>
          <w:tcPr>
            <w:tcW w:w="6717" w:type="dxa"/>
            <w:gridSpan w:val="3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6661FC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延長保育が必要な理由</w:t>
            </w: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(数字に○をしてください)</w:t>
            </w:r>
          </w:p>
        </w:tc>
        <w:tc>
          <w:tcPr>
            <w:tcW w:w="6717" w:type="dxa"/>
            <w:gridSpan w:val="3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勤務条件のため</w:t>
            </w: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家族の病気看護又は介護のため</w:t>
            </w: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　　　　　　　)</w:t>
            </w:r>
          </w:p>
        </w:tc>
      </w:tr>
      <w:tr w:rsidR="006661FC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迎えに来られる方</w:t>
            </w: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(○をしてください)</w:t>
            </w:r>
          </w:p>
        </w:tc>
        <w:tc>
          <w:tcPr>
            <w:tcW w:w="6717" w:type="dxa"/>
            <w:gridSpan w:val="3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父・母・祖父・祖母・</w:t>
            </w:r>
            <w:r>
              <w:rPr>
                <w:rFonts w:hint="eastAsia"/>
              </w:rPr>
              <w:t>その他(　 　　　)</w:t>
            </w:r>
          </w:p>
        </w:tc>
      </w:tr>
      <w:tr w:rsidR="006661FC">
        <w:tblPrEx>
          <w:tblCellMar>
            <w:top w:w="0" w:type="dxa"/>
            <w:bottom w:w="0" w:type="dxa"/>
          </w:tblCellMar>
        </w:tblPrEx>
        <w:trPr>
          <w:cantSplit/>
          <w:trHeight w:val="2023"/>
        </w:trPr>
        <w:tc>
          <w:tcPr>
            <w:tcW w:w="9057" w:type="dxa"/>
            <w:gridSpan w:val="4"/>
            <w:vAlign w:val="center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(厳守事項)</w:t>
            </w:r>
            <w:r w:rsidR="006D7F27">
              <w:rPr>
                <w:rFonts w:hint="eastAsia"/>
              </w:rPr>
              <w:t xml:space="preserve">　延長保育の利用にあたっては次</w:t>
            </w:r>
            <w:r>
              <w:rPr>
                <w:rFonts w:hint="eastAsia"/>
              </w:rPr>
              <w:t>の事項を厳守願います。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5D1343">
              <w:rPr>
                <w:rFonts w:hint="eastAsia"/>
              </w:rPr>
              <w:t>延長保育の終了時間</w:t>
            </w:r>
            <w:r w:rsidR="006661FC">
              <w:rPr>
                <w:rFonts w:hint="eastAsia"/>
              </w:rPr>
              <w:t>までに必ず迎えに来てください。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661FC">
              <w:rPr>
                <w:rFonts w:hint="eastAsia"/>
              </w:rPr>
              <w:t>延長保育の必要がなくなった場合は、事前に、又は当日の登所の際に必ず連絡してください。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661FC">
              <w:rPr>
                <w:rFonts w:hint="eastAsia"/>
              </w:rPr>
              <w:t>延長保育負担金は、期限内に必ず支払ってください。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6661FC">
              <w:rPr>
                <w:rFonts w:hint="eastAsia"/>
              </w:rPr>
              <w:t>途中で延長保育の通常利用を停止する場合は、その旨を速やかに申し出てください。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661FC">
              <w:rPr>
                <w:rFonts w:hint="eastAsia"/>
              </w:rPr>
              <w:t>(通常利用停止申し出の際には下記※に自署をお願いします。)</w:t>
            </w:r>
          </w:p>
        </w:tc>
      </w:tr>
      <w:tr w:rsidR="006661F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9057" w:type="dxa"/>
            <w:gridSpan w:val="4"/>
          </w:tcPr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　延長保育の利用を　　年　　月　　日で停止します。</w:t>
            </w:r>
          </w:p>
          <w:p w:rsidR="006661FC" w:rsidRDefault="006D7F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　日</w:t>
            </w: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661FC" w:rsidRDefault="006661F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保護者名　　　　　　　　　　　　　</w:t>
            </w:r>
          </w:p>
        </w:tc>
      </w:tr>
    </w:tbl>
    <w:p w:rsidR="006661FC" w:rsidRDefault="006661FC">
      <w:pPr>
        <w:wordWrap w:val="0"/>
        <w:overflowPunct w:val="0"/>
        <w:autoSpaceDE w:val="0"/>
        <w:autoSpaceDN w:val="0"/>
        <w:rPr>
          <w:lang w:eastAsia="zh-TW"/>
        </w:rPr>
      </w:pPr>
    </w:p>
    <w:sectPr w:rsidR="006661FC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80E" w:rsidRDefault="0053080E">
      <w:r>
        <w:separator/>
      </w:r>
    </w:p>
  </w:endnote>
  <w:endnote w:type="continuationSeparator" w:id="0">
    <w:p w:rsidR="0053080E" w:rsidRDefault="0053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80E" w:rsidRDefault="0053080E">
      <w:r>
        <w:separator/>
      </w:r>
    </w:p>
  </w:footnote>
  <w:footnote w:type="continuationSeparator" w:id="0">
    <w:p w:rsidR="0053080E" w:rsidRDefault="0053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D79"/>
    <w:multiLevelType w:val="multilevel"/>
    <w:tmpl w:val="E236C0CE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C3EAB"/>
    <w:multiLevelType w:val="multilevel"/>
    <w:tmpl w:val="6A00181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8653433">
    <w:abstractNumId w:val="1"/>
  </w:num>
  <w:num w:numId="2" w16cid:durableId="67916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343"/>
    <w:rsid w:val="00043A4A"/>
    <w:rsid w:val="000D702E"/>
    <w:rsid w:val="004B3F90"/>
    <w:rsid w:val="0053080E"/>
    <w:rsid w:val="005D1343"/>
    <w:rsid w:val="006661FC"/>
    <w:rsid w:val="006D7F27"/>
    <w:rsid w:val="00A7300D"/>
    <w:rsid w:val="00B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4458D-7F69-44A9-B41C-D42AC11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NJ385</dc:creator>
  <cp:keywords/>
  <dc:description/>
  <cp:lastModifiedBy>Hidenori Suzuki</cp:lastModifiedBy>
  <cp:revision>2</cp:revision>
  <cp:lastPrinted>1601-01-01T00:00:00Z</cp:lastPrinted>
  <dcterms:created xsi:type="dcterms:W3CDTF">2025-09-14T02:00:00Z</dcterms:created>
  <dcterms:modified xsi:type="dcterms:W3CDTF">2025-09-14T02:00:00Z</dcterms:modified>
  <cp:category/>
</cp:coreProperties>
</file>