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23F7" w:rsidRDefault="00CF23F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0725D8">
        <w:rPr>
          <w:rFonts w:hint="eastAsia"/>
        </w:rPr>
        <w:t>6</w:t>
      </w:r>
      <w:r>
        <w:rPr>
          <w:rFonts w:hint="eastAsia"/>
        </w:rPr>
        <w:t>条関係)</w:t>
      </w:r>
    </w:p>
    <w:p w:rsidR="00CF23F7" w:rsidRDefault="00CF23F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苦情受付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59"/>
        <w:gridCol w:w="371"/>
        <w:gridCol w:w="315"/>
        <w:gridCol w:w="630"/>
        <w:gridCol w:w="1694"/>
        <w:gridCol w:w="196"/>
        <w:gridCol w:w="472"/>
        <w:gridCol w:w="473"/>
        <w:gridCol w:w="259"/>
        <w:gridCol w:w="126"/>
        <w:gridCol w:w="245"/>
        <w:gridCol w:w="839"/>
        <w:gridCol w:w="526"/>
        <w:gridCol w:w="699"/>
        <w:gridCol w:w="308"/>
        <w:gridCol w:w="70"/>
        <w:gridCol w:w="708"/>
      </w:tblGrid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45" w:type="dxa"/>
            <w:gridSpan w:val="3"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日(　曜日)</w:t>
            </w:r>
          </w:p>
        </w:tc>
        <w:tc>
          <w:tcPr>
            <w:tcW w:w="1204" w:type="dxa"/>
            <w:gridSpan w:val="3"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苦情</w:t>
            </w:r>
            <w:r>
              <w:rPr>
                <w:rFonts w:hint="eastAsia"/>
              </w:rPr>
              <w:t>の発生時期</w:t>
            </w:r>
          </w:p>
        </w:tc>
        <w:tc>
          <w:tcPr>
            <w:tcW w:w="1736" w:type="dxa"/>
            <w:gridSpan w:val="4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受付No.</w:t>
            </w: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記入者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苦情</w:t>
            </w:r>
            <w:r>
              <w:rPr>
                <w:rFonts w:hint="eastAsia"/>
              </w:rPr>
              <w:t>の発生場所</w:t>
            </w:r>
          </w:p>
        </w:tc>
        <w:tc>
          <w:tcPr>
            <w:tcW w:w="3521" w:type="dxa"/>
            <w:gridSpan w:val="8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申出人</w:t>
            </w:r>
          </w:p>
        </w:tc>
        <w:tc>
          <w:tcPr>
            <w:tcW w:w="1575" w:type="dxa"/>
            <w:gridSpan w:val="4"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(フリガナ)</w:t>
            </w:r>
          </w:p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62" w:type="dxa"/>
            <w:gridSpan w:val="3"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80" w:type="dxa"/>
            <w:gridSpan w:val="9"/>
            <w:vMerge w:val="restart"/>
            <w:tcBorders>
              <w:bottom w:val="nil"/>
            </w:tcBorders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Merge w:val="restart"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8"/>
              </w:rPr>
              <w:t>利用者と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2362" w:type="dxa"/>
            <w:gridSpan w:val="3"/>
            <w:vMerge w:val="restart"/>
            <w:tcBorders>
              <w:bottom w:val="nil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</w:rPr>
              <w:t>本人・親子・</w:t>
            </w:r>
            <w:r>
              <w:rPr>
                <w:rFonts w:hint="eastAsia"/>
              </w:rPr>
              <w:t>子</w:t>
            </w:r>
          </w:p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その他(　　　　)</w:t>
            </w:r>
          </w:p>
        </w:tc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780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gridSpan w:val="4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505" w:type="dxa"/>
            <w:gridSpan w:val="18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申出人が本人以外の場合は、利用者の氏名、年齢、性別及び連絡先を記入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苦情の内容</w:t>
            </w: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相談の分類</w:t>
            </w:r>
          </w:p>
        </w:tc>
        <w:tc>
          <w:tcPr>
            <w:tcW w:w="7245" w:type="dxa"/>
            <w:gridSpan w:val="14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□職員の対応　　□ケガ、病気　　□保健衛生　　□給食　　□行事</w:t>
            </w:r>
          </w:p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□通常の保育　　□特別保育　　　□施設設備　　□その他(　　　　)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31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190" w:type="dxa"/>
            <w:gridSpan w:val="17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8"/>
        </w:trPr>
        <w:tc>
          <w:tcPr>
            <w:tcW w:w="315" w:type="dxa"/>
            <w:tcBorders>
              <w:bottom w:val="single" w:sz="4" w:space="0" w:color="auto"/>
            </w:tcBorders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申出人の希望等</w:t>
            </w:r>
          </w:p>
        </w:tc>
        <w:tc>
          <w:tcPr>
            <w:tcW w:w="8190" w:type="dxa"/>
            <w:gridSpan w:val="17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315" w:type="dxa"/>
            <w:tcBorders>
              <w:bottom w:val="single" w:sz="4" w:space="0" w:color="auto"/>
            </w:tcBorders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190" w:type="dxa"/>
            <w:gridSpan w:val="17"/>
            <w:tcBorders>
              <w:bottom w:val="single" w:sz="4" w:space="0" w:color="auto"/>
            </w:tcBorders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申立人への</w:t>
            </w:r>
          </w:p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3010" w:type="dxa"/>
            <w:gridSpan w:val="4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上記内容についての確認</w:t>
            </w:r>
          </w:p>
        </w:tc>
        <w:tc>
          <w:tcPr>
            <w:tcW w:w="1526" w:type="dxa"/>
            <w:gridSpan w:val="5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309" w:type="dxa"/>
            <w:gridSpan w:val="4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日(　曜日)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708" w:type="dxa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574" w:type="dxa"/>
            <w:gridSpan w:val="2"/>
            <w:vMerge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第三者委員への報告の要否</w:t>
            </w:r>
          </w:p>
        </w:tc>
        <w:tc>
          <w:tcPr>
            <w:tcW w:w="1084" w:type="dxa"/>
            <w:gridSpan w:val="2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□要</w:t>
            </w:r>
          </w:p>
        </w:tc>
        <w:tc>
          <w:tcPr>
            <w:tcW w:w="1225" w:type="dxa"/>
            <w:gridSpan w:val="2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□否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574" w:type="dxa"/>
            <w:gridSpan w:val="2"/>
            <w:vMerge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話し合いへの第三者委員の助言、立会いの要否</w:t>
            </w:r>
          </w:p>
        </w:tc>
        <w:tc>
          <w:tcPr>
            <w:tcW w:w="1084" w:type="dxa"/>
            <w:gridSpan w:val="2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□要</w:t>
            </w:r>
          </w:p>
        </w:tc>
        <w:tc>
          <w:tcPr>
            <w:tcW w:w="1225" w:type="dxa"/>
            <w:gridSpan w:val="2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□否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CF23F7" w:rsidRDefault="00CF23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23F7" w:rsidRDefault="00CF23F7">
      <w:pPr>
        <w:wordWrap w:val="0"/>
        <w:overflowPunct w:val="0"/>
        <w:autoSpaceDE w:val="0"/>
        <w:autoSpaceDN w:val="0"/>
      </w:pPr>
    </w:p>
    <w:sectPr w:rsidR="00CF23F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3F7" w:rsidRDefault="00CF23F7">
      <w:r>
        <w:separator/>
      </w:r>
    </w:p>
  </w:endnote>
  <w:endnote w:type="continuationSeparator" w:id="0">
    <w:p w:rsidR="00CF23F7" w:rsidRDefault="00CF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3F7" w:rsidRDefault="00CF23F7">
      <w:r>
        <w:separator/>
      </w:r>
    </w:p>
  </w:footnote>
  <w:footnote w:type="continuationSeparator" w:id="0">
    <w:p w:rsidR="00CF23F7" w:rsidRDefault="00CF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5D8"/>
    <w:rsid w:val="000725D8"/>
    <w:rsid w:val="007F6876"/>
    <w:rsid w:val="00C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7E45F-41F8-422D-86D2-5B101628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2025-09-14T02:00:00Z</dcterms:created>
  <dcterms:modified xsi:type="dcterms:W3CDTF">2025-09-14T02:00:00Z</dcterms:modified>
  <cp:category/>
</cp:coreProperties>
</file>