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6E6B5" w14:textId="77777777" w:rsidR="00CF5697" w:rsidRDefault="00CF569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</w:t>
      </w:r>
      <w:r w:rsidR="002E0E03">
        <w:rPr>
          <w:rFonts w:hint="eastAsia"/>
        </w:rPr>
        <w:t>9</w:t>
      </w:r>
      <w:r>
        <w:rPr>
          <w:rFonts w:hint="eastAsia"/>
        </w:rPr>
        <w:t>条関係)</w:t>
      </w:r>
    </w:p>
    <w:p w14:paraId="565D7F5A" w14:textId="77777777" w:rsidR="00CF5697" w:rsidRDefault="00CF5697">
      <w:pPr>
        <w:wordWrap w:val="0"/>
        <w:overflowPunct w:val="0"/>
        <w:autoSpaceDE w:val="0"/>
        <w:autoSpaceDN w:val="0"/>
        <w:rPr>
          <w:rFonts w:hint="eastAsia"/>
        </w:rPr>
      </w:pPr>
    </w:p>
    <w:p w14:paraId="5BEB721D" w14:textId="77777777" w:rsidR="00CF5697" w:rsidRDefault="00CF569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苦情解決結果報告</w:t>
      </w:r>
      <w:r>
        <w:rPr>
          <w:rFonts w:hint="eastAsia"/>
        </w:rPr>
        <w:t>書</w:t>
      </w:r>
    </w:p>
    <w:p w14:paraId="7285BB3E" w14:textId="77777777" w:rsidR="00CF5697" w:rsidRDefault="00CF5697">
      <w:pPr>
        <w:wordWrap w:val="0"/>
        <w:overflowPunct w:val="0"/>
        <w:autoSpaceDE w:val="0"/>
        <w:autoSpaceDN w:val="0"/>
        <w:rPr>
          <w:rFonts w:hint="eastAsia"/>
        </w:rPr>
      </w:pPr>
    </w:p>
    <w:p w14:paraId="0F6D2B45" w14:textId="77777777" w:rsidR="00CF5697" w:rsidRDefault="00CF569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14:paraId="6A219F5A" w14:textId="77777777" w:rsidR="00CF5697" w:rsidRDefault="00CF569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26EB1CC2" w14:textId="77777777" w:rsidR="00CF5697" w:rsidRDefault="00CF5697">
      <w:pPr>
        <w:wordWrap w:val="0"/>
        <w:overflowPunct w:val="0"/>
        <w:autoSpaceDE w:val="0"/>
        <w:autoSpaceDN w:val="0"/>
        <w:rPr>
          <w:rFonts w:hint="eastAsia"/>
        </w:rPr>
      </w:pPr>
    </w:p>
    <w:p w14:paraId="24BB08E2" w14:textId="77777777" w:rsidR="00CF5697" w:rsidRDefault="00CF569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14:paraId="365087BD" w14:textId="77777777" w:rsidR="00CF5697" w:rsidRDefault="00CF5697">
      <w:pPr>
        <w:wordWrap w:val="0"/>
        <w:overflowPunct w:val="0"/>
        <w:autoSpaceDE w:val="0"/>
        <w:autoSpaceDN w:val="0"/>
        <w:rPr>
          <w:rFonts w:hint="eastAsia"/>
        </w:rPr>
      </w:pPr>
    </w:p>
    <w:p w14:paraId="4A743BFF" w14:textId="77777777" w:rsidR="00CF5697" w:rsidRDefault="00CF569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(苦情解決責任者)　　　　　　　　</w:t>
      </w:r>
    </w:p>
    <w:p w14:paraId="682E7369" w14:textId="77777777" w:rsidR="00CF5697" w:rsidRDefault="009A7DD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9A7DDF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590E71D0" w14:textId="77777777" w:rsidR="00CF5697" w:rsidRDefault="00CF5697">
      <w:pPr>
        <w:wordWrap w:val="0"/>
        <w:overflowPunct w:val="0"/>
        <w:autoSpaceDE w:val="0"/>
        <w:autoSpaceDN w:val="0"/>
        <w:rPr>
          <w:rFonts w:hint="eastAsia"/>
        </w:rPr>
      </w:pPr>
    </w:p>
    <w:p w14:paraId="1A311D45" w14:textId="77777777" w:rsidR="00CF5697" w:rsidRDefault="00CF5697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　年　　月　　日付けの苦情(受付No.　　)につきまして、下記のとおり解決しましたので報告します。</w:t>
      </w:r>
    </w:p>
    <w:p w14:paraId="693C9856" w14:textId="77777777" w:rsidR="00CF5697" w:rsidRDefault="00CF5697">
      <w:pPr>
        <w:wordWrap w:val="0"/>
        <w:overflowPunct w:val="0"/>
        <w:autoSpaceDE w:val="0"/>
        <w:autoSpaceDN w:val="0"/>
        <w:rPr>
          <w:rFonts w:hint="eastAsia"/>
        </w:rPr>
      </w:pPr>
    </w:p>
    <w:p w14:paraId="54AD04E4" w14:textId="77777777" w:rsidR="00CF5697" w:rsidRDefault="00CF569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0CA17D04" w14:textId="77777777" w:rsidR="00CF5697" w:rsidRDefault="00CF5697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CF5697" w14:paraId="73D55A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2A45C24B" w14:textId="77777777" w:rsidR="00CF5697" w:rsidRDefault="00CF569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苦情の内容</w:t>
            </w:r>
          </w:p>
        </w:tc>
        <w:tc>
          <w:tcPr>
            <w:tcW w:w="6510" w:type="dxa"/>
            <w:tcBorders>
              <w:bottom w:val="nil"/>
            </w:tcBorders>
            <w:vAlign w:val="center"/>
          </w:tcPr>
          <w:p w14:paraId="513B87CB" w14:textId="77777777" w:rsidR="00CF5697" w:rsidRDefault="00CF569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5697" w14:paraId="79DB67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</w:trPr>
        <w:tc>
          <w:tcPr>
            <w:tcW w:w="8505" w:type="dxa"/>
            <w:gridSpan w:val="2"/>
            <w:tcBorders>
              <w:top w:val="nil"/>
            </w:tcBorders>
          </w:tcPr>
          <w:p w14:paraId="5B056AB4" w14:textId="77777777" w:rsidR="00CF5697" w:rsidRDefault="00CF56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5697" w14:paraId="4E335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713029C5" w14:textId="77777777" w:rsidR="00CF5697" w:rsidRDefault="00CF569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相談解決の結果</w:t>
            </w:r>
          </w:p>
        </w:tc>
        <w:tc>
          <w:tcPr>
            <w:tcW w:w="6510" w:type="dxa"/>
            <w:tcBorders>
              <w:bottom w:val="nil"/>
            </w:tcBorders>
            <w:vAlign w:val="center"/>
          </w:tcPr>
          <w:p w14:paraId="5FBF6FDD" w14:textId="77777777" w:rsidR="00CF5697" w:rsidRDefault="00CF569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5697" w14:paraId="4B3EF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</w:trPr>
        <w:tc>
          <w:tcPr>
            <w:tcW w:w="8505" w:type="dxa"/>
            <w:gridSpan w:val="2"/>
            <w:tcBorders>
              <w:top w:val="nil"/>
            </w:tcBorders>
          </w:tcPr>
          <w:p w14:paraId="21A4D2FD" w14:textId="77777777" w:rsidR="00CF5697" w:rsidRDefault="00CF56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8B541D3" w14:textId="77777777" w:rsidR="00CF5697" w:rsidRDefault="00CF569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F569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58FD4" w14:textId="77777777" w:rsidR="00BB3AE3" w:rsidRDefault="00BB3AE3">
      <w:r>
        <w:separator/>
      </w:r>
    </w:p>
  </w:endnote>
  <w:endnote w:type="continuationSeparator" w:id="0">
    <w:p w14:paraId="18C44B01" w14:textId="77777777" w:rsidR="00BB3AE3" w:rsidRDefault="00BB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6D2E4" w14:textId="77777777" w:rsidR="00BB3AE3" w:rsidRDefault="00BB3AE3">
      <w:r>
        <w:separator/>
      </w:r>
    </w:p>
  </w:footnote>
  <w:footnote w:type="continuationSeparator" w:id="0">
    <w:p w14:paraId="64C2994F" w14:textId="77777777" w:rsidR="00BB3AE3" w:rsidRDefault="00BB3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DDF"/>
    <w:rsid w:val="000E4C6D"/>
    <w:rsid w:val="002E0E03"/>
    <w:rsid w:val="009A7DDF"/>
    <w:rsid w:val="00BB3AE3"/>
    <w:rsid w:val="00C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88B71F"/>
  <w15:chartTrackingRefBased/>
  <w15:docId w15:val="{C2CFB1B4-CDEB-4CBD-B7ED-25D1A579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様式第3号(第10条関係)</vt:lpstr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2025-09-14T02:00:00Z</dcterms:created>
  <dcterms:modified xsi:type="dcterms:W3CDTF">2025-09-14T02:00:00Z</dcterms:modified>
  <cp:category/>
</cp:coreProperties>
</file>