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387" w:rsidRDefault="00E21539">
      <w:pPr>
        <w:overflowPunct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652"/>
        <w:gridCol w:w="903"/>
        <w:gridCol w:w="819"/>
        <w:gridCol w:w="457"/>
        <w:gridCol w:w="3190"/>
      </w:tblGrid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0256F">
            <w:pPr>
              <w:overflowPunct/>
              <w:jc w:val="right"/>
            </w:pPr>
            <w:r>
              <w:rPr>
                <w:rFonts w:hint="eastAsia"/>
              </w:rPr>
              <w:t>身体障がい</w:t>
            </w:r>
            <w:r w:rsidR="00E21539">
              <w:rPr>
                <w:rFonts w:hint="eastAsia"/>
              </w:rPr>
              <w:t>者手帳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jc w:val="distribute"/>
            </w:pPr>
            <w:r>
              <w:rPr>
                <w:rFonts w:hint="eastAsia"/>
              </w:rPr>
              <w:t>交付</w:t>
            </w:r>
          </w:p>
          <w:p w:rsidR="00862387" w:rsidRDefault="00862387">
            <w:pPr>
              <w:overflowPunct/>
            </w:pPr>
          </w:p>
          <w:p w:rsidR="00862387" w:rsidRDefault="00E21539">
            <w:pPr>
              <w:overflowPunct/>
              <w:jc w:val="distribute"/>
            </w:pPr>
            <w:r>
              <w:rPr>
                <w:rFonts w:hint="eastAsia"/>
              </w:rPr>
              <w:t>記載事項変更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</w:pPr>
            <w:r>
              <w:rPr>
                <w:rFonts w:hint="eastAsia"/>
              </w:rPr>
              <w:t>通知書</w:t>
            </w:r>
          </w:p>
        </w:tc>
      </w:tr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/>
              <w:jc w:val="distribute"/>
            </w:pPr>
            <w:r>
              <w:rPr>
                <w:rFonts w:hint="eastAsia"/>
              </w:rPr>
              <w:t>下記のと</w:t>
            </w:r>
            <w:r w:rsidR="00E0256F">
              <w:rPr>
                <w:rFonts w:hint="eastAsia"/>
              </w:rPr>
              <w:t>おり身体障がい</w:t>
            </w:r>
            <w:r>
              <w:rPr>
                <w:rFonts w:hint="eastAsia"/>
              </w:rPr>
              <w:t>者手帳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jc w:val="distribute"/>
            </w:pPr>
            <w:r>
              <w:rPr>
                <w:rFonts w:hint="eastAsia"/>
              </w:rPr>
              <w:t>を交付</w:t>
            </w:r>
          </w:p>
          <w:p w:rsidR="00862387" w:rsidRDefault="00862387">
            <w:pPr>
              <w:overflowPunct/>
            </w:pPr>
          </w:p>
          <w:p w:rsidR="00862387" w:rsidRDefault="00E21539">
            <w:pPr>
              <w:overflowPunct/>
              <w:jc w:val="distribute"/>
            </w:pPr>
            <w:r>
              <w:rPr>
                <w:rFonts w:hint="eastAsia"/>
              </w:rPr>
              <w:t>の記載事項が変更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right="102"/>
              <w:jc w:val="distribute"/>
            </w:pPr>
            <w:r>
              <w:rPr>
                <w:rFonts w:hint="eastAsia"/>
              </w:rPr>
              <w:t>されたので身体障害者福祉法施行令</w:t>
            </w:r>
          </w:p>
        </w:tc>
      </w:tr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/>
              <w:jc w:val="distribute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862387" w:rsidRDefault="00862387">
            <w:pPr>
              <w:overflowPunct/>
              <w:ind w:left="102"/>
            </w:pPr>
          </w:p>
          <w:p w:rsidR="00862387" w:rsidRDefault="00E21539">
            <w:pPr>
              <w:overflowPunct/>
              <w:ind w:left="102"/>
              <w:jc w:val="distribute"/>
            </w:pPr>
            <w:r>
              <w:rPr>
                <w:rFonts w:hint="eastAsia"/>
                <w:spacing w:val="170"/>
              </w:rPr>
              <w:t>第</w:t>
            </w:r>
            <w:r>
              <w:t>1</w:t>
            </w:r>
            <w:r>
              <w:rPr>
                <w:spacing w:val="340"/>
              </w:rPr>
              <w:t>1</w:t>
            </w:r>
            <w:r>
              <w:rPr>
                <w:rFonts w:hint="eastAsia"/>
              </w:rPr>
              <w:t>条</w:t>
            </w:r>
          </w:p>
        </w:tc>
        <w:tc>
          <w:tcPr>
            <w:tcW w:w="70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</w:pPr>
            <w:r>
              <w:rPr>
                <w:rFonts w:hint="eastAsia"/>
              </w:rPr>
              <w:t>の規定により通知します。</w:t>
            </w:r>
          </w:p>
        </w:tc>
      </w:tr>
    </w:tbl>
    <w:p w:rsidR="00862387" w:rsidRDefault="00E21539">
      <w:pPr>
        <w:overflowPunct/>
        <w:ind w:left="102" w:right="102"/>
      </w:pPr>
      <w:r>
        <w:rPr>
          <w:rFonts w:hint="eastAsia"/>
        </w:rPr>
        <w:t xml:space="preserve">　　　　　年　　月　　日</w:t>
      </w:r>
    </w:p>
    <w:p w:rsidR="00862387" w:rsidRDefault="00862387">
      <w:pPr>
        <w:overflowPunct/>
        <w:ind w:left="102" w:right="102"/>
      </w:pPr>
    </w:p>
    <w:p w:rsidR="00862387" w:rsidRDefault="00437CA0">
      <w:pPr>
        <w:overflowPunct/>
        <w:ind w:left="102" w:right="102"/>
        <w:jc w:val="right"/>
      </w:pPr>
      <w:r>
        <w:rPr>
          <w:noProof/>
        </w:rPr>
        <w:pict>
          <v:rect id="_x0000_s1026" style="position:absolute;left:0;text-align:left;margin-left:393pt;margin-top:2.45pt;width:12pt;height:12pt;z-index:251658240" o:allowincell="f" filled="f" strokeweight=".5pt"/>
        </w:pict>
      </w:r>
      <w:r w:rsidR="00C372C2">
        <w:rPr>
          <w:rFonts w:hint="eastAsia"/>
        </w:rPr>
        <w:t>出雲</w:t>
      </w:r>
      <w:r w:rsidR="00E21539">
        <w:rPr>
          <w:rFonts w:hint="eastAsia"/>
        </w:rPr>
        <w:t xml:space="preserve">市福祉事務所長　</w:t>
      </w:r>
      <w:r w:rsidR="00E21539">
        <w:rPr>
          <w:rFonts w:hint="eastAsia"/>
          <w:spacing w:val="315"/>
        </w:rPr>
        <w:t>氏</w:t>
      </w:r>
      <w:r w:rsidR="00E21539">
        <w:rPr>
          <w:rFonts w:hint="eastAsia"/>
        </w:rPr>
        <w:t xml:space="preserve">名　印　</w:t>
      </w:r>
    </w:p>
    <w:p w:rsidR="00862387" w:rsidRDefault="00862387">
      <w:pPr>
        <w:overflowPunct/>
        <w:ind w:left="102" w:right="102"/>
      </w:pPr>
    </w:p>
    <w:p w:rsidR="00862387" w:rsidRDefault="00E21539">
      <w:pPr>
        <w:overflowPunct/>
      </w:pPr>
      <w:r>
        <w:rPr>
          <w:rFonts w:hint="eastAsia"/>
        </w:rPr>
        <w:t xml:space="preserve">　　保健所長　　　　様</w:t>
      </w:r>
    </w:p>
    <w:p w:rsidR="00862387" w:rsidRDefault="00862387">
      <w:pPr>
        <w:overflowPunct/>
      </w:pPr>
    </w:p>
    <w:p w:rsidR="00862387" w:rsidRDefault="00E21539">
      <w:pPr>
        <w:overflowPunct/>
        <w:jc w:val="center"/>
      </w:pPr>
      <w:r>
        <w:rPr>
          <w:rFonts w:hint="eastAsia"/>
        </w:rP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426"/>
        <w:gridCol w:w="4678"/>
        <w:gridCol w:w="851"/>
      </w:tblGrid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center"/>
            </w:pPr>
            <w:r>
              <w:rPr>
                <w:rFonts w:hint="eastAsia"/>
              </w:rPr>
              <w:t>現</w:t>
            </w:r>
          </w:p>
          <w:p w:rsidR="00862387" w:rsidRDefault="00862387">
            <w:pPr>
              <w:overflowPunct/>
              <w:ind w:left="102" w:right="102"/>
            </w:pPr>
          </w:p>
          <w:p w:rsidR="00862387" w:rsidRDefault="00E21539">
            <w:pPr>
              <w:overflowPunct/>
              <w:ind w:left="102" w:right="102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right"/>
            </w:pPr>
            <w:r>
              <w:rPr>
                <w:rFonts w:hint="eastAsia"/>
              </w:rPr>
              <w:t>年　　月　　日生　　性別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</w:pPr>
            <w:r>
              <w:rPr>
                <w:rFonts w:hint="eastAsia"/>
              </w:rPr>
              <w:t>男</w:t>
            </w:r>
          </w:p>
          <w:p w:rsidR="00862387" w:rsidRDefault="00862387">
            <w:pPr>
              <w:overflowPunct/>
              <w:ind w:left="102" w:right="102"/>
            </w:pPr>
          </w:p>
          <w:p w:rsidR="00862387" w:rsidRDefault="00E21539">
            <w:pPr>
              <w:overflowPunct/>
              <w:ind w:left="102" w:right="102"/>
            </w:pPr>
            <w:r>
              <w:rPr>
                <w:rFonts w:hint="eastAsia"/>
              </w:rPr>
              <w:t>女</w:t>
            </w:r>
          </w:p>
        </w:tc>
      </w:tr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center"/>
            </w:pPr>
            <w:r>
              <w:rPr>
                <w:rFonts w:hint="eastAsia"/>
              </w:rPr>
              <w:t>現</w:t>
            </w:r>
          </w:p>
          <w:p w:rsidR="00862387" w:rsidRDefault="00862387">
            <w:pPr>
              <w:overflowPunct/>
              <w:ind w:left="102" w:right="102"/>
            </w:pPr>
          </w:p>
          <w:p w:rsidR="00862387" w:rsidRDefault="00E21539">
            <w:pPr>
              <w:overflowPunct/>
              <w:ind w:left="102" w:right="102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center"/>
            </w:pPr>
            <w:r>
              <w:rPr>
                <w:rFonts w:hint="eastAsia"/>
              </w:rPr>
              <w:t>現</w:t>
            </w:r>
          </w:p>
          <w:p w:rsidR="00862387" w:rsidRDefault="00862387">
            <w:pPr>
              <w:overflowPunct/>
              <w:ind w:left="102" w:right="102"/>
            </w:pPr>
          </w:p>
          <w:p w:rsidR="00862387" w:rsidRDefault="00E21539">
            <w:pPr>
              <w:overflowPunct/>
              <w:ind w:left="102" w:right="102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日生　　続柄　　　　</w:t>
            </w:r>
          </w:p>
        </w:tc>
      </w:tr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center"/>
            </w:pPr>
            <w:r>
              <w:rPr>
                <w:rFonts w:hint="eastAsia"/>
              </w:rPr>
              <w:t>現</w:t>
            </w:r>
          </w:p>
          <w:p w:rsidR="00862387" w:rsidRDefault="00862387">
            <w:pPr>
              <w:overflowPunct/>
              <w:ind w:left="102" w:right="102"/>
            </w:pPr>
          </w:p>
          <w:p w:rsidR="00862387" w:rsidRDefault="00E21539">
            <w:pPr>
              <w:overflowPunct/>
              <w:ind w:left="102" w:right="102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0256F">
            <w:pPr>
              <w:overflowPunct/>
              <w:ind w:left="102" w:right="102"/>
              <w:jc w:val="distribute"/>
            </w:pPr>
            <w:r>
              <w:rPr>
                <w:rFonts w:hint="eastAsia"/>
              </w:rPr>
              <w:t>身体障がい</w:t>
            </w:r>
            <w:r w:rsidR="00E21539">
              <w:rPr>
                <w:rFonts w:hint="eastAsia"/>
              </w:rPr>
              <w:t>者手帳交付月日</w:t>
            </w:r>
          </w:p>
          <w:p w:rsidR="00862387" w:rsidRDefault="00E21539">
            <w:pPr>
              <w:overflowPunct/>
              <w:ind w:left="102" w:right="102"/>
              <w:jc w:val="center"/>
            </w:pPr>
            <w:r>
              <w:t>(</w:t>
            </w:r>
            <w:r>
              <w:rPr>
                <w:rFonts w:hint="eastAsia"/>
              </w:rPr>
              <w:t>変更届受理月日</w:t>
            </w:r>
            <w:r>
              <w:t>)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right"/>
            </w:pPr>
            <w:r>
              <w:rPr>
                <w:rFonts w:hint="eastAsia"/>
              </w:rPr>
              <w:t xml:space="preserve">年　　　月　　　日　　　　　　　</w:t>
            </w:r>
          </w:p>
          <w:p w:rsidR="00862387" w:rsidRDefault="00862387">
            <w:pPr>
              <w:overflowPunct/>
              <w:ind w:left="102" w:right="102"/>
            </w:pPr>
          </w:p>
        </w:tc>
      </w:tr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 w:rsidP="00E0256F">
            <w:pPr>
              <w:overflowPunct/>
              <w:ind w:left="102" w:right="102"/>
              <w:jc w:val="distribute"/>
            </w:pPr>
            <w:r>
              <w:rPr>
                <w:rFonts w:hint="eastAsia"/>
              </w:rPr>
              <w:t>身体障</w:t>
            </w:r>
            <w:r w:rsidR="00E0256F">
              <w:rPr>
                <w:rFonts w:hint="eastAsia"/>
              </w:rPr>
              <w:t>がい</w:t>
            </w:r>
            <w:r>
              <w:rPr>
                <w:rFonts w:hint="eastAsia"/>
              </w:rPr>
              <w:t>者手帳番号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387" w:rsidRDefault="00E21539">
            <w:pPr>
              <w:overflowPunct/>
              <w:ind w:left="102" w:right="102"/>
              <w:jc w:val="right"/>
            </w:pPr>
            <w:r>
              <w:rPr>
                <w:rFonts w:hint="eastAsia"/>
              </w:rPr>
              <w:t xml:space="preserve">県　第　　　　　号　　　　　　　</w:t>
            </w:r>
          </w:p>
        </w:tc>
      </w:tr>
      <w:tr w:rsidR="0086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387" w:rsidRDefault="00E21539" w:rsidP="00E0256F">
            <w:pPr>
              <w:overflowPunct/>
              <w:ind w:left="102" w:right="102"/>
              <w:jc w:val="distribute"/>
            </w:pPr>
            <w:r>
              <w:rPr>
                <w:rFonts w:hint="eastAsia"/>
              </w:rPr>
              <w:t>障</w:t>
            </w:r>
            <w:r w:rsidR="00E0256F">
              <w:rPr>
                <w:rFonts w:hint="eastAsia"/>
              </w:rPr>
              <w:t>がい</w:t>
            </w:r>
            <w:r>
              <w:rPr>
                <w:rFonts w:hint="eastAsia"/>
              </w:rPr>
              <w:t>名及び等級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387" w:rsidRDefault="00E21539">
            <w:pPr>
              <w:overflowPunct/>
              <w:ind w:left="102" w:right="102"/>
              <w:jc w:val="right"/>
            </w:pPr>
            <w:r>
              <w:rPr>
                <w:rFonts w:hint="eastAsia"/>
              </w:rPr>
              <w:t xml:space="preserve">種　　　級　　　　</w:t>
            </w:r>
          </w:p>
        </w:tc>
      </w:tr>
    </w:tbl>
    <w:p w:rsidR="00862387" w:rsidRDefault="00862387">
      <w:pPr>
        <w:overflowPunct/>
      </w:pPr>
    </w:p>
    <w:sectPr w:rsidR="00862387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66FF" w:rsidRDefault="008666FF">
      <w:r>
        <w:separator/>
      </w:r>
    </w:p>
  </w:endnote>
  <w:endnote w:type="continuationSeparator" w:id="0">
    <w:p w:rsidR="008666FF" w:rsidRDefault="0086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2387" w:rsidRDefault="00E21539">
    <w:pPr>
      <w:pStyle w:val="a5"/>
      <w:framePr w:wrap="around" w:vAnchor="text" w:hAnchor="margin" w:xAlign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387" w:rsidRDefault="00862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66FF" w:rsidRDefault="008666FF">
      <w:r>
        <w:separator/>
      </w:r>
    </w:p>
  </w:footnote>
  <w:footnote w:type="continuationSeparator" w:id="0">
    <w:p w:rsidR="008666FF" w:rsidRDefault="0086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72C2"/>
    <w:rsid w:val="00437CA0"/>
    <w:rsid w:val="00862387"/>
    <w:rsid w:val="008666FF"/>
    <w:rsid w:val="00C372C2"/>
    <w:rsid w:val="00E0256F"/>
    <w:rsid w:val="00E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255851-4B40-46E1-B476-0048003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2025-09-14T02:01:00Z</dcterms:created>
  <dcterms:modified xsi:type="dcterms:W3CDTF">2025-09-14T02:01:00Z</dcterms:modified>
</cp:coreProperties>
</file>