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1C42" w:rsidRDefault="00CC1C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様式第2号(第4条関係)</w:t>
      </w:r>
    </w:p>
    <w:p w:rsidR="00CC1C42" w:rsidRDefault="00CC1C42">
      <w:pPr>
        <w:wordWrap w:val="0"/>
        <w:overflowPunct w:val="0"/>
        <w:autoSpaceDE w:val="0"/>
        <w:autoSpaceDN w:val="0"/>
        <w:rPr>
          <w:rFonts w:hint="eastAsia"/>
        </w:rPr>
      </w:pPr>
    </w:p>
    <w:p w:rsidR="00CC1C42" w:rsidRDefault="00CC1C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サン・アビリティーズいずも使用許可書</w:t>
      </w:r>
    </w:p>
    <w:p w:rsidR="00CC1C42" w:rsidRDefault="00CC1C42">
      <w:pPr>
        <w:wordWrap w:val="0"/>
        <w:overflowPunct w:val="0"/>
        <w:autoSpaceDE w:val="0"/>
        <w:autoSpaceDN w:val="0"/>
        <w:rPr>
          <w:rFonts w:hint="eastAsia"/>
        </w:rPr>
      </w:pPr>
    </w:p>
    <w:p w:rsidR="00CC1C42" w:rsidRDefault="00CC1C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C1C42" w:rsidRDefault="00CC1C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C1C42" w:rsidRDefault="00CC1C42">
      <w:pPr>
        <w:wordWrap w:val="0"/>
        <w:overflowPunct w:val="0"/>
        <w:autoSpaceDE w:val="0"/>
        <w:autoSpaceDN w:val="0"/>
        <w:rPr>
          <w:rFonts w:hint="eastAsia"/>
        </w:rPr>
      </w:pPr>
    </w:p>
    <w:p w:rsidR="00CC1C42" w:rsidRDefault="00485A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85A8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C1C42" w:rsidRDefault="00CC1C42">
      <w:pPr>
        <w:wordWrap w:val="0"/>
        <w:overflowPunct w:val="0"/>
        <w:autoSpaceDE w:val="0"/>
        <w:autoSpaceDN w:val="0"/>
        <w:rPr>
          <w:rFonts w:hint="eastAsia"/>
        </w:rPr>
      </w:pPr>
    </w:p>
    <w:p w:rsidR="00CC1C42" w:rsidRDefault="00CC1C4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下記のとおり使用することを許可します。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00"/>
        <w:gridCol w:w="5977"/>
      </w:tblGrid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　　</w:t>
            </w:r>
          </w:p>
        </w:tc>
      </w:tr>
    </w:tbl>
    <w:p w:rsidR="00CC1C42" w:rsidRDefault="00CC1C4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274"/>
        <w:gridCol w:w="92"/>
        <w:gridCol w:w="650"/>
        <w:gridCol w:w="716"/>
        <w:gridCol w:w="889"/>
        <w:gridCol w:w="477"/>
        <w:gridCol w:w="1128"/>
        <w:gridCol w:w="238"/>
        <w:gridCol w:w="1367"/>
      </w:tblGrid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1" w:type="dxa"/>
            <w:gridSpan w:val="9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曜日)　　　時　　分から　　時　　分まで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1" w:type="dxa"/>
            <w:gridSpan w:val="9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694" w:type="dxa"/>
            <w:vMerge w:val="restart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spacing w:after="36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2" w:type="dxa"/>
            <w:gridSpan w:val="2"/>
            <w:vMerge w:val="restart"/>
            <w:tcBorders>
              <w:bottom w:val="nil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Merge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831" w:type="dxa"/>
            <w:gridSpan w:val="9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体育館(全面・半面)　　　　多目的室　　　　研修室</w:t>
            </w:r>
          </w:p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教養文化室(1)　　　教養文化室(2)　　　視聴覚室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831" w:type="dxa"/>
            <w:gridSpan w:val="9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6831" w:type="dxa"/>
            <w:gridSpan w:val="9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冷</w:t>
            </w:r>
            <w:r>
              <w:rPr>
                <w:rFonts w:hint="eastAsia"/>
              </w:rPr>
              <w:t xml:space="preserve">房　　　　</w:t>
            </w: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694" w:type="dxa"/>
            <w:vMerge w:val="restart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器具使用料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Merge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0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31" w:type="dxa"/>
            <w:gridSpan w:val="9"/>
          </w:tcPr>
          <w:p w:rsidR="00CC1C42" w:rsidRDefault="00CC1C4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1C42" w:rsidRDefault="00CC1C42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※印欄は、記入しないこと。</w:t>
      </w:r>
    </w:p>
    <w:sectPr w:rsidR="00CC1C4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F92" w:rsidRDefault="00613F92">
      <w:r>
        <w:separator/>
      </w:r>
    </w:p>
  </w:endnote>
  <w:endnote w:type="continuationSeparator" w:id="0">
    <w:p w:rsidR="00613F92" w:rsidRDefault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F92" w:rsidRDefault="00613F92">
      <w:r>
        <w:separator/>
      </w:r>
    </w:p>
  </w:footnote>
  <w:footnote w:type="continuationSeparator" w:id="0">
    <w:p w:rsidR="00613F92" w:rsidRDefault="0061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A8E"/>
    <w:rsid w:val="00485A8E"/>
    <w:rsid w:val="00613F92"/>
    <w:rsid w:val="00C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26FC8-9378-4FE2-90F2-F5476C4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