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1CDE" w14:textId="77777777" w:rsidR="000F0CE2" w:rsidRDefault="000F0CE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112AB9">
        <w:rPr>
          <w:rFonts w:hint="eastAsia"/>
        </w:rPr>
        <w:t>10</w:t>
      </w:r>
      <w:r>
        <w:rPr>
          <w:rFonts w:hint="eastAsia"/>
        </w:rPr>
        <w:t>号(第9条関係)</w:t>
      </w:r>
    </w:p>
    <w:p w14:paraId="1B674099" w14:textId="77777777" w:rsidR="000F0CE2" w:rsidRDefault="000F0CE2">
      <w:pPr>
        <w:wordWrap w:val="0"/>
        <w:overflowPunct w:val="0"/>
        <w:autoSpaceDE w:val="0"/>
        <w:autoSpaceDN w:val="0"/>
        <w:rPr>
          <w:rFonts w:hint="eastAsia"/>
        </w:rPr>
      </w:pPr>
    </w:p>
    <w:p w14:paraId="63260027" w14:textId="77777777" w:rsidR="000F0CE2" w:rsidRDefault="000F0CE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サン・アビリティーズいずも損壊等届出書</w:t>
      </w:r>
    </w:p>
    <w:p w14:paraId="43E0B873" w14:textId="77777777" w:rsidR="000F0CE2" w:rsidRDefault="000F0CE2">
      <w:pPr>
        <w:wordWrap w:val="0"/>
        <w:overflowPunct w:val="0"/>
        <w:autoSpaceDE w:val="0"/>
        <w:autoSpaceDN w:val="0"/>
        <w:rPr>
          <w:rFonts w:hint="eastAsia"/>
        </w:rPr>
      </w:pPr>
    </w:p>
    <w:p w14:paraId="1F10FD47" w14:textId="77777777" w:rsidR="000F0CE2" w:rsidRDefault="000F0CE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69D15D0A" w14:textId="77777777" w:rsidR="000F0CE2" w:rsidRDefault="000F0CE2">
      <w:pPr>
        <w:wordWrap w:val="0"/>
        <w:overflowPunct w:val="0"/>
        <w:autoSpaceDE w:val="0"/>
        <w:autoSpaceDN w:val="0"/>
        <w:rPr>
          <w:rFonts w:hint="eastAsia"/>
        </w:rPr>
      </w:pPr>
    </w:p>
    <w:p w14:paraId="1FEB3714" w14:textId="77777777" w:rsidR="000F0CE2" w:rsidRDefault="000F0CE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14:paraId="1DACCA11" w14:textId="77777777" w:rsidR="000F0CE2" w:rsidRDefault="000F0CE2">
      <w:pPr>
        <w:wordWrap w:val="0"/>
        <w:overflowPunct w:val="0"/>
        <w:autoSpaceDE w:val="0"/>
        <w:autoSpaceDN w:val="0"/>
        <w:rPr>
          <w:rFonts w:hint="eastAsia"/>
        </w:rPr>
      </w:pPr>
    </w:p>
    <w:p w14:paraId="08D0B2D0" w14:textId="77777777" w:rsidR="000F0CE2" w:rsidRDefault="000F0CE2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使用者　住所又は所在地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4"/>
        <w:gridCol w:w="1488"/>
        <w:gridCol w:w="2608"/>
      </w:tblGrid>
      <w:tr w:rsidR="000F0CE2" w14:paraId="47341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4" w:type="dxa"/>
          </w:tcPr>
          <w:p w14:paraId="496897B9" w14:textId="77777777" w:rsidR="000F0CE2" w:rsidRDefault="000F0CE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14:paraId="4C917CF5" w14:textId="77777777" w:rsidR="000F0CE2" w:rsidRDefault="000F0CE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608" w:type="dxa"/>
            <w:vAlign w:val="center"/>
          </w:tcPr>
          <w:p w14:paraId="04739A4D" w14:textId="77777777" w:rsidR="000F0CE2" w:rsidRDefault="000F0CE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14:paraId="61F32089" w14:textId="77777777" w:rsidR="000F0CE2" w:rsidRDefault="000F0CE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CB7A76">
              <w:rPr>
                <w:rFonts w:hint="eastAsia"/>
              </w:rPr>
              <w:t>㊞</w:t>
            </w:r>
          </w:p>
        </w:tc>
      </w:tr>
    </w:tbl>
    <w:p w14:paraId="34DD64ED" w14:textId="77777777" w:rsidR="000F0CE2" w:rsidRDefault="000F0CE2">
      <w:pPr>
        <w:wordWrap w:val="0"/>
        <w:overflowPunct w:val="0"/>
        <w:autoSpaceDE w:val="0"/>
        <w:autoSpaceDN w:val="0"/>
        <w:rPr>
          <w:rFonts w:hint="eastAsia"/>
        </w:rPr>
      </w:pPr>
    </w:p>
    <w:p w14:paraId="2C75A87F" w14:textId="77777777" w:rsidR="000F0CE2" w:rsidRDefault="000F0CE2">
      <w:pPr>
        <w:wordWrap w:val="0"/>
        <w:overflowPunct w:val="0"/>
        <w:autoSpaceDE w:val="0"/>
        <w:autoSpaceDN w:val="0"/>
        <w:rPr>
          <w:rFonts w:hint="eastAsia"/>
        </w:rPr>
      </w:pPr>
    </w:p>
    <w:p w14:paraId="38CDE628" w14:textId="77777777" w:rsidR="000F0CE2" w:rsidRDefault="000F0CE2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下記のとおり損壊等したので届け出ます。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842"/>
        <w:gridCol w:w="1693"/>
        <w:gridCol w:w="2100"/>
      </w:tblGrid>
      <w:tr w:rsidR="000F0CE2" w14:paraId="4160B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890" w:type="dxa"/>
            <w:vAlign w:val="center"/>
          </w:tcPr>
          <w:p w14:paraId="4E035416" w14:textId="77777777" w:rsidR="000F0CE2" w:rsidRDefault="000F0CE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42" w:type="dxa"/>
            <w:vAlign w:val="center"/>
          </w:tcPr>
          <w:p w14:paraId="70BDBBBD" w14:textId="77777777" w:rsidR="000F0CE2" w:rsidRDefault="000F0CE2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93" w:type="dxa"/>
            <w:vAlign w:val="center"/>
          </w:tcPr>
          <w:p w14:paraId="39D82324" w14:textId="77777777" w:rsidR="000F0CE2" w:rsidRDefault="000F0CE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00" w:type="dxa"/>
            <w:vAlign w:val="center"/>
          </w:tcPr>
          <w:p w14:paraId="33C9020E" w14:textId="77777777" w:rsidR="000F0CE2" w:rsidRDefault="000F0CE2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0F0CE2" w14:paraId="2EFEEA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/>
        </w:trPr>
        <w:tc>
          <w:tcPr>
            <w:tcW w:w="1890" w:type="dxa"/>
            <w:vAlign w:val="center"/>
          </w:tcPr>
          <w:p w14:paraId="361023AD" w14:textId="77777777" w:rsidR="000F0CE2" w:rsidRDefault="000F0CE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許可を受け</w:t>
            </w:r>
            <w:r>
              <w:rPr>
                <w:rFonts w:hint="eastAsia"/>
              </w:rPr>
              <w:t>た施設等</w:t>
            </w:r>
          </w:p>
        </w:tc>
        <w:tc>
          <w:tcPr>
            <w:tcW w:w="6635" w:type="dxa"/>
            <w:gridSpan w:val="3"/>
          </w:tcPr>
          <w:p w14:paraId="2435620A" w14:textId="77777777" w:rsidR="000F0CE2" w:rsidRDefault="000F0CE2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0CE2" w14:paraId="4EB81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</w:trPr>
        <w:tc>
          <w:tcPr>
            <w:tcW w:w="1890" w:type="dxa"/>
            <w:vAlign w:val="center"/>
          </w:tcPr>
          <w:p w14:paraId="04708A69" w14:textId="77777777" w:rsidR="000F0CE2" w:rsidRDefault="000F0CE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許可を受け</w:t>
            </w:r>
            <w:r>
              <w:rPr>
                <w:rFonts w:hint="eastAsia"/>
              </w:rPr>
              <w:t>た使用期間</w:t>
            </w:r>
          </w:p>
        </w:tc>
        <w:tc>
          <w:tcPr>
            <w:tcW w:w="6635" w:type="dxa"/>
            <w:gridSpan w:val="3"/>
            <w:vAlign w:val="center"/>
          </w:tcPr>
          <w:p w14:paraId="6C7A9537" w14:textId="77777777" w:rsidR="000F0CE2" w:rsidRDefault="000F0CE2">
            <w:pPr>
              <w:wordWrap w:val="0"/>
              <w:overflowPunct w:val="0"/>
              <w:autoSpaceDE w:val="0"/>
              <w:autoSpaceDN w:val="0"/>
              <w:spacing w:after="12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14:paraId="35BB4C3A" w14:textId="77777777" w:rsidR="000F0CE2" w:rsidRDefault="000F0CE2">
            <w:pPr>
              <w:wordWrap w:val="0"/>
              <w:overflowPunct w:val="0"/>
              <w:autoSpaceDE w:val="0"/>
              <w:autoSpaceDN w:val="0"/>
              <w:spacing w:after="12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  <w:p w14:paraId="6D68209D" w14:textId="77777777" w:rsidR="000F0CE2" w:rsidRDefault="000F0CE2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0F0CE2" w14:paraId="3369F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0"/>
        </w:trPr>
        <w:tc>
          <w:tcPr>
            <w:tcW w:w="1890" w:type="dxa"/>
            <w:vAlign w:val="center"/>
          </w:tcPr>
          <w:p w14:paraId="07116027" w14:textId="77777777" w:rsidR="000F0CE2" w:rsidRDefault="000F0CE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損壊等の状</w:t>
            </w:r>
            <w:r>
              <w:rPr>
                <w:rFonts w:hint="eastAsia"/>
              </w:rPr>
              <w:t>況及び原因等</w:t>
            </w:r>
          </w:p>
        </w:tc>
        <w:tc>
          <w:tcPr>
            <w:tcW w:w="6635" w:type="dxa"/>
            <w:gridSpan w:val="3"/>
          </w:tcPr>
          <w:p w14:paraId="40A274DC" w14:textId="77777777" w:rsidR="000F0CE2" w:rsidRDefault="000F0CE2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0CE2" w14:paraId="2CA50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890" w:type="dxa"/>
            <w:vAlign w:val="center"/>
          </w:tcPr>
          <w:p w14:paraId="03C3C2FB" w14:textId="77777777" w:rsidR="000F0CE2" w:rsidRDefault="000F0CE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8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6635" w:type="dxa"/>
            <w:gridSpan w:val="3"/>
          </w:tcPr>
          <w:p w14:paraId="081BC6C4" w14:textId="77777777" w:rsidR="000F0CE2" w:rsidRDefault="000F0CE2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0CE2" w14:paraId="168302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/>
        </w:trPr>
        <w:tc>
          <w:tcPr>
            <w:tcW w:w="1890" w:type="dxa"/>
            <w:vAlign w:val="center"/>
          </w:tcPr>
          <w:p w14:paraId="530EEE40" w14:textId="77777777" w:rsidR="000F0CE2" w:rsidRDefault="000F0CE2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6635" w:type="dxa"/>
            <w:gridSpan w:val="3"/>
          </w:tcPr>
          <w:p w14:paraId="7ED6EE5B" w14:textId="77777777" w:rsidR="000F0CE2" w:rsidRDefault="000F0CE2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B031867" w14:textId="77777777" w:rsidR="000F0CE2" w:rsidRDefault="000F0CE2">
      <w:pPr>
        <w:wordWrap w:val="0"/>
        <w:overflowPunct w:val="0"/>
        <w:autoSpaceDE w:val="0"/>
        <w:autoSpaceDN w:val="0"/>
      </w:pPr>
      <w:r>
        <w:rPr>
          <w:rFonts w:hint="eastAsia"/>
        </w:rPr>
        <w:t>※印欄は、記入しないでください。</w:t>
      </w:r>
    </w:p>
    <w:sectPr w:rsidR="000F0CE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12274" w14:textId="77777777" w:rsidR="00470536" w:rsidRDefault="00470536">
      <w:r>
        <w:separator/>
      </w:r>
    </w:p>
  </w:endnote>
  <w:endnote w:type="continuationSeparator" w:id="0">
    <w:p w14:paraId="3800232F" w14:textId="77777777" w:rsidR="00470536" w:rsidRDefault="0047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93E29" w14:textId="77777777" w:rsidR="00470536" w:rsidRDefault="00470536">
      <w:r>
        <w:separator/>
      </w:r>
    </w:p>
  </w:footnote>
  <w:footnote w:type="continuationSeparator" w:id="0">
    <w:p w14:paraId="3702FB58" w14:textId="77777777" w:rsidR="00470536" w:rsidRDefault="00470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A76"/>
    <w:rsid w:val="000F0CE2"/>
    <w:rsid w:val="00112AB9"/>
    <w:rsid w:val="00470536"/>
    <w:rsid w:val="00AD365D"/>
    <w:rsid w:val="00CB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C6473F"/>
  <w15:chartTrackingRefBased/>
  <w15:docId w15:val="{41BDFA4F-4BA7-4DAE-975D-7B41F5F8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様式第8号(第9条関係)</vt:lpstr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2025-09-14T02:01:00Z</dcterms:created>
  <dcterms:modified xsi:type="dcterms:W3CDTF">2025-09-14T02:01:00Z</dcterms:modified>
  <cp:category/>
</cp:coreProperties>
</file>