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F62" w:rsidRDefault="00ED7F62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第5条関係</w:t>
      </w:r>
      <w:r>
        <w:t>)</w:t>
      </w:r>
    </w:p>
    <w:p w:rsidR="00ED7F62" w:rsidRDefault="00ED7F62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05"/>
        </w:rPr>
        <w:t>負担金減免申請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12"/>
        <w:gridCol w:w="727"/>
        <w:gridCol w:w="315"/>
        <w:gridCol w:w="1575"/>
        <w:gridCol w:w="840"/>
        <w:gridCol w:w="1260"/>
        <w:gridCol w:w="1227"/>
        <w:gridCol w:w="1719"/>
      </w:tblGrid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  <w:spacing w:val="315"/>
              </w:rPr>
              <w:t>世帯構</w:t>
            </w:r>
            <w:r>
              <w:rPr>
                <w:rFonts w:hint="eastAsia"/>
              </w:rPr>
              <w:t>成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納付義務者が扶養義務者の場合記入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収</w:t>
            </w:r>
            <w:r>
              <w:rPr>
                <w:rFonts w:hint="eastAsia"/>
              </w:rPr>
              <w:t>入(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収)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月</w:t>
            </w:r>
            <w:r>
              <w:rPr>
                <w:rFonts w:hint="eastAsia"/>
              </w:rPr>
              <w:t>額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減免を希望する種類及び期間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　　　　全免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期間　　　　月から　　　月まで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/>
        </w:trPr>
        <w:tc>
          <w:tcPr>
            <w:tcW w:w="8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上記のとおり負担金の減額又は免除を申請いたします。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(納付義務者)　　　　　　　　　　　　　　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450423">
              <w:rPr>
                <w:rFonts w:hint="eastAsia"/>
              </w:rPr>
              <w:t>名　　　　　　　　㊞</w:t>
            </w:r>
            <w:r>
              <w:rPr>
                <w:rFonts w:hint="eastAsia"/>
              </w:rPr>
              <w:t xml:space="preserve">　　</w:t>
            </w:r>
          </w:p>
          <w:p w:rsidR="00ED7F62" w:rsidRDefault="00ED7F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様</w:t>
            </w:r>
          </w:p>
        </w:tc>
      </w:tr>
      <w:tr w:rsidR="00ED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/>
        </w:trPr>
        <w:tc>
          <w:tcPr>
            <w:tcW w:w="8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2" w:rsidRDefault="00ED7F62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※　担当者所見</w:t>
            </w:r>
          </w:p>
        </w:tc>
      </w:tr>
    </w:tbl>
    <w:p w:rsidR="00ED7F62" w:rsidRDefault="00ED7F6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D7F62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DD6" w:rsidRDefault="00BB7DD6">
      <w:r>
        <w:separator/>
      </w:r>
    </w:p>
  </w:endnote>
  <w:endnote w:type="continuationSeparator" w:id="0">
    <w:p w:rsidR="00BB7DD6" w:rsidRDefault="00BB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F62" w:rsidRDefault="00ED7F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D7F62" w:rsidRDefault="00ED7F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DD6" w:rsidRDefault="00BB7DD6">
      <w:r>
        <w:separator/>
      </w:r>
    </w:p>
  </w:footnote>
  <w:footnote w:type="continuationSeparator" w:id="0">
    <w:p w:rsidR="00BB7DD6" w:rsidRDefault="00BB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423"/>
    <w:rsid w:val="00450423"/>
    <w:rsid w:val="00BB7DD6"/>
    <w:rsid w:val="00E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4A1A1-EC6D-4C66-A649-27E5F1D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2025-09-14T02:02:00Z</dcterms:created>
  <dcterms:modified xsi:type="dcterms:W3CDTF">2025-09-14T02:02:00Z</dcterms:modified>
  <cp:category/>
</cp:coreProperties>
</file>