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7F4" w:rsidRDefault="006927F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様式第10号(第6条関係)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13"/>
        <w:gridCol w:w="977"/>
        <w:gridCol w:w="504"/>
        <w:gridCol w:w="31"/>
        <w:gridCol w:w="1025"/>
        <w:gridCol w:w="1026"/>
        <w:gridCol w:w="201"/>
        <w:gridCol w:w="1820"/>
        <w:gridCol w:w="164"/>
        <w:gridCol w:w="173"/>
        <w:gridCol w:w="588"/>
        <w:gridCol w:w="1380"/>
        <w:gridCol w:w="216"/>
      </w:tblGrid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2143" w:type="dxa"/>
            <w:gridSpan w:val="5"/>
            <w:tcBorders>
              <w:bottom w:val="nil"/>
              <w:right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障害児福祉手当</w:t>
            </w: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特別障害者手当</w:t>
            </w:r>
          </w:p>
        </w:tc>
        <w:tc>
          <w:tcPr>
            <w:tcW w:w="235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受給者死亡届</w:t>
            </w: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3"/>
            <w:tcBorders>
              <w:left w:val="nil"/>
              <w:bottom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736" w:type="dxa"/>
            <w:gridSpan w:val="14"/>
            <w:tcBorders>
              <w:top w:val="nil"/>
              <w:bottom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483E" w:rsidTr="000C4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 w:val="restart"/>
            <w:tcBorders>
              <w:top w:val="nil"/>
            </w:tcBorders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0C483E" w:rsidRDefault="000C483E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</w:pPr>
          </w:p>
          <w:p w:rsidR="000C483E" w:rsidRDefault="000C483E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C483E" w:rsidRDefault="000C483E" w:rsidP="000C483E">
            <w:pPr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141" w:type="dxa"/>
            <w:gridSpan w:val="3"/>
            <w:vMerge w:val="restart"/>
            <w:tcBorders>
              <w:top w:val="single" w:sz="4" w:space="0" w:color="auto"/>
            </w:tcBorders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16" w:type="dxa"/>
            <w:vMerge w:val="restart"/>
            <w:tcBorders>
              <w:top w:val="nil"/>
            </w:tcBorders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483E" w:rsidTr="000C4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  <w:vAlign w:val="center"/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283" w:type="dxa"/>
            <w:gridSpan w:val="4"/>
            <w:tcBorders>
              <w:top w:val="dashed" w:sz="4" w:space="0" w:color="auto"/>
            </w:tcBorders>
          </w:tcPr>
          <w:p w:rsidR="000C483E" w:rsidRDefault="000C483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/>
          </w:tcPr>
          <w:p w:rsidR="000C483E" w:rsidRDefault="000C483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</w:p>
        </w:tc>
        <w:tc>
          <w:tcPr>
            <w:tcW w:w="2141" w:type="dxa"/>
            <w:gridSpan w:val="3"/>
            <w:vMerge/>
          </w:tcPr>
          <w:p w:rsidR="000C483E" w:rsidRDefault="000C483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</w:p>
        </w:tc>
        <w:tc>
          <w:tcPr>
            <w:tcW w:w="216" w:type="dxa"/>
            <w:vMerge/>
          </w:tcPr>
          <w:p w:rsidR="000C483E" w:rsidRDefault="000C48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8" w:type="dxa"/>
            <w:gridSpan w:val="9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spacing w:before="120" w:after="12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死亡した日</w:t>
            </w:r>
          </w:p>
        </w:tc>
        <w:tc>
          <w:tcPr>
            <w:tcW w:w="6408" w:type="dxa"/>
            <w:gridSpan w:val="9"/>
            <w:vAlign w:val="center"/>
          </w:tcPr>
          <w:p w:rsidR="006927F4" w:rsidRDefault="006927F4">
            <w:pPr>
              <w:pStyle w:val="a4"/>
              <w:wordWrap w:val="0"/>
              <w:overflowPunct w:val="0"/>
              <w:autoSpaceDE w:val="0"/>
              <w:autoSpaceDN w:val="0"/>
              <w:ind w:left="90" w:right="9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年　　　　月　　　　日</w:t>
            </w:r>
          </w:p>
        </w:tc>
        <w:tc>
          <w:tcPr>
            <w:tcW w:w="216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 w:val="restart"/>
            <w:textDirection w:val="tbRlV"/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481" w:type="dxa"/>
            <w:gridSpan w:val="2"/>
            <w:vMerge w:val="restart"/>
            <w:tcBorders>
              <w:bottom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03" w:type="dxa"/>
            <w:gridSpan w:val="5"/>
            <w:tcBorders>
              <w:bottom w:val="dashed" w:sz="4" w:space="0" w:color="auto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gridSpan w:val="3"/>
            <w:vMerge w:val="restart"/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</w:t>
            </w:r>
            <w:r>
              <w:rPr>
                <w:rFonts w:hint="eastAsia"/>
                <w:spacing w:val="104"/>
              </w:rPr>
              <w:t>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1380" w:type="dxa"/>
            <w:vMerge w:val="restart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4103" w:type="dxa"/>
            <w:gridSpan w:val="5"/>
            <w:tcBorders>
              <w:top w:val="dashed" w:sz="4" w:space="0" w:color="auto"/>
            </w:tcBorders>
          </w:tcPr>
          <w:p w:rsidR="006927F4" w:rsidRDefault="006927F4">
            <w:pPr>
              <w:pStyle w:val="a3"/>
              <w:tabs>
                <w:tab w:val="clear" w:pos="4252"/>
                <w:tab w:val="clear" w:pos="8504"/>
              </w:tabs>
              <w:snapToGrid/>
              <w:ind w:left="90" w:right="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5" w:type="dxa"/>
            <w:gridSpan w:val="3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0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" w:type="dxa"/>
            <w:vMerge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bottom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8" w:type="dxa"/>
            <w:gridSpan w:val="9"/>
            <w:tcBorders>
              <w:bottom w:val="single" w:sz="4" w:space="0" w:color="auto"/>
            </w:tcBorders>
          </w:tcPr>
          <w:p w:rsidR="006927F4" w:rsidRDefault="006927F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6" w:type="dxa"/>
            <w:vMerge/>
            <w:tcBorders>
              <w:bottom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</w:trPr>
        <w:tc>
          <w:tcPr>
            <w:tcW w:w="160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spacing w:before="120"/>
              <w:ind w:left="9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障害児福祉手当</w:t>
            </w: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特別障害者手当</w:t>
            </w:r>
          </w:p>
        </w:tc>
        <w:tc>
          <w:tcPr>
            <w:tcW w:w="556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の受給者が死亡したので届け出ます。</w:t>
            </w:r>
          </w:p>
        </w:tc>
      </w:tr>
      <w:tr w:rsidR="0069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0"/>
        </w:trPr>
        <w:tc>
          <w:tcPr>
            <w:tcW w:w="8736" w:type="dxa"/>
            <w:gridSpan w:val="14"/>
            <w:tcBorders>
              <w:top w:val="nil"/>
            </w:tcBorders>
          </w:tcPr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 w:rsidR="008D3534">
              <w:rPr>
                <w:rFonts w:hint="eastAsia"/>
              </w:rPr>
              <w:t>名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6927F4" w:rsidRDefault="006927F4">
            <w:pPr>
              <w:pStyle w:val="a3"/>
              <w:tabs>
                <w:tab w:val="clear" w:pos="4252"/>
                <w:tab w:val="clear" w:pos="8504"/>
              </w:tabs>
              <w:snapToGrid/>
              <w:ind w:left="90" w:right="90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出雲市福祉事務所長　　　　様</w:t>
            </w:r>
          </w:p>
        </w:tc>
      </w:tr>
    </w:tbl>
    <w:p w:rsidR="006927F4" w:rsidRDefault="006927F4">
      <w:pPr>
        <w:wordWrap w:val="0"/>
        <w:overflowPunct w:val="0"/>
        <w:autoSpaceDE w:val="0"/>
        <w:autoSpaceDN w:val="0"/>
        <w:rPr>
          <w:lang w:eastAsia="zh-TW"/>
        </w:rPr>
      </w:pPr>
    </w:p>
    <w:sectPr w:rsidR="006927F4">
      <w:pgSz w:w="11907" w:h="16839" w:code="9"/>
      <w:pgMar w:top="1701" w:right="1588" w:bottom="1701" w:left="1588" w:header="283" w:footer="283" w:gutter="0"/>
      <w:cols w:space="425"/>
      <w:docGrid w:type="linesAndChars" w:linePitch="335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2C1" w:rsidRDefault="00C012C1">
      <w:r>
        <w:separator/>
      </w:r>
    </w:p>
  </w:endnote>
  <w:endnote w:type="continuationSeparator" w:id="0">
    <w:p w:rsidR="00C012C1" w:rsidRDefault="00C0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2C1" w:rsidRDefault="00C012C1">
      <w:r>
        <w:separator/>
      </w:r>
    </w:p>
  </w:footnote>
  <w:footnote w:type="continuationSeparator" w:id="0">
    <w:p w:rsidR="00C012C1" w:rsidRDefault="00C0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534"/>
    <w:rsid w:val="000C483E"/>
    <w:rsid w:val="00124B03"/>
    <w:rsid w:val="006927F4"/>
    <w:rsid w:val="008D3534"/>
    <w:rsid w:val="00C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A2C3F-587C-4977-9683-17E7B7C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spacing w:line="180" w:lineRule="atLeast"/>
      <w:jc w:val="center"/>
      <w:textAlignment w:val="baseline"/>
    </w:pPr>
    <w:rPr>
      <w:rFonts w:hAnsi="Century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A536-DB82-4538-A281-25891736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様式第10号(第6条関係)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2025-09-14T02:02:00Z</dcterms:created>
  <dcterms:modified xsi:type="dcterms:W3CDTF">2025-09-14T02:02:00Z</dcterms:modified>
  <cp:category/>
</cp:coreProperties>
</file>