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714B" w14:textId="77777777" w:rsidR="000A3E5F" w:rsidRDefault="000A3E5F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 w:rsidR="00351B13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D164F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tbl>
      <w:tblPr>
        <w:tblW w:w="907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46"/>
        <w:gridCol w:w="3241"/>
        <w:gridCol w:w="3260"/>
      </w:tblGrid>
      <w:tr w:rsidR="000A3E5F" w14:paraId="0686B653" w14:textId="77777777" w:rsidTr="00006B26">
        <w:trPr>
          <w:cantSplit/>
          <w:trHeight w:val="700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2164" w14:textId="77777777" w:rsidR="000A3E5F" w:rsidRDefault="00370090" w:rsidP="00DB3EC4">
            <w:pPr>
              <w:pStyle w:val="a5"/>
              <w:jc w:val="center"/>
            </w:pPr>
            <w:r>
              <w:rPr>
                <w:rFonts w:hint="eastAsia"/>
              </w:rPr>
              <w:t>腎臓</w:t>
            </w:r>
            <w:r w:rsidR="0096478C">
              <w:rPr>
                <w:rFonts w:hint="eastAsia"/>
              </w:rPr>
              <w:t>機能</w:t>
            </w:r>
            <w:r>
              <w:rPr>
                <w:rFonts w:hint="eastAsia"/>
              </w:rPr>
              <w:t>障がい</w:t>
            </w:r>
            <w:r w:rsidR="000A3E5F">
              <w:rPr>
                <w:rFonts w:hint="eastAsia"/>
              </w:rPr>
              <w:t>者通院</w:t>
            </w:r>
            <w:r w:rsidR="007A7A2E">
              <w:rPr>
                <w:rFonts w:hint="eastAsia"/>
              </w:rPr>
              <w:t>交通</w:t>
            </w:r>
            <w:r w:rsidR="000A3E5F">
              <w:rPr>
                <w:rFonts w:hint="eastAsia"/>
              </w:rPr>
              <w:t>費助成</w:t>
            </w:r>
            <w:r w:rsidR="00006B26">
              <w:rPr>
                <w:rFonts w:hint="eastAsia"/>
              </w:rPr>
              <w:t>住所等</w:t>
            </w:r>
            <w:r w:rsidR="006172EB">
              <w:rPr>
                <w:rFonts w:hint="eastAsia"/>
              </w:rPr>
              <w:t>変更届</w:t>
            </w:r>
          </w:p>
        </w:tc>
      </w:tr>
      <w:tr w:rsidR="00006B26" w:rsidRPr="00006B26" w14:paraId="3E591CBE" w14:textId="77777777" w:rsidTr="00B17FA5">
        <w:trPr>
          <w:cantSplit/>
          <w:trHeight w:val="7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90D3C15" w14:textId="77777777" w:rsidR="00006B26" w:rsidRDefault="00006B26" w:rsidP="007D0EA4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7D0EA4">
              <w:rPr>
                <w:rFonts w:hint="eastAsia"/>
                <w:spacing w:val="45"/>
                <w:kern w:val="0"/>
                <w:fitText w:val="840" w:id="-1824345088"/>
              </w:rPr>
              <w:t>受</w:t>
            </w:r>
            <w:r w:rsidR="004A4B71" w:rsidRPr="007D0EA4">
              <w:rPr>
                <w:rFonts w:hint="eastAsia"/>
                <w:spacing w:val="45"/>
                <w:kern w:val="0"/>
                <w:fitText w:val="840" w:id="-1824345088"/>
              </w:rPr>
              <w:t>給</w:t>
            </w:r>
            <w:r w:rsidRPr="007D0EA4">
              <w:rPr>
                <w:rFonts w:hint="eastAsia"/>
                <w:spacing w:val="15"/>
                <w:kern w:val="0"/>
                <w:fitText w:val="840" w:id="-1824345088"/>
              </w:rPr>
              <w:t>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6D8BC" w14:textId="77777777" w:rsidR="00006B26" w:rsidRDefault="00006B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55F" w14:textId="77777777" w:rsidR="00006B26" w:rsidRDefault="00006B26" w:rsidP="00006B2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出雲市　　　　　町　　　　　　　　番地</w:t>
            </w:r>
          </w:p>
        </w:tc>
      </w:tr>
      <w:tr w:rsidR="00006B26" w14:paraId="463F424E" w14:textId="77777777" w:rsidTr="00B17FA5">
        <w:trPr>
          <w:cantSplit/>
          <w:trHeight w:val="7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068D5" w14:textId="77777777" w:rsidR="00006B26" w:rsidRDefault="00006B2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29BFB" w14:textId="77777777" w:rsidR="00006B26" w:rsidRDefault="00006B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58B" w14:textId="77777777" w:rsidR="00006B26" w:rsidRDefault="00006B2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6767D3" w14:paraId="063A1CDB" w14:textId="77777777" w:rsidTr="00006B26">
        <w:trPr>
          <w:cantSplit/>
          <w:trHeight w:val="223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3DF75A5" w14:textId="77777777" w:rsidR="006767D3" w:rsidRDefault="00F37166" w:rsidP="006172EB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0DD1C" w14:textId="77777777" w:rsidR="006767D3" w:rsidRDefault="006177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4E6B" w14:textId="77777777" w:rsidR="006767D3" w:rsidRDefault="006767D3" w:rsidP="006767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125" w14:textId="77777777" w:rsidR="006767D3" w:rsidRDefault="006767D3" w:rsidP="006767D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6767D3" w14:paraId="11E2154F" w14:textId="77777777" w:rsidTr="00006B26">
        <w:trPr>
          <w:cantSplit/>
          <w:trHeight w:val="1679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E71AAD0" w14:textId="77777777" w:rsidR="006767D3" w:rsidRDefault="006767D3" w:rsidP="006172EB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2E2AC" w14:textId="77777777" w:rsidR="006767D3" w:rsidRDefault="00F37166" w:rsidP="006177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</w:t>
            </w:r>
            <w:r w:rsidR="004A4B71">
              <w:rPr>
                <w:rFonts w:hint="eastAsia"/>
              </w:rPr>
              <w:t>給</w:t>
            </w:r>
            <w:r>
              <w:rPr>
                <w:rFonts w:hint="eastAsia"/>
              </w:rPr>
              <w:t>者に関する事項</w:t>
            </w:r>
          </w:p>
          <w:p w14:paraId="0EAEDD18" w14:textId="77777777" w:rsidR="00006B26" w:rsidRPr="00006B26" w:rsidRDefault="00006B26" w:rsidP="006177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8"/>
                <w:szCs w:val="18"/>
              </w:rPr>
            </w:pPr>
            <w:r w:rsidRPr="00006B26">
              <w:rPr>
                <w:rFonts w:hint="eastAsia"/>
                <w:sz w:val="18"/>
                <w:szCs w:val="18"/>
              </w:rPr>
              <w:t>（氏名・住所・電話番号）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497D1" w14:textId="77777777" w:rsidR="006767D3" w:rsidRDefault="006767D3" w:rsidP="006605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10C4F" w14:textId="77777777" w:rsidR="006767D3" w:rsidRDefault="006767D3" w:rsidP="006767D3">
            <w:pPr>
              <w:wordWrap w:val="0"/>
              <w:overflowPunct w:val="0"/>
              <w:autoSpaceDE w:val="0"/>
              <w:autoSpaceDN w:val="0"/>
            </w:pPr>
          </w:p>
        </w:tc>
      </w:tr>
      <w:tr w:rsidR="00617749" w14:paraId="135F7CD2" w14:textId="77777777" w:rsidTr="00006B26">
        <w:trPr>
          <w:cantSplit/>
          <w:trHeight w:val="1689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29582CAD" w14:textId="77777777" w:rsidR="00617749" w:rsidRDefault="0061774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6AC6F" w14:textId="77777777" w:rsidR="00617749" w:rsidRDefault="00617749" w:rsidP="00006B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1F206" w14:textId="77777777" w:rsidR="00617749" w:rsidRDefault="00617749" w:rsidP="006767D3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E7F88" w14:textId="77777777" w:rsidR="00617749" w:rsidRDefault="00617749" w:rsidP="006767D3">
            <w:pPr>
              <w:overflowPunct w:val="0"/>
              <w:autoSpaceDE w:val="0"/>
              <w:autoSpaceDN w:val="0"/>
              <w:jc w:val="center"/>
            </w:pPr>
          </w:p>
        </w:tc>
      </w:tr>
      <w:tr w:rsidR="000A3E5F" w14:paraId="331F27E3" w14:textId="77777777" w:rsidTr="006A6B45">
        <w:trPr>
          <w:cantSplit/>
          <w:trHeight w:val="9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4433DE" w14:textId="77777777"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通院方</w:t>
            </w:r>
            <w:r>
              <w:rPr>
                <w:rFonts w:hint="eastAsia"/>
              </w:rPr>
              <w:t>法</w:t>
            </w:r>
            <w:r w:rsidR="004A4B71">
              <w:rPr>
                <w:rFonts w:hint="eastAsia"/>
              </w:rPr>
              <w:t>（変更後）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6B29A" w14:textId="77777777" w:rsidR="000A3E5F" w:rsidRDefault="000A3E5F" w:rsidP="004A4B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自宅から医療機関までの</w:t>
            </w:r>
            <w:r w:rsidR="00370090">
              <w:rPr>
                <w:rFonts w:hint="eastAsia"/>
              </w:rPr>
              <w:t>道程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8774" w14:textId="77777777" w:rsidR="000A3E5F" w:rsidRDefault="000A3E5F" w:rsidP="004A4B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177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片道　約　　</w:t>
            </w:r>
            <w:r w:rsidR="004A4B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km</w:t>
            </w:r>
          </w:p>
        </w:tc>
      </w:tr>
      <w:tr w:rsidR="000A3E5F" w14:paraId="41446BCF" w14:textId="77777777" w:rsidTr="00006B26">
        <w:trPr>
          <w:cantSplit/>
          <w:trHeight w:val="16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49F286" w14:textId="77777777" w:rsidR="000A3E5F" w:rsidRDefault="000A3E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E53" w14:textId="77777777" w:rsidR="000A3E5F" w:rsidRDefault="000A3E5F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　主に利用する交通手段について、該当する数字に○印を付けてください。</w:t>
            </w:r>
          </w:p>
          <w:p w14:paraId="3168B25B" w14:textId="77777777" w:rsidR="000A3E5F" w:rsidRDefault="000A3E5F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1　タクシー　2　自家用車(バイク含む)　3　バス　4　電車</w:t>
            </w:r>
          </w:p>
          <w:p w14:paraId="188F1C7C" w14:textId="77777777" w:rsidR="00D83F62" w:rsidRPr="004E7135" w:rsidRDefault="00D83F62" w:rsidP="00D83F6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E7135">
              <w:rPr>
                <w:rFonts w:hint="eastAsia"/>
              </w:rPr>
              <w:t>5　医療機関による送迎（有料</w:t>
            </w:r>
            <w:r w:rsidR="004E7135" w:rsidRPr="004E7135">
              <w:rPr>
                <w:rFonts w:hint="eastAsia"/>
              </w:rPr>
              <w:t>送迎</w:t>
            </w:r>
            <w:r w:rsidRPr="004E7135">
              <w:rPr>
                <w:rFonts w:hint="eastAsia"/>
              </w:rPr>
              <w:t xml:space="preserve">　　　　　　円・片道無料</w:t>
            </w:r>
            <w:r w:rsidR="004E7135" w:rsidRPr="004E7135">
              <w:rPr>
                <w:rFonts w:hint="eastAsia"/>
              </w:rPr>
              <w:t>送迎</w:t>
            </w:r>
            <w:r w:rsidRPr="004E7135">
              <w:rPr>
                <w:rFonts w:hint="eastAsia"/>
              </w:rPr>
              <w:t xml:space="preserve">）　</w:t>
            </w:r>
          </w:p>
          <w:p w14:paraId="45448934" w14:textId="77777777" w:rsidR="00D83F62" w:rsidRDefault="00D83F62" w:rsidP="00D83F6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E7135">
              <w:rPr>
                <w:rFonts w:hint="eastAsia"/>
              </w:rPr>
              <w:t xml:space="preserve">　　※往復無料送迎利用の場合は助成対象外</w:t>
            </w:r>
          </w:p>
          <w:p w14:paraId="715066A8" w14:textId="77777777" w:rsidR="006A6B45" w:rsidRPr="004E7135" w:rsidRDefault="006A6B45" w:rsidP="00D83F6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347F21E9" w14:textId="77777777" w:rsidR="00D83F62" w:rsidRDefault="00D83F62" w:rsidP="00D83F62">
            <w:pPr>
              <w:wordWrap w:val="0"/>
              <w:overflowPunct w:val="0"/>
              <w:autoSpaceDE w:val="0"/>
              <w:autoSpaceDN w:val="0"/>
            </w:pPr>
            <w:r w:rsidRPr="004E7135">
              <w:rPr>
                <w:rFonts w:hint="eastAsia"/>
              </w:rPr>
              <w:t xml:space="preserve">　6　そ</w:t>
            </w:r>
            <w:r>
              <w:rPr>
                <w:rFonts w:hint="eastAsia"/>
              </w:rPr>
              <w:t>の他(　　　　　　　　　　　　　　　　　　　)</w:t>
            </w:r>
          </w:p>
          <w:p w14:paraId="0C44AA42" w14:textId="77777777" w:rsidR="000A3E5F" w:rsidRPr="00D83F62" w:rsidRDefault="000A3E5F">
            <w:pPr>
              <w:wordWrap w:val="0"/>
              <w:overflowPunct w:val="0"/>
              <w:autoSpaceDE w:val="0"/>
              <w:autoSpaceDN w:val="0"/>
            </w:pPr>
          </w:p>
        </w:tc>
      </w:tr>
      <w:tr w:rsidR="000A3E5F" w14:paraId="4EE68AD2" w14:textId="77777777" w:rsidTr="006A6B45">
        <w:trPr>
          <w:cantSplit/>
          <w:trHeight w:val="4045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920" w14:textId="77777777" w:rsidR="000A3E5F" w:rsidRDefault="000A3E5F">
            <w:pPr>
              <w:wordWrap w:val="0"/>
              <w:overflowPunct w:val="0"/>
              <w:autoSpaceDE w:val="0"/>
              <w:autoSpaceDN w:val="0"/>
              <w:spacing w:before="548" w:after="548"/>
            </w:pPr>
            <w:r>
              <w:rPr>
                <w:rFonts w:hint="eastAsia"/>
              </w:rPr>
              <w:t xml:space="preserve">　　上記のとおり</w:t>
            </w:r>
            <w:r w:rsidR="004A4B71">
              <w:rPr>
                <w:rFonts w:hint="eastAsia"/>
              </w:rPr>
              <w:t>変更しましたので、届出</w:t>
            </w:r>
            <w:r>
              <w:rPr>
                <w:rFonts w:hint="eastAsia"/>
              </w:rPr>
              <w:t>します。</w:t>
            </w:r>
          </w:p>
          <w:p w14:paraId="1578C42B" w14:textId="77777777" w:rsidR="000A3E5F" w:rsidRDefault="000A3E5F">
            <w:pPr>
              <w:wordWrap w:val="0"/>
              <w:overflowPunct w:val="0"/>
              <w:autoSpaceDE w:val="0"/>
              <w:autoSpaceDN w:val="0"/>
              <w:spacing w:after="822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550A5CB1" w14:textId="77777777" w:rsidR="000A3E5F" w:rsidRDefault="000A3E5F" w:rsidP="00D83F62">
            <w:pPr>
              <w:wordWrap w:val="0"/>
              <w:overflowPunct w:val="0"/>
              <w:autoSpaceDE w:val="0"/>
              <w:autoSpaceDN w:val="0"/>
              <w:spacing w:afterLines="100" w:after="335"/>
            </w:pPr>
            <w:r>
              <w:rPr>
                <w:rFonts w:hint="eastAsia"/>
              </w:rPr>
              <w:t xml:space="preserve">　　出雲市長　　様</w:t>
            </w:r>
          </w:p>
          <w:p w14:paraId="0992DF8D" w14:textId="77777777" w:rsidR="000A3E5F" w:rsidRDefault="000A3E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出雲市　　　町　　　番地　　</w:t>
            </w:r>
          </w:p>
          <w:p w14:paraId="6296D141" w14:textId="37824D3C" w:rsidR="000A3E5F" w:rsidRDefault="000A3E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C4267">
              <w:rPr>
                <w:rFonts w:hint="eastAsia"/>
              </w:rPr>
              <w:t xml:space="preserve">名　　　　　　　　　　　　　</w:t>
            </w:r>
            <w:r w:rsidR="008E5B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7D687CD1" w14:textId="77777777" w:rsidR="000A3E5F" w:rsidRDefault="000A3E5F">
      <w:pPr>
        <w:wordWrap w:val="0"/>
        <w:overflowPunct w:val="0"/>
        <w:autoSpaceDE w:val="0"/>
        <w:autoSpaceDN w:val="0"/>
      </w:pPr>
    </w:p>
    <w:sectPr w:rsidR="000A3E5F" w:rsidSect="00006B26">
      <w:pgSz w:w="11906" w:h="16838" w:code="9"/>
      <w:pgMar w:top="1701" w:right="1701" w:bottom="993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A51B" w14:textId="77777777" w:rsidR="007E2E54" w:rsidRDefault="007E2E54">
      <w:r>
        <w:separator/>
      </w:r>
    </w:p>
  </w:endnote>
  <w:endnote w:type="continuationSeparator" w:id="0">
    <w:p w14:paraId="4CBEC401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58A9" w14:textId="77777777" w:rsidR="007E2E54" w:rsidRDefault="007E2E54">
      <w:r>
        <w:separator/>
      </w:r>
    </w:p>
  </w:footnote>
  <w:footnote w:type="continuationSeparator" w:id="0">
    <w:p w14:paraId="25BE5F82" w14:textId="77777777" w:rsidR="007E2E54" w:rsidRDefault="007E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67"/>
    <w:rsid w:val="00005301"/>
    <w:rsid w:val="00006B26"/>
    <w:rsid w:val="00040A28"/>
    <w:rsid w:val="000A3E5F"/>
    <w:rsid w:val="00193FD7"/>
    <w:rsid w:val="001E77F9"/>
    <w:rsid w:val="002D453B"/>
    <w:rsid w:val="00351B13"/>
    <w:rsid w:val="00370090"/>
    <w:rsid w:val="004A4B71"/>
    <w:rsid w:val="004A70B0"/>
    <w:rsid w:val="004C4267"/>
    <w:rsid w:val="004E7135"/>
    <w:rsid w:val="00530800"/>
    <w:rsid w:val="005C1D8B"/>
    <w:rsid w:val="006172EB"/>
    <w:rsid w:val="00617749"/>
    <w:rsid w:val="006605D8"/>
    <w:rsid w:val="006767D3"/>
    <w:rsid w:val="006A6B45"/>
    <w:rsid w:val="007A7A2E"/>
    <w:rsid w:val="007D0EA4"/>
    <w:rsid w:val="007D164F"/>
    <w:rsid w:val="007E2E54"/>
    <w:rsid w:val="008E5B74"/>
    <w:rsid w:val="00900972"/>
    <w:rsid w:val="00907EC6"/>
    <w:rsid w:val="00930226"/>
    <w:rsid w:val="0096478C"/>
    <w:rsid w:val="009C05EF"/>
    <w:rsid w:val="00AC3A63"/>
    <w:rsid w:val="00AD7670"/>
    <w:rsid w:val="00B17FA5"/>
    <w:rsid w:val="00B3452B"/>
    <w:rsid w:val="00BD3E0A"/>
    <w:rsid w:val="00C411EF"/>
    <w:rsid w:val="00CE616F"/>
    <w:rsid w:val="00D83F62"/>
    <w:rsid w:val="00DB3EC4"/>
    <w:rsid w:val="00EB14F2"/>
    <w:rsid w:val="00F37166"/>
    <w:rsid w:val="00F52811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FF70E0"/>
  <w15:chartTrackingRefBased/>
  <w15:docId w15:val="{9CE9427C-773C-494D-B420-7B1C52F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DB3EC4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DB3EC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B3E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253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UCP023</cp:lastModifiedBy>
  <cp:revision>3</cp:revision>
  <cp:lastPrinted>2016-04-26T05:06:00Z</cp:lastPrinted>
  <dcterms:created xsi:type="dcterms:W3CDTF">2024-03-19T09:35:00Z</dcterms:created>
  <dcterms:modified xsi:type="dcterms:W3CDTF">2024-03-19T09:35:00Z</dcterms:modified>
  <cp:category/>
</cp:coreProperties>
</file>