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44" w:rsidRDefault="00107A44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>様式第2号</w:t>
      </w:r>
      <w:r>
        <w:t>(</w:t>
      </w:r>
      <w:r>
        <w:rPr>
          <w:rFonts w:hint="eastAsia"/>
        </w:rPr>
        <w:t>第4条関係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848"/>
        <w:gridCol w:w="3768"/>
        <w:gridCol w:w="3465"/>
      </w:tblGrid>
      <w:tr w:rsidR="00107A44">
        <w:trPr>
          <w:cantSplit/>
          <w:trHeight w:val="90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4" w:rsidRDefault="00107A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人工透析患者通院証明書</w:t>
            </w:r>
          </w:p>
        </w:tc>
      </w:tr>
      <w:tr w:rsidR="00AE02E0" w:rsidTr="00745C37">
        <w:trPr>
          <w:cantSplit/>
          <w:trHeight w:val="4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E02E0" w:rsidRDefault="00EE08AB" w:rsidP="00EE08AB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EE08AB">
              <w:rPr>
                <w:rFonts w:hint="eastAsia"/>
                <w:spacing w:val="255"/>
                <w:kern w:val="0"/>
                <w:fitText w:val="1680" w:id="-1824345599"/>
              </w:rPr>
              <w:t>対象</w:t>
            </w:r>
            <w:r w:rsidRPr="00EE08AB">
              <w:rPr>
                <w:rFonts w:hint="eastAsia"/>
                <w:spacing w:val="15"/>
                <w:kern w:val="0"/>
                <w:fitText w:val="1680" w:id="-1824345599"/>
              </w:rPr>
              <w:t>者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E0" w:rsidRDefault="00AE02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E0" w:rsidRDefault="00AE02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E0" w:rsidRDefault="00AE02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AE02E0" w:rsidTr="00745C37">
        <w:trPr>
          <w:cantSplit/>
          <w:trHeight w:val="90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E02E0" w:rsidRDefault="00AE02E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02E0" w:rsidRDefault="00AE02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02E0" w:rsidRDefault="00AE02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E0" w:rsidRDefault="00777F1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07A44">
        <w:trPr>
          <w:cantSplit/>
          <w:trHeight w:val="130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07A44" w:rsidRDefault="00107A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A44" w:rsidRDefault="00107A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4" w:rsidRDefault="00107A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出雲市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町　　　　　　　　番地</w:t>
            </w:r>
          </w:p>
        </w:tc>
      </w:tr>
      <w:tr w:rsidR="00107A44">
        <w:trPr>
          <w:cantSplit/>
          <w:trHeight w:val="36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07A44" w:rsidRDefault="00107A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医療事</w:t>
            </w:r>
            <w:r>
              <w:rPr>
                <w:rFonts w:hint="eastAsia"/>
              </w:rPr>
              <w:t>項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44" w:rsidRDefault="00107A44">
            <w:pPr>
              <w:wordWrap w:val="0"/>
              <w:overflowPunct w:val="0"/>
              <w:autoSpaceDE w:val="0"/>
              <w:autoSpaceDN w:val="0"/>
              <w:spacing w:before="548" w:after="1096"/>
              <w:ind w:left="113" w:right="113"/>
            </w:pPr>
            <w:r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名　　　　　　　　　　　　　　　　　　　　　　初診年月日</w:t>
            </w:r>
          </w:p>
          <w:p w:rsidR="00107A44" w:rsidRDefault="00107A4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今後の通院見込み</w:t>
            </w:r>
          </w:p>
        </w:tc>
      </w:tr>
      <w:tr w:rsidR="00107A44">
        <w:trPr>
          <w:cantSplit/>
          <w:trHeight w:val="506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44" w:rsidRDefault="00107A44">
            <w:pPr>
              <w:wordWrap w:val="0"/>
              <w:overflowPunct w:val="0"/>
              <w:autoSpaceDE w:val="0"/>
              <w:autoSpaceDN w:val="0"/>
              <w:spacing w:before="1096" w:after="274"/>
            </w:pPr>
            <w:r>
              <w:rPr>
                <w:rFonts w:hint="eastAsia"/>
              </w:rPr>
              <w:t xml:space="preserve">　　上記のとおり証明します。</w:t>
            </w:r>
          </w:p>
          <w:p w:rsidR="00107A44" w:rsidRDefault="00107A44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07A44" w:rsidRDefault="00107A44">
            <w:pPr>
              <w:wordWrap w:val="0"/>
              <w:overflowPunct w:val="0"/>
              <w:autoSpaceDE w:val="0"/>
              <w:autoSpaceDN w:val="0"/>
              <w:spacing w:after="822"/>
            </w:pPr>
            <w:r>
              <w:rPr>
                <w:rFonts w:hint="eastAsia"/>
              </w:rPr>
              <w:t xml:space="preserve">　　出雲市長　　様</w:t>
            </w:r>
          </w:p>
          <w:p w:rsidR="00107A44" w:rsidRDefault="00107A44">
            <w:pPr>
              <w:wordWrap w:val="0"/>
              <w:overflowPunct w:val="0"/>
              <w:autoSpaceDE w:val="0"/>
              <w:autoSpaceDN w:val="0"/>
              <w:spacing w:after="100"/>
              <w:jc w:val="right"/>
            </w:pPr>
            <w:r>
              <w:rPr>
                <w:rFonts w:hint="eastAsia"/>
              </w:rPr>
              <w:t xml:space="preserve">医療機関住所　　　　　　　　　　　　</w:t>
            </w:r>
          </w:p>
          <w:p w:rsidR="00107A44" w:rsidRDefault="00107A44">
            <w:pPr>
              <w:wordWrap w:val="0"/>
              <w:overflowPunct w:val="0"/>
              <w:autoSpaceDE w:val="0"/>
              <w:autoSpaceDN w:val="0"/>
              <w:spacing w:after="100"/>
              <w:jc w:val="right"/>
            </w:pPr>
            <w:r>
              <w:rPr>
                <w:rFonts w:hint="eastAsia"/>
              </w:rPr>
              <w:t xml:space="preserve">医療機関名　　　　　　　　　　　　　</w:t>
            </w:r>
          </w:p>
          <w:p w:rsidR="00107A44" w:rsidRDefault="00C732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担当医師名　　　　　　　　　　㊞</w:t>
            </w:r>
            <w:r w:rsidR="00107A44">
              <w:rPr>
                <w:rFonts w:hint="eastAsia"/>
              </w:rPr>
              <w:t xml:space="preserve">　　</w:t>
            </w:r>
          </w:p>
        </w:tc>
      </w:tr>
    </w:tbl>
    <w:p w:rsidR="00107A44" w:rsidRDefault="00107A44">
      <w:pPr>
        <w:wordWrap w:val="0"/>
        <w:overflowPunct w:val="0"/>
        <w:autoSpaceDE w:val="0"/>
        <w:autoSpaceDN w:val="0"/>
      </w:pPr>
    </w:p>
    <w:sectPr w:rsidR="00107A4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A6E" w:rsidRDefault="001D1A6E">
      <w:r>
        <w:separator/>
      </w:r>
    </w:p>
  </w:endnote>
  <w:endnote w:type="continuationSeparator" w:id="0">
    <w:p w:rsidR="001D1A6E" w:rsidRDefault="001D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A6E" w:rsidRDefault="001D1A6E">
      <w:r>
        <w:separator/>
      </w:r>
    </w:p>
  </w:footnote>
  <w:footnote w:type="continuationSeparator" w:id="0">
    <w:p w:rsidR="001D1A6E" w:rsidRDefault="001D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39"/>
    <w:rsid w:val="00107A44"/>
    <w:rsid w:val="001D1A6E"/>
    <w:rsid w:val="001F77F7"/>
    <w:rsid w:val="004C4CF3"/>
    <w:rsid w:val="00745C37"/>
    <w:rsid w:val="00777F1F"/>
    <w:rsid w:val="00AE02E0"/>
    <w:rsid w:val="00B97B60"/>
    <w:rsid w:val="00C73239"/>
    <w:rsid w:val="00E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B82C04-6BBA-408A-A6FF-088A1A9A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49F2-91ED-4B8E-A1DA-695FC5C5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99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様式第2号(第4条関係)</vt:lpstr>
    </vt:vector>
  </TitlesOfParts>
  <Manager/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PL010</cp:lastModifiedBy>
  <cp:revision>3</cp:revision>
  <cp:lastPrinted>1899-12-31T15:00:00Z</cp:lastPrinted>
  <dcterms:created xsi:type="dcterms:W3CDTF">2020-03-11T00:52:00Z</dcterms:created>
  <dcterms:modified xsi:type="dcterms:W3CDTF">2021-03-08T01:51:00Z</dcterms:modified>
  <cp:category/>
</cp:coreProperties>
</file>