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C69" w:rsidRDefault="00596C69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>様式第</w:t>
      </w:r>
      <w:r w:rsidR="00327091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第5条関係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48"/>
        <w:gridCol w:w="3873"/>
        <w:gridCol w:w="3338"/>
      </w:tblGrid>
      <w:tr w:rsidR="0059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69" w:rsidRDefault="005D1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腎臓機能障がい</w:t>
            </w:r>
            <w:r w:rsidR="00596C69">
              <w:rPr>
                <w:rFonts w:hint="eastAsia"/>
              </w:rPr>
              <w:t>者通院</w:t>
            </w:r>
            <w:r>
              <w:rPr>
                <w:rFonts w:hint="eastAsia"/>
              </w:rPr>
              <w:t>交通</w:t>
            </w:r>
            <w:r w:rsidR="00596C69">
              <w:rPr>
                <w:rFonts w:hint="eastAsia"/>
              </w:rPr>
              <w:t>費助成消滅届</w:t>
            </w:r>
          </w:p>
        </w:tc>
      </w:tr>
      <w:tr w:rsidR="0059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96C69" w:rsidRDefault="005D1EFB" w:rsidP="005D1EFB">
            <w:pPr>
              <w:overflowPunct w:val="0"/>
              <w:autoSpaceDE w:val="0"/>
              <w:autoSpaceDN w:val="0"/>
              <w:ind w:leftChars="54" w:left="113" w:right="113" w:firstLineChars="200" w:firstLine="420"/>
            </w:pPr>
            <w:r>
              <w:rPr>
                <w:rFonts w:hint="eastAsia"/>
              </w:rPr>
              <w:t xml:space="preserve">受　　給　　</w:t>
            </w:r>
            <w:r w:rsidR="00596C69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C69" w:rsidRDefault="00596C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69" w:rsidRDefault="00596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　　　　　　　　町　　　　　　　　番地</w:t>
            </w:r>
          </w:p>
        </w:tc>
      </w:tr>
      <w:tr w:rsidR="0083037B" w:rsidTr="00E12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3037B" w:rsidRDefault="008303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37B" w:rsidRDefault="008303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37B" w:rsidRDefault="008303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7B" w:rsidRDefault="008303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83037B" w:rsidTr="00E12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3037B" w:rsidRDefault="008303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37B" w:rsidRDefault="008303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37B" w:rsidRDefault="008303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7B" w:rsidRDefault="0083037B" w:rsidP="004848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59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96C69" w:rsidRDefault="00596C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消滅理</w:t>
            </w:r>
            <w:r>
              <w:rPr>
                <w:rFonts w:hint="eastAsia"/>
              </w:rPr>
              <w:t>由</w:t>
            </w:r>
          </w:p>
        </w:tc>
        <w:tc>
          <w:tcPr>
            <w:tcW w:w="8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69" w:rsidRDefault="00596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8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69" w:rsidRDefault="00596C69">
            <w:pPr>
              <w:wordWrap w:val="0"/>
              <w:overflowPunct w:val="0"/>
              <w:autoSpaceDE w:val="0"/>
              <w:autoSpaceDN w:val="0"/>
              <w:spacing w:before="548"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</w:t>
            </w:r>
            <w:r w:rsidR="000328EA">
              <w:rPr>
                <w:rFonts w:hint="eastAsia"/>
              </w:rPr>
              <w:t>助成対象に</w:t>
            </w:r>
            <w:r w:rsidR="000B67D2">
              <w:rPr>
                <w:rFonts w:hint="eastAsia"/>
              </w:rPr>
              <w:t>該当しなくなりましたので、届出</w:t>
            </w:r>
            <w:r>
              <w:rPr>
                <w:rFonts w:hint="eastAsia"/>
              </w:rPr>
              <w:t>します。</w:t>
            </w:r>
          </w:p>
          <w:p w:rsidR="00596C69" w:rsidRDefault="00596C69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596C69" w:rsidRDefault="00596C69">
            <w:pPr>
              <w:wordWrap w:val="0"/>
              <w:overflowPunct w:val="0"/>
              <w:autoSpaceDE w:val="0"/>
              <w:autoSpaceDN w:val="0"/>
              <w:spacing w:after="1096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様</w:t>
            </w:r>
          </w:p>
          <w:p w:rsidR="00596C69" w:rsidRDefault="00596C69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596C69" w:rsidRDefault="00596C69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A27DE5">
              <w:rPr>
                <w:rFonts w:hint="eastAsia"/>
              </w:rPr>
              <w:t xml:space="preserve">名　　　　　　　　　　</w:t>
            </w:r>
            <w:r w:rsidR="007E7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96C69" w:rsidRDefault="00596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 xml:space="preserve">柄　　　　　　　　　　　　　</w:t>
            </w:r>
          </w:p>
        </w:tc>
      </w:tr>
    </w:tbl>
    <w:p w:rsidR="00596C69" w:rsidRDefault="00596C69">
      <w:pPr>
        <w:wordWrap w:val="0"/>
        <w:overflowPunct w:val="0"/>
        <w:autoSpaceDE w:val="0"/>
        <w:autoSpaceDN w:val="0"/>
      </w:pPr>
    </w:p>
    <w:sectPr w:rsidR="00596C6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5CC" w:rsidRDefault="009C55CC">
      <w:r>
        <w:separator/>
      </w:r>
    </w:p>
  </w:endnote>
  <w:endnote w:type="continuationSeparator" w:id="0">
    <w:p w:rsidR="009C55CC" w:rsidRDefault="009C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5CC" w:rsidRDefault="009C55CC">
      <w:r>
        <w:separator/>
      </w:r>
    </w:p>
  </w:footnote>
  <w:footnote w:type="continuationSeparator" w:id="0">
    <w:p w:rsidR="009C55CC" w:rsidRDefault="009C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DE5"/>
    <w:rsid w:val="000328EA"/>
    <w:rsid w:val="000B67D2"/>
    <w:rsid w:val="00284AA1"/>
    <w:rsid w:val="00327091"/>
    <w:rsid w:val="00484826"/>
    <w:rsid w:val="00596C69"/>
    <w:rsid w:val="005D1EFB"/>
    <w:rsid w:val="005E5FDC"/>
    <w:rsid w:val="007D5E01"/>
    <w:rsid w:val="007E718C"/>
    <w:rsid w:val="0083037B"/>
    <w:rsid w:val="009C55CC"/>
    <w:rsid w:val="00A13130"/>
    <w:rsid w:val="00A27DE5"/>
    <w:rsid w:val="00A778B1"/>
    <w:rsid w:val="00AE7DF1"/>
    <w:rsid w:val="00C51E9B"/>
    <w:rsid w:val="00E12367"/>
    <w:rsid w:val="00EE19BB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A65952-F130-4871-B21F-5D151EE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5E15-C328-41F1-B3D9-BD233883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様式第5号(第5条関係)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2025-09-14T02:02:00Z</dcterms:created>
  <dcterms:modified xsi:type="dcterms:W3CDTF">2025-09-14T02:02:00Z</dcterms:modified>
  <cp:category/>
</cp:coreProperties>
</file>