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628D" w:rsidRPr="00475A5F" w:rsidRDefault="00F366CE" w:rsidP="0030628D">
      <w:pPr>
        <w:rPr>
          <w:rFonts w:hint="eastAsia"/>
        </w:rPr>
      </w:pPr>
      <w:r>
        <w:rPr>
          <w:rFonts w:hint="eastAsia"/>
        </w:rPr>
        <w:t>様式第１</w:t>
      </w:r>
      <w:r w:rsidR="0030628D">
        <w:rPr>
          <w:rFonts w:hint="eastAsia"/>
        </w:rPr>
        <w:t>号</w:t>
      </w:r>
      <w:r>
        <w:rPr>
          <w:rFonts w:hint="eastAsia"/>
        </w:rPr>
        <w:t>の２（第３</w:t>
      </w:r>
      <w:r w:rsidR="0030628D" w:rsidRPr="00475A5F">
        <w:rPr>
          <w:rFonts w:hint="eastAsia"/>
        </w:rPr>
        <w:t>条関係）</w:t>
      </w:r>
    </w:p>
    <w:tbl>
      <w:tblPr>
        <w:tblW w:w="92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378"/>
        <w:gridCol w:w="945"/>
        <w:gridCol w:w="1192"/>
        <w:gridCol w:w="1853"/>
        <w:gridCol w:w="945"/>
        <w:gridCol w:w="105"/>
        <w:gridCol w:w="735"/>
        <w:gridCol w:w="2625"/>
      </w:tblGrid>
      <w:tr w:rsidR="0030628D" w:rsidRPr="0047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1"/>
        </w:trPr>
        <w:tc>
          <w:tcPr>
            <w:tcW w:w="9240" w:type="dxa"/>
            <w:gridSpan w:val="9"/>
            <w:tcBorders>
              <w:bottom w:val="nil"/>
            </w:tcBorders>
            <w:vAlign w:val="center"/>
          </w:tcPr>
          <w:p w:rsidR="0030628D" w:rsidRPr="00475A5F" w:rsidRDefault="0030628D" w:rsidP="0030628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0"/>
              </w:rPr>
              <w:t>住宅改修費給付申請書</w:t>
            </w:r>
          </w:p>
        </w:tc>
      </w:tr>
      <w:tr w:rsidR="0030628D" w:rsidRPr="0047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4"/>
        </w:trPr>
        <w:tc>
          <w:tcPr>
            <w:tcW w:w="9240" w:type="dxa"/>
            <w:gridSpan w:val="9"/>
            <w:tcBorders>
              <w:top w:val="nil"/>
            </w:tcBorders>
          </w:tcPr>
          <w:p w:rsidR="0030628D" w:rsidRPr="00475A5F" w:rsidRDefault="0030628D" w:rsidP="0030628D">
            <w:pPr>
              <w:ind w:left="113" w:right="95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30628D" w:rsidRPr="00475A5F" w:rsidRDefault="0030628D" w:rsidP="0030628D">
            <w:pPr>
              <w:ind w:left="113" w:right="113"/>
              <w:rPr>
                <w:rFonts w:hint="eastAsia"/>
              </w:rPr>
            </w:pPr>
          </w:p>
          <w:p w:rsidR="0030628D" w:rsidRPr="00475A5F" w:rsidRDefault="0030628D" w:rsidP="0030628D">
            <w:pPr>
              <w:ind w:left="113" w:right="113"/>
              <w:rPr>
                <w:rFonts w:hint="eastAsia"/>
              </w:rPr>
            </w:pPr>
          </w:p>
          <w:p w:rsidR="0030628D" w:rsidRPr="00475A5F" w:rsidRDefault="0030628D" w:rsidP="0030628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出雲市</w:t>
            </w:r>
            <w:r w:rsidRPr="00475A5F">
              <w:rPr>
                <w:rFonts w:hint="eastAsia"/>
              </w:rPr>
              <w:t>長　　様</w:t>
            </w:r>
          </w:p>
          <w:p w:rsidR="0030628D" w:rsidRPr="00475A5F" w:rsidRDefault="0030628D" w:rsidP="0030628D">
            <w:pPr>
              <w:ind w:right="113"/>
              <w:rPr>
                <w:rFonts w:hint="eastAsia"/>
              </w:rPr>
            </w:pPr>
          </w:p>
          <w:p w:rsidR="0030628D" w:rsidRPr="00475A5F" w:rsidRDefault="0030628D" w:rsidP="0030628D">
            <w:pPr>
              <w:ind w:left="113" w:right="113"/>
              <w:jc w:val="right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　　　　　　　　　　　　　　　</w:t>
            </w:r>
          </w:p>
          <w:p w:rsidR="0030628D" w:rsidRPr="00475A5F" w:rsidRDefault="0030628D" w:rsidP="0030628D">
            <w:pPr>
              <w:ind w:left="113" w:right="113"/>
              <w:jc w:val="right"/>
              <w:rPr>
                <w:rFonts w:hint="eastAsia"/>
              </w:rPr>
            </w:pPr>
            <w:r w:rsidRPr="00475A5F">
              <w:rPr>
                <w:rFonts w:hint="eastAsia"/>
                <w:spacing w:val="105"/>
              </w:rPr>
              <w:t>住</w:t>
            </w:r>
            <w:r w:rsidRPr="00475A5F">
              <w:rPr>
                <w:rFonts w:hint="eastAsia"/>
              </w:rPr>
              <w:t xml:space="preserve">所　　　　　　　　　　　　　　　</w:t>
            </w:r>
          </w:p>
          <w:p w:rsidR="0030628D" w:rsidRPr="00475A5F" w:rsidRDefault="0030628D" w:rsidP="0030628D">
            <w:pPr>
              <w:ind w:left="113" w:right="113"/>
              <w:jc w:val="right"/>
              <w:rPr>
                <w:rFonts w:hint="eastAsia"/>
              </w:rPr>
            </w:pPr>
            <w:r w:rsidRPr="00475A5F">
              <w:rPr>
                <w:rFonts w:hint="eastAsia"/>
                <w:spacing w:val="105"/>
              </w:rPr>
              <w:t>氏</w:t>
            </w:r>
            <w:r w:rsidRPr="00475A5F">
              <w:rPr>
                <w:rFonts w:hint="eastAsia"/>
              </w:rPr>
              <w:t xml:space="preserve">名　　　　　　　　　　　　　</w:t>
            </w:r>
            <w:r w:rsidR="001766EB">
              <w:rPr>
                <w:rFonts w:hint="eastAsia"/>
              </w:rPr>
              <w:t xml:space="preserve">　</w:t>
            </w:r>
            <w:r w:rsidRPr="00475A5F">
              <w:rPr>
                <w:rFonts w:hint="eastAsia"/>
              </w:rPr>
              <w:t xml:space="preserve">　</w:t>
            </w:r>
          </w:p>
          <w:p w:rsidR="00A01082" w:rsidRDefault="00A01082" w:rsidP="00A01082">
            <w:pPr>
              <w:ind w:left="113" w:right="953" w:firstLineChars="2500" w:firstLine="5250"/>
            </w:pPr>
            <w:r>
              <w:rPr>
                <w:rFonts w:hint="eastAsia"/>
              </w:rPr>
              <w:t>個人番号</w:t>
            </w:r>
          </w:p>
          <w:p w:rsidR="0030628D" w:rsidRPr="00475A5F" w:rsidRDefault="0030628D" w:rsidP="0030628D">
            <w:pPr>
              <w:ind w:left="113" w:right="113"/>
              <w:jc w:val="right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（対象者との続柄）　　　　　　　　　</w:t>
            </w:r>
          </w:p>
          <w:p w:rsidR="0030628D" w:rsidRPr="00475A5F" w:rsidRDefault="0030628D" w:rsidP="0030628D">
            <w:pPr>
              <w:ind w:left="113" w:right="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 </w:t>
            </w:r>
            <w:r w:rsidR="009B359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電話番号　　　　　　　　　          </w:t>
            </w:r>
          </w:p>
          <w:p w:rsidR="0030628D" w:rsidRPr="00475A5F" w:rsidRDefault="0030628D" w:rsidP="0030628D">
            <w:pPr>
              <w:ind w:left="113" w:right="113"/>
              <w:rPr>
                <w:rFonts w:hint="eastAsia"/>
              </w:rPr>
            </w:pPr>
          </w:p>
          <w:p w:rsidR="0030628D" w:rsidRDefault="0030628D" w:rsidP="0030628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下記のとおり住宅改修費の給付</w:t>
            </w:r>
            <w:r w:rsidRPr="00475A5F">
              <w:rPr>
                <w:rFonts w:hint="eastAsia"/>
              </w:rPr>
              <w:t>を申請します。</w:t>
            </w:r>
          </w:p>
          <w:p w:rsidR="0030628D" w:rsidRPr="00475A5F" w:rsidRDefault="0030628D" w:rsidP="0030628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  住宅改修費の給付申請の決定のため、私の世帯の住民登録資料、税務資料その他収入に関する資料について、各関係機関に調査、照会、閲覧することを承諾します。</w:t>
            </w:r>
          </w:p>
        </w:tc>
      </w:tr>
      <w:tr w:rsidR="009B3590" w:rsidRPr="00475A5F" w:rsidTr="00F853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9"/>
        </w:trPr>
        <w:tc>
          <w:tcPr>
            <w:tcW w:w="462" w:type="dxa"/>
            <w:vMerge w:val="restart"/>
            <w:textDirection w:val="tbRlV"/>
            <w:vAlign w:val="center"/>
          </w:tcPr>
          <w:p w:rsidR="009B3590" w:rsidRPr="00475A5F" w:rsidRDefault="009B3590" w:rsidP="0030628D">
            <w:pPr>
              <w:ind w:left="113" w:right="113"/>
              <w:jc w:val="center"/>
              <w:rPr>
                <w:rFonts w:hint="eastAsia"/>
                <w:spacing w:val="315"/>
              </w:rPr>
            </w:pPr>
            <w:r w:rsidRPr="00475A5F">
              <w:rPr>
                <w:rFonts w:hint="eastAsia"/>
                <w:spacing w:val="315"/>
              </w:rPr>
              <w:t>対象</w:t>
            </w:r>
            <w:r w:rsidRPr="00475A5F">
              <w:rPr>
                <w:rFonts w:hint="eastAsia"/>
              </w:rPr>
              <w:t>者</w:t>
            </w:r>
          </w:p>
        </w:tc>
        <w:tc>
          <w:tcPr>
            <w:tcW w:w="1323" w:type="dxa"/>
            <w:gridSpan w:val="2"/>
            <w:vAlign w:val="center"/>
          </w:tcPr>
          <w:p w:rsidR="009B3590" w:rsidRPr="00475A5F" w:rsidRDefault="009B3590" w:rsidP="0030628D">
            <w:pPr>
              <w:ind w:left="113" w:right="113"/>
              <w:jc w:val="distribute"/>
              <w:rPr>
                <w:rFonts w:hint="eastAsia"/>
              </w:rPr>
            </w:pPr>
            <w:r w:rsidRPr="00475A5F">
              <w:rPr>
                <w:rFonts w:hint="eastAsia"/>
              </w:rPr>
              <w:t>氏名</w:t>
            </w:r>
          </w:p>
        </w:tc>
        <w:tc>
          <w:tcPr>
            <w:tcW w:w="3045" w:type="dxa"/>
            <w:gridSpan w:val="2"/>
          </w:tcPr>
          <w:p w:rsidR="00A01082" w:rsidRDefault="00A01082" w:rsidP="0030628D">
            <w:pPr>
              <w:ind w:left="113" w:right="113"/>
            </w:pPr>
          </w:p>
          <w:p w:rsidR="009B3590" w:rsidRDefault="009B3590" w:rsidP="0030628D">
            <w:pPr>
              <w:ind w:left="113" w:right="113"/>
            </w:pPr>
            <w:r w:rsidRPr="00475A5F">
              <w:rPr>
                <w:rFonts w:hint="eastAsia"/>
              </w:rPr>
              <w:t xml:space="preserve">　</w:t>
            </w:r>
          </w:p>
          <w:p w:rsidR="00A01082" w:rsidRPr="00475A5F" w:rsidRDefault="00A01082" w:rsidP="00A01082">
            <w:pPr>
              <w:ind w:right="113"/>
              <w:rPr>
                <w:rFonts w:hint="eastAsia"/>
              </w:rPr>
            </w:pPr>
            <w:r>
              <w:rPr>
                <w:rFonts w:hint="eastAsia"/>
              </w:rPr>
              <w:t>（個人番号　　　　　　　　）</w:t>
            </w:r>
          </w:p>
        </w:tc>
        <w:tc>
          <w:tcPr>
            <w:tcW w:w="1050" w:type="dxa"/>
            <w:gridSpan w:val="2"/>
            <w:vAlign w:val="center"/>
          </w:tcPr>
          <w:p w:rsidR="009B3590" w:rsidRPr="00475A5F" w:rsidRDefault="009B3590" w:rsidP="009B3590">
            <w:pPr>
              <w:ind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配偶者</w:t>
            </w:r>
          </w:p>
        </w:tc>
        <w:tc>
          <w:tcPr>
            <w:tcW w:w="3360" w:type="dxa"/>
            <w:gridSpan w:val="2"/>
          </w:tcPr>
          <w:p w:rsidR="009B3590" w:rsidRDefault="009B3590" w:rsidP="009B3590">
            <w:pPr>
              <w:ind w:right="113"/>
            </w:pPr>
          </w:p>
          <w:p w:rsidR="00A01082" w:rsidRDefault="00A01082" w:rsidP="009B3590">
            <w:pPr>
              <w:ind w:right="113"/>
            </w:pPr>
          </w:p>
          <w:p w:rsidR="00A01082" w:rsidRPr="00475A5F" w:rsidRDefault="00A01082" w:rsidP="009B3590">
            <w:pPr>
              <w:ind w:right="113"/>
              <w:rPr>
                <w:rFonts w:hint="eastAsia"/>
              </w:rPr>
            </w:pPr>
            <w:r>
              <w:rPr>
                <w:rFonts w:hint="eastAsia"/>
              </w:rPr>
              <w:t>（個人番号　　　　　　　　　）</w:t>
            </w:r>
          </w:p>
        </w:tc>
      </w:tr>
      <w:tr w:rsidR="0030628D" w:rsidRPr="0047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462" w:type="dxa"/>
            <w:vMerge/>
            <w:textDirection w:val="tbRlV"/>
            <w:vAlign w:val="center"/>
          </w:tcPr>
          <w:p w:rsidR="0030628D" w:rsidRPr="00475A5F" w:rsidRDefault="0030628D" w:rsidP="0030628D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30628D" w:rsidRPr="00475A5F" w:rsidRDefault="0030628D" w:rsidP="0030628D">
            <w:pPr>
              <w:ind w:left="113" w:right="113"/>
              <w:jc w:val="distribute"/>
              <w:rPr>
                <w:rFonts w:hint="eastAsia"/>
              </w:rPr>
            </w:pPr>
            <w:r w:rsidRPr="00475A5F">
              <w:rPr>
                <w:rFonts w:hint="eastAsia"/>
              </w:rPr>
              <w:t>住所</w:t>
            </w:r>
          </w:p>
        </w:tc>
        <w:tc>
          <w:tcPr>
            <w:tcW w:w="7455" w:type="dxa"/>
            <w:gridSpan w:val="6"/>
            <w:vAlign w:val="center"/>
          </w:tcPr>
          <w:p w:rsidR="0030628D" w:rsidRPr="00475A5F" w:rsidRDefault="0030628D" w:rsidP="0030628D">
            <w:pPr>
              <w:ind w:leftChars="54" w:left="113" w:right="113" w:firstLineChars="100" w:firstLine="210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　　　　　　　　　　　</w:t>
            </w:r>
          </w:p>
        </w:tc>
      </w:tr>
      <w:tr w:rsidR="0030628D" w:rsidRPr="0047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462" w:type="dxa"/>
            <w:vMerge/>
          </w:tcPr>
          <w:p w:rsidR="0030628D" w:rsidRPr="00475A5F" w:rsidRDefault="0030628D" w:rsidP="0030628D">
            <w:pPr>
              <w:ind w:left="113" w:right="113"/>
              <w:rPr>
                <w:rFonts w:hint="eastAsia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30628D" w:rsidRPr="00475A5F" w:rsidRDefault="0030628D" w:rsidP="0030628D">
            <w:pPr>
              <w:ind w:left="113" w:right="113"/>
              <w:jc w:val="distribute"/>
              <w:rPr>
                <w:rFonts w:hint="eastAsia"/>
              </w:rPr>
            </w:pPr>
            <w:r w:rsidRPr="00475A5F">
              <w:rPr>
                <w:rFonts w:hint="eastAsia"/>
              </w:rPr>
              <w:t>生年月日</w:t>
            </w:r>
          </w:p>
        </w:tc>
        <w:tc>
          <w:tcPr>
            <w:tcW w:w="7455" w:type="dxa"/>
            <w:gridSpan w:val="6"/>
            <w:vAlign w:val="center"/>
          </w:tcPr>
          <w:p w:rsidR="0030628D" w:rsidRPr="00475A5F" w:rsidRDefault="00C31CC2" w:rsidP="003464A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年　　</w:t>
            </w:r>
            <w:r w:rsidR="0030628D" w:rsidRPr="00475A5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30628D" w:rsidRPr="00475A5F">
              <w:rPr>
                <w:rFonts w:hint="eastAsia"/>
              </w:rPr>
              <w:t>日（　　歳）</w:t>
            </w:r>
          </w:p>
        </w:tc>
      </w:tr>
      <w:tr w:rsidR="0030628D" w:rsidRPr="00475A5F" w:rsidTr="00E01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462" w:type="dxa"/>
            <w:vMerge/>
          </w:tcPr>
          <w:p w:rsidR="0030628D" w:rsidRPr="00475A5F" w:rsidRDefault="0030628D" w:rsidP="0030628D">
            <w:pPr>
              <w:ind w:left="113" w:right="113"/>
              <w:rPr>
                <w:rFonts w:hint="eastAsia"/>
              </w:rPr>
            </w:pPr>
          </w:p>
        </w:tc>
        <w:tc>
          <w:tcPr>
            <w:tcW w:w="1323" w:type="dxa"/>
            <w:gridSpan w:val="2"/>
            <w:vMerge w:val="restart"/>
            <w:vAlign w:val="center"/>
          </w:tcPr>
          <w:p w:rsidR="00E019F0" w:rsidRDefault="0030628D" w:rsidP="00E019F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身体障</w:t>
            </w:r>
            <w:r w:rsidR="00E019F0">
              <w:rPr>
                <w:rFonts w:hint="eastAsia"/>
              </w:rPr>
              <w:t>が</w:t>
            </w:r>
          </w:p>
          <w:p w:rsidR="0030628D" w:rsidRPr="00475A5F" w:rsidRDefault="00E019F0" w:rsidP="00E019F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い</w:t>
            </w:r>
            <w:r w:rsidR="0030628D">
              <w:rPr>
                <w:rFonts w:hint="eastAsia"/>
              </w:rPr>
              <w:t>者手帳</w:t>
            </w:r>
          </w:p>
        </w:tc>
        <w:tc>
          <w:tcPr>
            <w:tcW w:w="1192" w:type="dxa"/>
            <w:vAlign w:val="center"/>
          </w:tcPr>
          <w:p w:rsidR="0030628D" w:rsidRPr="00475A5F" w:rsidRDefault="00E019F0" w:rsidP="00E019F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2798" w:type="dxa"/>
            <w:gridSpan w:val="2"/>
            <w:vAlign w:val="center"/>
          </w:tcPr>
          <w:p w:rsidR="0030628D" w:rsidRPr="00475A5F" w:rsidRDefault="0030628D" w:rsidP="00E019F0">
            <w:pPr>
              <w:ind w:leftChars="318" w:left="668" w:right="113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840" w:type="dxa"/>
            <w:gridSpan w:val="2"/>
            <w:vAlign w:val="center"/>
          </w:tcPr>
          <w:p w:rsidR="0030628D" w:rsidRPr="00475A5F" w:rsidRDefault="0030628D" w:rsidP="00C31CC2">
            <w:pPr>
              <w:ind w:right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　級</w:t>
            </w:r>
          </w:p>
        </w:tc>
        <w:tc>
          <w:tcPr>
            <w:tcW w:w="2625" w:type="dxa"/>
            <w:vAlign w:val="center"/>
          </w:tcPr>
          <w:p w:rsidR="0030628D" w:rsidRPr="00475A5F" w:rsidRDefault="0030628D" w:rsidP="0030628D">
            <w:pPr>
              <w:ind w:left="668" w:right="113"/>
              <w:rPr>
                <w:rFonts w:hint="eastAsia"/>
              </w:rPr>
            </w:pPr>
            <w:r>
              <w:rPr>
                <w:rFonts w:hint="eastAsia"/>
              </w:rPr>
              <w:t>種　　級</w:t>
            </w:r>
          </w:p>
        </w:tc>
      </w:tr>
      <w:tr w:rsidR="0030628D" w:rsidRPr="00475A5F" w:rsidTr="00E01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462" w:type="dxa"/>
            <w:vMerge/>
          </w:tcPr>
          <w:p w:rsidR="0030628D" w:rsidRPr="00475A5F" w:rsidRDefault="0030628D" w:rsidP="0030628D">
            <w:pPr>
              <w:ind w:left="113" w:right="113"/>
              <w:rPr>
                <w:rFonts w:hint="eastAsia"/>
              </w:rPr>
            </w:pPr>
          </w:p>
        </w:tc>
        <w:tc>
          <w:tcPr>
            <w:tcW w:w="1323" w:type="dxa"/>
            <w:gridSpan w:val="2"/>
            <w:vMerge/>
            <w:vAlign w:val="center"/>
          </w:tcPr>
          <w:p w:rsidR="0030628D" w:rsidRPr="00475A5F" w:rsidRDefault="0030628D" w:rsidP="0030628D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192" w:type="dxa"/>
            <w:vAlign w:val="center"/>
          </w:tcPr>
          <w:p w:rsidR="0030628D" w:rsidRPr="00475A5F" w:rsidRDefault="00E019F0" w:rsidP="00E019F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障がい</w:t>
            </w:r>
            <w:r w:rsidR="0030628D">
              <w:rPr>
                <w:rFonts w:hint="eastAsia"/>
              </w:rPr>
              <w:t>名</w:t>
            </w:r>
          </w:p>
        </w:tc>
        <w:tc>
          <w:tcPr>
            <w:tcW w:w="6263" w:type="dxa"/>
            <w:gridSpan w:val="5"/>
            <w:tcBorders>
              <w:right w:val="single" w:sz="4" w:space="0" w:color="auto"/>
            </w:tcBorders>
            <w:vAlign w:val="center"/>
          </w:tcPr>
          <w:p w:rsidR="0030628D" w:rsidRPr="00475A5F" w:rsidRDefault="0030628D" w:rsidP="0030628D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　　</w:t>
            </w:r>
          </w:p>
        </w:tc>
      </w:tr>
      <w:tr w:rsidR="0030628D" w:rsidRPr="00475A5F" w:rsidTr="00F853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462" w:type="dxa"/>
            <w:vMerge/>
          </w:tcPr>
          <w:p w:rsidR="0030628D" w:rsidRPr="00475A5F" w:rsidRDefault="0030628D" w:rsidP="0030628D">
            <w:pPr>
              <w:ind w:left="113" w:right="113"/>
              <w:rPr>
                <w:rFonts w:hint="eastAsia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30628D" w:rsidRPr="00475A5F" w:rsidRDefault="0030628D" w:rsidP="0030628D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療育手帳</w:t>
            </w:r>
          </w:p>
        </w:tc>
        <w:tc>
          <w:tcPr>
            <w:tcW w:w="1192" w:type="dxa"/>
            <w:vAlign w:val="center"/>
          </w:tcPr>
          <w:p w:rsidR="0030628D" w:rsidRPr="00475A5F" w:rsidRDefault="0030628D" w:rsidP="0030628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2798" w:type="dxa"/>
            <w:gridSpan w:val="2"/>
            <w:vAlign w:val="center"/>
          </w:tcPr>
          <w:p w:rsidR="0030628D" w:rsidRPr="00475A5F" w:rsidRDefault="0030628D" w:rsidP="00E019F0">
            <w:pPr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第　　　　　　号</w:t>
            </w:r>
          </w:p>
        </w:tc>
        <w:tc>
          <w:tcPr>
            <w:tcW w:w="840" w:type="dxa"/>
            <w:gridSpan w:val="2"/>
            <w:vAlign w:val="center"/>
          </w:tcPr>
          <w:p w:rsidR="0030628D" w:rsidRPr="00475A5F" w:rsidRDefault="0030628D" w:rsidP="0030628D">
            <w:pPr>
              <w:ind w:left="113" w:right="113"/>
              <w:jc w:val="distribute"/>
              <w:rPr>
                <w:rFonts w:hint="eastAsia"/>
              </w:rPr>
            </w:pPr>
            <w:r w:rsidRPr="00475A5F">
              <w:rPr>
                <w:rFonts w:hint="eastAsia"/>
              </w:rPr>
              <w:t>等級</w:t>
            </w:r>
          </w:p>
        </w:tc>
        <w:tc>
          <w:tcPr>
            <w:tcW w:w="2625" w:type="dxa"/>
            <w:tcBorders>
              <w:right w:val="single" w:sz="4" w:space="0" w:color="auto"/>
            </w:tcBorders>
            <w:vAlign w:val="center"/>
          </w:tcPr>
          <w:p w:rsidR="0030628D" w:rsidRPr="0035448A" w:rsidRDefault="0030628D" w:rsidP="0030628D">
            <w:pPr>
              <w:ind w:left="113" w:right="54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35448A">
              <w:rPr>
                <w:rFonts w:hint="eastAsia"/>
              </w:rPr>
              <w:t>Ａ　・　Ｂ</w:t>
            </w:r>
          </w:p>
        </w:tc>
      </w:tr>
      <w:tr w:rsidR="0030628D" w:rsidRPr="0047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3"/>
        </w:trPr>
        <w:tc>
          <w:tcPr>
            <w:tcW w:w="1785" w:type="dxa"/>
            <w:gridSpan w:val="3"/>
            <w:vMerge w:val="restart"/>
            <w:vAlign w:val="center"/>
          </w:tcPr>
          <w:p w:rsidR="0030628D" w:rsidRPr="00475A5F" w:rsidRDefault="0030628D" w:rsidP="00E019F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改修工事内容</w:t>
            </w:r>
          </w:p>
        </w:tc>
        <w:tc>
          <w:tcPr>
            <w:tcW w:w="3045" w:type="dxa"/>
            <w:gridSpan w:val="2"/>
            <w:vMerge w:val="restart"/>
          </w:tcPr>
          <w:p w:rsidR="0030628D" w:rsidRPr="00475A5F" w:rsidRDefault="0030628D" w:rsidP="0030628D">
            <w:pPr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gridSpan w:val="4"/>
            <w:vAlign w:val="center"/>
          </w:tcPr>
          <w:p w:rsidR="0030628D" w:rsidRPr="00475A5F" w:rsidRDefault="0030628D" w:rsidP="0030628D">
            <w:pPr>
              <w:ind w:left="113" w:right="113"/>
              <w:jc w:val="center"/>
              <w:rPr>
                <w:rFonts w:hint="eastAsia"/>
                <w:sz w:val="18"/>
              </w:rPr>
            </w:pPr>
            <w:r w:rsidRPr="00475A5F">
              <w:rPr>
                <w:rFonts w:hint="eastAsia"/>
                <w:sz w:val="18"/>
              </w:rPr>
              <w:t>居宅生活動作補助用具</w:t>
            </w:r>
          </w:p>
        </w:tc>
      </w:tr>
      <w:tr w:rsidR="0030628D" w:rsidRPr="0047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/>
        </w:trPr>
        <w:tc>
          <w:tcPr>
            <w:tcW w:w="1785" w:type="dxa"/>
            <w:gridSpan w:val="3"/>
            <w:vMerge/>
            <w:vAlign w:val="center"/>
          </w:tcPr>
          <w:p w:rsidR="0030628D" w:rsidRPr="00475A5F" w:rsidRDefault="0030628D" w:rsidP="0030628D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3045" w:type="dxa"/>
            <w:gridSpan w:val="2"/>
            <w:vMerge/>
          </w:tcPr>
          <w:p w:rsidR="0030628D" w:rsidRPr="00475A5F" w:rsidRDefault="0030628D" w:rsidP="0030628D">
            <w:pPr>
              <w:rPr>
                <w:rFonts w:hint="eastAsia"/>
              </w:rPr>
            </w:pPr>
          </w:p>
        </w:tc>
        <w:tc>
          <w:tcPr>
            <w:tcW w:w="4410" w:type="dxa"/>
            <w:gridSpan w:val="4"/>
          </w:tcPr>
          <w:p w:rsidR="0030628D" w:rsidRPr="00475A5F" w:rsidRDefault="0030628D" w:rsidP="0030628D">
            <w:pPr>
              <w:ind w:left="113" w:right="113"/>
              <w:rPr>
                <w:rFonts w:hint="eastAsia"/>
                <w:sz w:val="18"/>
              </w:rPr>
            </w:pPr>
            <w:r w:rsidRPr="00475A5F">
              <w:rPr>
                <w:rFonts w:hint="eastAsia"/>
                <w:sz w:val="18"/>
              </w:rPr>
              <w:t>１．便器　　　　　　　　２．手すり</w:t>
            </w:r>
          </w:p>
          <w:p w:rsidR="0030628D" w:rsidRPr="00475A5F" w:rsidRDefault="0030628D" w:rsidP="0030628D">
            <w:pPr>
              <w:ind w:left="113" w:right="113"/>
              <w:rPr>
                <w:rFonts w:hint="eastAsia"/>
                <w:sz w:val="18"/>
              </w:rPr>
            </w:pPr>
            <w:r w:rsidRPr="00475A5F">
              <w:rPr>
                <w:rFonts w:hint="eastAsia"/>
                <w:sz w:val="18"/>
              </w:rPr>
              <w:t>３．スロープ　　　　　　４．その他</w:t>
            </w:r>
          </w:p>
          <w:p w:rsidR="0030628D" w:rsidRPr="00475A5F" w:rsidRDefault="0030628D" w:rsidP="0030628D">
            <w:pPr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</w:t>
            </w:r>
            <w:r w:rsidRPr="00475A5F">
              <w:rPr>
                <w:rFonts w:hint="eastAsia"/>
                <w:sz w:val="18"/>
              </w:rPr>
              <w:t xml:space="preserve">　（　　　　　　　）</w:t>
            </w:r>
          </w:p>
        </w:tc>
      </w:tr>
      <w:tr w:rsidR="0030628D" w:rsidRPr="00475A5F" w:rsidTr="00E01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6"/>
        </w:trPr>
        <w:tc>
          <w:tcPr>
            <w:tcW w:w="840" w:type="dxa"/>
            <w:gridSpan w:val="2"/>
            <w:vMerge w:val="restart"/>
            <w:vAlign w:val="center"/>
          </w:tcPr>
          <w:p w:rsidR="0030628D" w:rsidRPr="00475A5F" w:rsidRDefault="0030628D" w:rsidP="0030628D">
            <w:pPr>
              <w:ind w:left="113" w:right="113"/>
              <w:jc w:val="distribute"/>
              <w:rPr>
                <w:rFonts w:hint="eastAsia"/>
                <w:spacing w:val="24"/>
              </w:rPr>
            </w:pPr>
            <w:r>
              <w:rPr>
                <w:rFonts w:hint="eastAsia"/>
                <w:spacing w:val="24"/>
              </w:rPr>
              <w:t>希望する業者</w:t>
            </w:r>
          </w:p>
        </w:tc>
        <w:tc>
          <w:tcPr>
            <w:tcW w:w="945" w:type="dxa"/>
            <w:vAlign w:val="center"/>
          </w:tcPr>
          <w:p w:rsidR="0030628D" w:rsidRPr="00475A5F" w:rsidRDefault="0030628D" w:rsidP="0030628D">
            <w:pPr>
              <w:ind w:left="113" w:right="113"/>
              <w:jc w:val="distribute"/>
              <w:rPr>
                <w:rFonts w:hint="eastAsia"/>
                <w:spacing w:val="24"/>
              </w:rPr>
            </w:pPr>
            <w:r>
              <w:rPr>
                <w:rFonts w:hint="eastAsia"/>
                <w:spacing w:val="24"/>
              </w:rPr>
              <w:t>名称</w:t>
            </w:r>
          </w:p>
        </w:tc>
        <w:tc>
          <w:tcPr>
            <w:tcW w:w="7455" w:type="dxa"/>
            <w:gridSpan w:val="6"/>
          </w:tcPr>
          <w:p w:rsidR="0030628D" w:rsidRPr="00475A5F" w:rsidRDefault="0030628D" w:rsidP="0030628D">
            <w:pPr>
              <w:rPr>
                <w:rFonts w:hint="eastAsia"/>
              </w:rPr>
            </w:pPr>
          </w:p>
        </w:tc>
      </w:tr>
      <w:tr w:rsidR="0030628D" w:rsidRPr="00475A5F" w:rsidTr="00E01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/>
        </w:trPr>
        <w:tc>
          <w:tcPr>
            <w:tcW w:w="840" w:type="dxa"/>
            <w:gridSpan w:val="2"/>
            <w:vMerge/>
            <w:vAlign w:val="center"/>
          </w:tcPr>
          <w:p w:rsidR="0030628D" w:rsidRPr="00475A5F" w:rsidRDefault="0030628D" w:rsidP="0030628D">
            <w:pPr>
              <w:ind w:left="113" w:right="113"/>
              <w:jc w:val="distribute"/>
              <w:rPr>
                <w:rFonts w:hint="eastAsia"/>
                <w:spacing w:val="24"/>
              </w:rPr>
            </w:pPr>
          </w:p>
        </w:tc>
        <w:tc>
          <w:tcPr>
            <w:tcW w:w="945" w:type="dxa"/>
            <w:vAlign w:val="center"/>
          </w:tcPr>
          <w:p w:rsidR="0030628D" w:rsidRPr="0063383D" w:rsidRDefault="0030628D" w:rsidP="0030628D">
            <w:pPr>
              <w:ind w:left="113" w:right="113"/>
              <w:jc w:val="distribute"/>
              <w:rPr>
                <w:rFonts w:hint="eastAsia"/>
                <w:spacing w:val="24"/>
                <w:sz w:val="16"/>
                <w:szCs w:val="16"/>
              </w:rPr>
            </w:pPr>
            <w:r>
              <w:rPr>
                <w:rFonts w:hint="eastAsia"/>
                <w:spacing w:val="24"/>
                <w:sz w:val="16"/>
                <w:szCs w:val="16"/>
              </w:rPr>
              <w:t>所在地</w:t>
            </w:r>
          </w:p>
        </w:tc>
        <w:tc>
          <w:tcPr>
            <w:tcW w:w="7455" w:type="dxa"/>
            <w:gridSpan w:val="6"/>
          </w:tcPr>
          <w:p w:rsidR="0030628D" w:rsidRPr="00475A5F" w:rsidRDefault="0030628D" w:rsidP="0030628D">
            <w:pPr>
              <w:rPr>
                <w:rFonts w:hint="eastAsia"/>
              </w:rPr>
            </w:pPr>
          </w:p>
        </w:tc>
      </w:tr>
      <w:tr w:rsidR="0030628D" w:rsidRPr="00475A5F" w:rsidTr="00F853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1"/>
        </w:trPr>
        <w:tc>
          <w:tcPr>
            <w:tcW w:w="840" w:type="dxa"/>
            <w:gridSpan w:val="2"/>
            <w:vMerge/>
            <w:vAlign w:val="center"/>
          </w:tcPr>
          <w:p w:rsidR="0030628D" w:rsidRPr="00475A5F" w:rsidRDefault="0030628D" w:rsidP="0030628D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30628D" w:rsidRPr="00475A5F" w:rsidRDefault="0030628D" w:rsidP="0030628D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7455" w:type="dxa"/>
            <w:gridSpan w:val="6"/>
          </w:tcPr>
          <w:p w:rsidR="0030628D" w:rsidRPr="00475A5F" w:rsidRDefault="0030628D" w:rsidP="0030628D">
            <w:pPr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</w:tr>
      <w:tr w:rsidR="0030628D" w:rsidRPr="00475A5F" w:rsidTr="00F853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/>
        </w:trPr>
        <w:tc>
          <w:tcPr>
            <w:tcW w:w="1785" w:type="dxa"/>
            <w:gridSpan w:val="3"/>
            <w:vAlign w:val="center"/>
          </w:tcPr>
          <w:p w:rsidR="0030628D" w:rsidRPr="0063383D" w:rsidRDefault="0030628D" w:rsidP="0030628D">
            <w:pPr>
              <w:ind w:left="113" w:right="113"/>
              <w:jc w:val="distribute"/>
              <w:rPr>
                <w:rFonts w:hint="eastAsia"/>
                <w:sz w:val="16"/>
                <w:szCs w:val="16"/>
              </w:rPr>
            </w:pPr>
            <w:r w:rsidRPr="0063383D">
              <w:rPr>
                <w:rFonts w:hint="eastAsia"/>
                <w:sz w:val="16"/>
                <w:szCs w:val="16"/>
              </w:rPr>
              <w:t>該当する所得区分</w:t>
            </w:r>
          </w:p>
        </w:tc>
        <w:tc>
          <w:tcPr>
            <w:tcW w:w="7455" w:type="dxa"/>
            <w:gridSpan w:val="6"/>
            <w:vAlign w:val="center"/>
          </w:tcPr>
          <w:p w:rsidR="0030628D" w:rsidRPr="0063383D" w:rsidRDefault="0030628D" w:rsidP="0030628D">
            <w:pPr>
              <w:jc w:val="center"/>
              <w:rPr>
                <w:rFonts w:hint="eastAsia"/>
                <w:sz w:val="20"/>
              </w:rPr>
            </w:pPr>
            <w:r w:rsidRPr="0063383D">
              <w:rPr>
                <w:rFonts w:hint="eastAsia"/>
                <w:sz w:val="20"/>
              </w:rPr>
              <w:t>生活保護　・　低所得１　・　低所得２　・　一般　・一定所得以上</w:t>
            </w:r>
          </w:p>
        </w:tc>
      </w:tr>
    </w:tbl>
    <w:p w:rsidR="00DD29EC" w:rsidRPr="00475A5F" w:rsidRDefault="0030628D" w:rsidP="009B3590">
      <w:pPr>
        <w:rPr>
          <w:rFonts w:hint="eastAsia"/>
        </w:rPr>
      </w:pPr>
      <w:r w:rsidRPr="00475A5F">
        <w:rPr>
          <w:rFonts w:hint="eastAsia"/>
          <w:sz w:val="18"/>
        </w:rPr>
        <w:t>※　改修工事見積書や工事図面を必ず添付すること</w:t>
      </w:r>
    </w:p>
    <w:sectPr w:rsidR="00DD29EC" w:rsidRPr="00475A5F" w:rsidSect="009B3590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7726F" w:rsidRDefault="0017726F">
      <w:r>
        <w:separator/>
      </w:r>
    </w:p>
  </w:endnote>
  <w:endnote w:type="continuationSeparator" w:id="0">
    <w:p w:rsidR="0017726F" w:rsidRDefault="0017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019F0" w:rsidRDefault="00E019F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E019F0" w:rsidRDefault="00E019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7726F" w:rsidRDefault="0017726F">
      <w:r>
        <w:separator/>
      </w:r>
    </w:p>
  </w:footnote>
  <w:footnote w:type="continuationSeparator" w:id="0">
    <w:p w:rsidR="0017726F" w:rsidRDefault="00177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811C0"/>
    <w:multiLevelType w:val="hybridMultilevel"/>
    <w:tmpl w:val="7E1C812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420EB2"/>
    <w:multiLevelType w:val="hybridMultilevel"/>
    <w:tmpl w:val="A81228D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7C4FA1"/>
    <w:multiLevelType w:val="hybridMultilevel"/>
    <w:tmpl w:val="246CBC7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660210"/>
    <w:multiLevelType w:val="hybridMultilevel"/>
    <w:tmpl w:val="B01243C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B7E5B3B"/>
    <w:multiLevelType w:val="hybridMultilevel"/>
    <w:tmpl w:val="354AA73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89F025F"/>
    <w:multiLevelType w:val="hybridMultilevel"/>
    <w:tmpl w:val="8A5A137C"/>
    <w:lvl w:ilvl="0">
      <w:start w:val="85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F0089A"/>
    <w:multiLevelType w:val="hybridMultilevel"/>
    <w:tmpl w:val="C40814D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711541"/>
    <w:multiLevelType w:val="multilevel"/>
    <w:tmpl w:val="354AA73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614E5C"/>
    <w:multiLevelType w:val="hybridMultilevel"/>
    <w:tmpl w:val="8826991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2553403"/>
    <w:multiLevelType w:val="hybridMultilevel"/>
    <w:tmpl w:val="7D162C4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724791030">
    <w:abstractNumId w:val="12"/>
  </w:num>
  <w:num w:numId="2" w16cid:durableId="385253028">
    <w:abstractNumId w:val="6"/>
  </w:num>
  <w:num w:numId="3" w16cid:durableId="460806153">
    <w:abstractNumId w:val="13"/>
  </w:num>
  <w:num w:numId="4" w16cid:durableId="493103831">
    <w:abstractNumId w:val="4"/>
  </w:num>
  <w:num w:numId="5" w16cid:durableId="1200513680">
    <w:abstractNumId w:val="1"/>
  </w:num>
  <w:num w:numId="6" w16cid:durableId="2077051093">
    <w:abstractNumId w:val="8"/>
  </w:num>
  <w:num w:numId="7" w16cid:durableId="1437291054">
    <w:abstractNumId w:val="10"/>
  </w:num>
  <w:num w:numId="8" w16cid:durableId="1758748874">
    <w:abstractNumId w:val="5"/>
  </w:num>
  <w:num w:numId="9" w16cid:durableId="1866164759">
    <w:abstractNumId w:val="9"/>
  </w:num>
  <w:num w:numId="10" w16cid:durableId="1089892421">
    <w:abstractNumId w:val="0"/>
  </w:num>
  <w:num w:numId="11" w16cid:durableId="1617062437">
    <w:abstractNumId w:val="3"/>
  </w:num>
  <w:num w:numId="12" w16cid:durableId="1735467837">
    <w:abstractNumId w:val="11"/>
  </w:num>
  <w:num w:numId="13" w16cid:durableId="155998140">
    <w:abstractNumId w:val="2"/>
  </w:num>
  <w:num w:numId="14" w16cid:durableId="5459959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2FDC"/>
    <w:rsid w:val="000273F7"/>
    <w:rsid w:val="00042C88"/>
    <w:rsid w:val="00047DC8"/>
    <w:rsid w:val="000673AF"/>
    <w:rsid w:val="0007776F"/>
    <w:rsid w:val="00084903"/>
    <w:rsid w:val="00094278"/>
    <w:rsid w:val="000A511B"/>
    <w:rsid w:val="000B0B2F"/>
    <w:rsid w:val="000C08C2"/>
    <w:rsid w:val="001053BF"/>
    <w:rsid w:val="00110B0F"/>
    <w:rsid w:val="00147F7F"/>
    <w:rsid w:val="00160A02"/>
    <w:rsid w:val="00170EDE"/>
    <w:rsid w:val="00175D10"/>
    <w:rsid w:val="001766EB"/>
    <w:rsid w:val="0017726F"/>
    <w:rsid w:val="0019197C"/>
    <w:rsid w:val="001D5555"/>
    <w:rsid w:val="001F5819"/>
    <w:rsid w:val="00225D68"/>
    <w:rsid w:val="00230F49"/>
    <w:rsid w:val="002A2A20"/>
    <w:rsid w:val="00304EE8"/>
    <w:rsid w:val="0030628D"/>
    <w:rsid w:val="00337C45"/>
    <w:rsid w:val="00341DBB"/>
    <w:rsid w:val="003464A4"/>
    <w:rsid w:val="0035448A"/>
    <w:rsid w:val="003739CE"/>
    <w:rsid w:val="00390084"/>
    <w:rsid w:val="00396FD2"/>
    <w:rsid w:val="003C6CCF"/>
    <w:rsid w:val="003E2886"/>
    <w:rsid w:val="00411010"/>
    <w:rsid w:val="00422B7F"/>
    <w:rsid w:val="00475A5F"/>
    <w:rsid w:val="0048376B"/>
    <w:rsid w:val="0048394E"/>
    <w:rsid w:val="004B3A48"/>
    <w:rsid w:val="004E3512"/>
    <w:rsid w:val="005568EE"/>
    <w:rsid w:val="005771A7"/>
    <w:rsid w:val="005B059D"/>
    <w:rsid w:val="005B2E6E"/>
    <w:rsid w:val="005B4060"/>
    <w:rsid w:val="005C6F6D"/>
    <w:rsid w:val="006131F8"/>
    <w:rsid w:val="0063383D"/>
    <w:rsid w:val="006528F4"/>
    <w:rsid w:val="006642DC"/>
    <w:rsid w:val="006665FE"/>
    <w:rsid w:val="006749E6"/>
    <w:rsid w:val="00677726"/>
    <w:rsid w:val="006A0DE4"/>
    <w:rsid w:val="006E463D"/>
    <w:rsid w:val="006F3DC7"/>
    <w:rsid w:val="006F5049"/>
    <w:rsid w:val="00714255"/>
    <w:rsid w:val="00714BBA"/>
    <w:rsid w:val="00744B91"/>
    <w:rsid w:val="00752277"/>
    <w:rsid w:val="00752774"/>
    <w:rsid w:val="00754103"/>
    <w:rsid w:val="007613CB"/>
    <w:rsid w:val="00761F63"/>
    <w:rsid w:val="007B6A41"/>
    <w:rsid w:val="007C1F3D"/>
    <w:rsid w:val="007C2E78"/>
    <w:rsid w:val="007C5FF4"/>
    <w:rsid w:val="008178E0"/>
    <w:rsid w:val="008273FC"/>
    <w:rsid w:val="008468A3"/>
    <w:rsid w:val="008556DC"/>
    <w:rsid w:val="008A2DDD"/>
    <w:rsid w:val="008B177D"/>
    <w:rsid w:val="008B1AFD"/>
    <w:rsid w:val="008B43A4"/>
    <w:rsid w:val="008E4D35"/>
    <w:rsid w:val="008E587D"/>
    <w:rsid w:val="008F7434"/>
    <w:rsid w:val="009043E0"/>
    <w:rsid w:val="00911CA2"/>
    <w:rsid w:val="00934239"/>
    <w:rsid w:val="00944FB8"/>
    <w:rsid w:val="00953F5C"/>
    <w:rsid w:val="009A62A0"/>
    <w:rsid w:val="009B3590"/>
    <w:rsid w:val="009D0B55"/>
    <w:rsid w:val="009D0FFD"/>
    <w:rsid w:val="009D6B36"/>
    <w:rsid w:val="009E18DC"/>
    <w:rsid w:val="009E5A54"/>
    <w:rsid w:val="00A01082"/>
    <w:rsid w:val="00A0396D"/>
    <w:rsid w:val="00A10C4B"/>
    <w:rsid w:val="00A72F7D"/>
    <w:rsid w:val="00A74B2F"/>
    <w:rsid w:val="00A91DF1"/>
    <w:rsid w:val="00A95973"/>
    <w:rsid w:val="00AB39DC"/>
    <w:rsid w:val="00AC336E"/>
    <w:rsid w:val="00AF32DB"/>
    <w:rsid w:val="00B025D0"/>
    <w:rsid w:val="00B14D04"/>
    <w:rsid w:val="00B32DDD"/>
    <w:rsid w:val="00B619A0"/>
    <w:rsid w:val="00B6410C"/>
    <w:rsid w:val="00B657E6"/>
    <w:rsid w:val="00B85277"/>
    <w:rsid w:val="00BB3642"/>
    <w:rsid w:val="00BC20B1"/>
    <w:rsid w:val="00BD62F2"/>
    <w:rsid w:val="00BE6830"/>
    <w:rsid w:val="00BF6E73"/>
    <w:rsid w:val="00C05993"/>
    <w:rsid w:val="00C21418"/>
    <w:rsid w:val="00C31CC2"/>
    <w:rsid w:val="00C52FDC"/>
    <w:rsid w:val="00C57091"/>
    <w:rsid w:val="00C61207"/>
    <w:rsid w:val="00C94CE5"/>
    <w:rsid w:val="00CB48F9"/>
    <w:rsid w:val="00CD6267"/>
    <w:rsid w:val="00CE6517"/>
    <w:rsid w:val="00CF3323"/>
    <w:rsid w:val="00D06E16"/>
    <w:rsid w:val="00D07734"/>
    <w:rsid w:val="00D14A77"/>
    <w:rsid w:val="00D20C0C"/>
    <w:rsid w:val="00D527E3"/>
    <w:rsid w:val="00D63A69"/>
    <w:rsid w:val="00D76E6D"/>
    <w:rsid w:val="00D86273"/>
    <w:rsid w:val="00DA3CB1"/>
    <w:rsid w:val="00DA62D2"/>
    <w:rsid w:val="00DC4D5A"/>
    <w:rsid w:val="00DD236E"/>
    <w:rsid w:val="00DD29EC"/>
    <w:rsid w:val="00E019F0"/>
    <w:rsid w:val="00E24C85"/>
    <w:rsid w:val="00E27344"/>
    <w:rsid w:val="00E27BA7"/>
    <w:rsid w:val="00E401E5"/>
    <w:rsid w:val="00E75758"/>
    <w:rsid w:val="00E84820"/>
    <w:rsid w:val="00E86C72"/>
    <w:rsid w:val="00EB06E0"/>
    <w:rsid w:val="00EC1AEC"/>
    <w:rsid w:val="00ED1CAD"/>
    <w:rsid w:val="00EE06D6"/>
    <w:rsid w:val="00EE4C9E"/>
    <w:rsid w:val="00EE50E6"/>
    <w:rsid w:val="00F366CE"/>
    <w:rsid w:val="00F85374"/>
    <w:rsid w:val="00FA2FD7"/>
    <w:rsid w:val="00FB6C9D"/>
    <w:rsid w:val="00FF34AC"/>
    <w:rsid w:val="00FF5B45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219F41-EA3D-4687-9CE2-AFAF746B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46">
    <w:name w:val="タイトル46"/>
    <w:basedOn w:val="a"/>
    <w:pPr>
      <w:ind w:left="919" w:right="902"/>
    </w:pPr>
    <w:rPr>
      <w:spacing w:val="2"/>
      <w:sz w:val="28"/>
    </w:rPr>
  </w:style>
  <w:style w:type="paragraph" w:customStyle="1" w:styleId="460">
    <w:name w:val="第＊条46"/>
    <w:basedOn w:val="a"/>
    <w:pPr>
      <w:ind w:left="210" w:hanging="210"/>
    </w:pPr>
  </w:style>
  <w:style w:type="paragraph" w:customStyle="1" w:styleId="461">
    <w:name w:val="項46"/>
    <w:basedOn w:val="a"/>
    <w:pPr>
      <w:ind w:left="210" w:hanging="210"/>
    </w:pPr>
  </w:style>
  <w:style w:type="paragraph" w:customStyle="1" w:styleId="462">
    <w:name w:val="号細分46"/>
    <w:basedOn w:val="a"/>
    <w:pPr>
      <w:ind w:left="686" w:hanging="686"/>
    </w:pPr>
  </w:style>
  <w:style w:type="paragraph" w:customStyle="1" w:styleId="4610">
    <w:name w:val="タイトル461"/>
    <w:basedOn w:val="a"/>
    <w:pPr>
      <w:ind w:left="919" w:right="902"/>
    </w:pPr>
    <w:rPr>
      <w:spacing w:val="2"/>
      <w:sz w:val="28"/>
    </w:rPr>
  </w:style>
  <w:style w:type="paragraph" w:customStyle="1" w:styleId="4611">
    <w:name w:val="第＊条461"/>
    <w:basedOn w:val="a"/>
    <w:pPr>
      <w:ind w:left="210" w:hanging="210"/>
    </w:pPr>
  </w:style>
  <w:style w:type="paragraph" w:customStyle="1" w:styleId="4612">
    <w:name w:val="項461"/>
    <w:basedOn w:val="a"/>
    <w:pPr>
      <w:ind w:left="210" w:hanging="210"/>
    </w:pPr>
  </w:style>
  <w:style w:type="paragraph" w:customStyle="1" w:styleId="46110">
    <w:name w:val="タイトル4611"/>
    <w:basedOn w:val="a"/>
    <w:pPr>
      <w:ind w:left="919" w:right="902"/>
    </w:pPr>
    <w:rPr>
      <w:spacing w:val="2"/>
      <w:sz w:val="28"/>
    </w:rPr>
  </w:style>
  <w:style w:type="paragraph" w:customStyle="1" w:styleId="46111">
    <w:name w:val="第＊条4611"/>
    <w:basedOn w:val="a"/>
    <w:pPr>
      <w:ind w:left="210" w:hanging="210"/>
    </w:pPr>
  </w:style>
  <w:style w:type="paragraph" w:customStyle="1" w:styleId="46112">
    <w:name w:val="項4611"/>
    <w:basedOn w:val="a"/>
    <w:pPr>
      <w:ind w:left="210" w:hanging="210"/>
    </w:pPr>
  </w:style>
  <w:style w:type="paragraph" w:styleId="aa">
    <w:name w:val="Balloon Text"/>
    <w:basedOn w:val="a"/>
    <w:semiHidden/>
    <w:rsid w:val="005B4060"/>
    <w:rPr>
      <w:rFonts w:ascii="Arial" w:eastAsia="ＭＳ ゴシック" w:hAnsi="Arial"/>
      <w:sz w:val="18"/>
      <w:szCs w:val="18"/>
    </w:rPr>
  </w:style>
  <w:style w:type="paragraph" w:styleId="ab">
    <w:name w:val="Body Text Indent"/>
    <w:basedOn w:val="a"/>
    <w:pPr>
      <w:wordWrap/>
      <w:overflowPunct/>
      <w:autoSpaceDE/>
      <w:autoSpaceDN/>
      <w:ind w:firstLineChars="100" w:firstLine="210"/>
    </w:pPr>
    <w:rPr>
      <w:rFonts w:ascii="Century"/>
      <w:szCs w:val="24"/>
    </w:rPr>
  </w:style>
  <w:style w:type="paragraph" w:styleId="ac">
    <w:name w:val="Note Heading"/>
    <w:basedOn w:val="a"/>
    <w:next w:val="a"/>
    <w:pPr>
      <w:jc w:val="center"/>
    </w:pPr>
    <w:rPr>
      <w:szCs w:val="21"/>
    </w:rPr>
  </w:style>
  <w:style w:type="paragraph" w:styleId="ad">
    <w:name w:val="Closing"/>
    <w:basedOn w:val="a"/>
    <w:pPr>
      <w:jc w:val="right"/>
    </w:pPr>
    <w:rPr>
      <w:szCs w:val="21"/>
    </w:rPr>
  </w:style>
  <w:style w:type="paragraph" w:styleId="ae">
    <w:name w:val="Date"/>
    <w:basedOn w:val="a"/>
    <w:next w:val="a"/>
    <w:pPr>
      <w:wordWrap/>
      <w:overflowPunct/>
      <w:autoSpaceDE/>
      <w:autoSpaceDN/>
    </w:pPr>
    <w:rPr>
      <w:rFonts w:ascii="Century"/>
      <w:szCs w:val="24"/>
    </w:rPr>
  </w:style>
  <w:style w:type="table" w:styleId="af">
    <w:name w:val="Table Grid"/>
    <w:basedOn w:val="a1"/>
    <w:rsid w:val="006528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出雲市重度身体障害者日常用具給付等実施要綱</vt:lpstr>
      <vt:lpstr>出雲市重度身体障害者日常用具給付等実施要綱</vt:lpstr>
    </vt:vector>
  </TitlesOfParts>
  <Manager> </Manager>
  <Company> 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出雲市重度身体障害者日常用具給付等実施要綱</dc:title>
  <dc:subject> </dc:subject>
  <dc:creator>NJ356</dc:creator>
  <cp:keywords/>
  <dc:description/>
  <cp:lastModifiedBy>Hidenori Suzuki</cp:lastModifiedBy>
  <cp:revision>2</cp:revision>
  <cp:lastPrinted>2022-03-29T13:26:00Z</cp:lastPrinted>
  <dcterms:created xsi:type="dcterms:W3CDTF">2025-09-14T02:03:00Z</dcterms:created>
  <dcterms:modified xsi:type="dcterms:W3CDTF">2025-09-14T02:03:00Z</dcterms:modified>
</cp:coreProperties>
</file>