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3A4" w:rsidRPr="00475A5F" w:rsidRDefault="00F366CE">
      <w:pPr>
        <w:rPr>
          <w:rFonts w:hint="eastAsia"/>
        </w:rPr>
      </w:pPr>
      <w:r>
        <w:rPr>
          <w:rFonts w:hint="eastAsia"/>
        </w:rPr>
        <w:t>様式第１</w:t>
      </w:r>
      <w:r w:rsidR="00EC1AEC">
        <w:rPr>
          <w:rFonts w:hint="eastAsia"/>
        </w:rPr>
        <w:t>号</w:t>
      </w:r>
      <w:r>
        <w:rPr>
          <w:rFonts w:hint="eastAsia"/>
        </w:rPr>
        <w:t>の１（第３</w:t>
      </w:r>
      <w:r w:rsidR="008B43A4" w:rsidRPr="00475A5F">
        <w:rPr>
          <w:rFonts w:hint="eastAsia"/>
        </w:rPr>
        <w:t>条関係）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378"/>
        <w:gridCol w:w="945"/>
        <w:gridCol w:w="1192"/>
        <w:gridCol w:w="1643"/>
        <w:gridCol w:w="321"/>
        <w:gridCol w:w="729"/>
        <w:gridCol w:w="105"/>
        <w:gridCol w:w="840"/>
        <w:gridCol w:w="1910"/>
      </w:tblGrid>
      <w:tr w:rsidR="00EC1AEC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/>
        </w:trPr>
        <w:tc>
          <w:tcPr>
            <w:tcW w:w="8525" w:type="dxa"/>
            <w:gridSpan w:val="10"/>
            <w:tcBorders>
              <w:bottom w:val="nil"/>
            </w:tcBorders>
            <w:vAlign w:val="center"/>
          </w:tcPr>
          <w:p w:rsidR="00EC1AEC" w:rsidRPr="00475A5F" w:rsidRDefault="00EC1AEC" w:rsidP="00EC1AE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日常生活用具給付申請書</w:t>
            </w:r>
          </w:p>
        </w:tc>
      </w:tr>
      <w:tr w:rsidR="008B43A4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4"/>
        </w:trPr>
        <w:tc>
          <w:tcPr>
            <w:tcW w:w="8525" w:type="dxa"/>
            <w:gridSpan w:val="10"/>
            <w:tcBorders>
              <w:top w:val="nil"/>
            </w:tcBorders>
          </w:tcPr>
          <w:p w:rsidR="008B43A4" w:rsidRPr="004032DB" w:rsidRDefault="00EC1AEC" w:rsidP="00EC1AEC">
            <w:pPr>
              <w:ind w:left="113" w:right="953"/>
              <w:jc w:val="right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年　　月　　日</w:t>
            </w:r>
          </w:p>
          <w:p w:rsidR="008B43A4" w:rsidRPr="004032DB" w:rsidRDefault="008B43A4">
            <w:pPr>
              <w:ind w:left="113" w:right="113"/>
              <w:rPr>
                <w:rFonts w:hint="eastAsia"/>
              </w:rPr>
            </w:pPr>
          </w:p>
          <w:p w:rsidR="008B43A4" w:rsidRPr="004032DB" w:rsidRDefault="008B43A4">
            <w:pPr>
              <w:ind w:left="113" w:right="113"/>
              <w:rPr>
                <w:rFonts w:hint="eastAsia"/>
              </w:rPr>
            </w:pPr>
          </w:p>
          <w:p w:rsidR="008B43A4" w:rsidRPr="004032DB" w:rsidRDefault="00EC1AEC">
            <w:pPr>
              <w:ind w:left="113" w:right="11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出雲市</w:t>
            </w:r>
            <w:r w:rsidR="008B43A4" w:rsidRPr="004032DB">
              <w:rPr>
                <w:rFonts w:hint="eastAsia"/>
              </w:rPr>
              <w:t>長　　様</w:t>
            </w:r>
          </w:p>
          <w:p w:rsidR="008B43A4" w:rsidRPr="004032DB" w:rsidRDefault="008B43A4" w:rsidP="0030628D">
            <w:pPr>
              <w:ind w:right="113"/>
              <w:rPr>
                <w:rFonts w:hint="eastAsia"/>
              </w:rPr>
            </w:pPr>
          </w:p>
          <w:p w:rsidR="008B43A4" w:rsidRPr="004032DB" w:rsidRDefault="008B43A4">
            <w:pPr>
              <w:ind w:left="113" w:right="113"/>
              <w:jc w:val="right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　　　　　　　　　　　　　</w:t>
            </w:r>
          </w:p>
          <w:p w:rsidR="008B43A4" w:rsidRPr="004032DB" w:rsidRDefault="008B43A4">
            <w:pPr>
              <w:ind w:left="113" w:right="113"/>
              <w:jc w:val="right"/>
              <w:rPr>
                <w:rFonts w:hint="eastAsia"/>
              </w:rPr>
            </w:pPr>
            <w:r w:rsidRPr="004032DB">
              <w:rPr>
                <w:rFonts w:hint="eastAsia"/>
                <w:spacing w:val="105"/>
              </w:rPr>
              <w:t>住</w:t>
            </w:r>
            <w:r w:rsidRPr="004032DB">
              <w:rPr>
                <w:rFonts w:hint="eastAsia"/>
              </w:rPr>
              <w:t xml:space="preserve">所　　　　　　　　　　　　　　　</w:t>
            </w:r>
          </w:p>
          <w:p w:rsidR="008B43A4" w:rsidRPr="004032DB" w:rsidRDefault="008B43A4">
            <w:pPr>
              <w:ind w:left="113" w:right="113"/>
              <w:jc w:val="right"/>
              <w:rPr>
                <w:rFonts w:hint="eastAsia"/>
              </w:rPr>
            </w:pPr>
            <w:r w:rsidRPr="004032DB">
              <w:rPr>
                <w:rFonts w:hint="eastAsia"/>
                <w:spacing w:val="105"/>
              </w:rPr>
              <w:t>氏</w:t>
            </w:r>
            <w:r w:rsidRPr="004032DB">
              <w:rPr>
                <w:rFonts w:hint="eastAsia"/>
              </w:rPr>
              <w:t xml:space="preserve">名　　　　　　　　　　　　　</w:t>
            </w:r>
            <w:r w:rsidR="004032DB">
              <w:rPr>
                <w:rFonts w:hint="eastAsia"/>
              </w:rPr>
              <w:t xml:space="preserve">　</w:t>
            </w:r>
            <w:r w:rsidRPr="004032DB">
              <w:rPr>
                <w:rFonts w:hint="eastAsia"/>
              </w:rPr>
              <w:t xml:space="preserve">　</w:t>
            </w:r>
          </w:p>
          <w:p w:rsidR="004A791B" w:rsidRPr="004032DB" w:rsidRDefault="004A791B" w:rsidP="004A791B">
            <w:pPr>
              <w:ind w:right="95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　　　　　　　　　　　　　　　　　　　個人番号</w:t>
            </w:r>
          </w:p>
          <w:p w:rsidR="008B43A4" w:rsidRPr="004032DB" w:rsidRDefault="008B43A4">
            <w:pPr>
              <w:ind w:left="113" w:right="113"/>
              <w:jc w:val="right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（対象者との続柄）　　　　　　　　　</w:t>
            </w:r>
          </w:p>
          <w:p w:rsidR="008B43A4" w:rsidRPr="004032DB" w:rsidRDefault="00EC1AEC" w:rsidP="00EC1AEC">
            <w:pPr>
              <w:ind w:left="113" w:right="20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　　　　　　　　　　　　　　　　　　 電話番号　　　　　　　　　          </w:t>
            </w:r>
          </w:p>
          <w:p w:rsidR="008B43A4" w:rsidRPr="004032DB" w:rsidRDefault="008B43A4">
            <w:pPr>
              <w:ind w:left="113" w:right="113"/>
              <w:rPr>
                <w:rFonts w:hint="eastAsia"/>
              </w:rPr>
            </w:pPr>
          </w:p>
          <w:p w:rsidR="008B43A4" w:rsidRPr="004032DB" w:rsidRDefault="00EC1AEC">
            <w:pPr>
              <w:ind w:left="113" w:right="11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下記のとおり日常生活用具の給付</w:t>
            </w:r>
            <w:r w:rsidR="008B43A4" w:rsidRPr="004032DB">
              <w:rPr>
                <w:rFonts w:hint="eastAsia"/>
              </w:rPr>
              <w:t>を申請します。</w:t>
            </w:r>
          </w:p>
          <w:p w:rsidR="00EC1AEC" w:rsidRPr="004032DB" w:rsidRDefault="00EC1AEC">
            <w:pPr>
              <w:ind w:left="113" w:right="11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  日常生活用具の給付申請の決定のため、私の世帯の住民登録資料、税務資料その他収入に関する資料について、各関係機関に調査、照会、閲覧することを承諾します。</w:t>
            </w:r>
          </w:p>
        </w:tc>
      </w:tr>
      <w:tr w:rsidR="009B3590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</w:trPr>
        <w:tc>
          <w:tcPr>
            <w:tcW w:w="462" w:type="dxa"/>
            <w:vMerge w:val="restart"/>
            <w:textDirection w:val="tbRlV"/>
            <w:vAlign w:val="center"/>
          </w:tcPr>
          <w:p w:rsidR="009B3590" w:rsidRPr="004032DB" w:rsidRDefault="009B3590" w:rsidP="0030628D">
            <w:pPr>
              <w:ind w:left="113" w:right="113"/>
              <w:jc w:val="center"/>
              <w:rPr>
                <w:rFonts w:hint="eastAsia"/>
                <w:spacing w:val="315"/>
              </w:rPr>
            </w:pPr>
            <w:r w:rsidRPr="004032DB">
              <w:rPr>
                <w:rFonts w:hint="eastAsia"/>
                <w:spacing w:val="315"/>
              </w:rPr>
              <w:t>対象</w:t>
            </w:r>
            <w:r w:rsidRPr="004032DB">
              <w:rPr>
                <w:rFonts w:hint="eastAsia"/>
              </w:rPr>
              <w:t>者</w:t>
            </w:r>
          </w:p>
        </w:tc>
        <w:tc>
          <w:tcPr>
            <w:tcW w:w="1323" w:type="dxa"/>
            <w:gridSpan w:val="2"/>
            <w:vAlign w:val="center"/>
          </w:tcPr>
          <w:p w:rsidR="009B3590" w:rsidRPr="004032DB" w:rsidRDefault="009B3590" w:rsidP="0030628D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4A791B" w:rsidRPr="004032DB" w:rsidRDefault="004A791B" w:rsidP="009B3590">
            <w:pPr>
              <w:ind w:right="113"/>
            </w:pPr>
          </w:p>
          <w:p w:rsidR="004A791B" w:rsidRPr="004032DB" w:rsidRDefault="004A791B" w:rsidP="009B3590">
            <w:pPr>
              <w:ind w:right="113"/>
              <w:rPr>
                <w:rFonts w:hint="eastAsia"/>
              </w:rPr>
            </w:pPr>
            <w:r w:rsidRPr="004032DB">
              <w:rPr>
                <w:rFonts w:hint="eastAsia"/>
              </w:rPr>
              <w:t>（個人番号　　　　　　　）</w:t>
            </w:r>
          </w:p>
        </w:tc>
        <w:tc>
          <w:tcPr>
            <w:tcW w:w="1050" w:type="dxa"/>
            <w:gridSpan w:val="2"/>
            <w:vAlign w:val="center"/>
          </w:tcPr>
          <w:p w:rsidR="009B3590" w:rsidRPr="004032DB" w:rsidRDefault="009B3590" w:rsidP="009B3590">
            <w:pPr>
              <w:ind w:right="113"/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配偶者</w:t>
            </w:r>
          </w:p>
        </w:tc>
        <w:tc>
          <w:tcPr>
            <w:tcW w:w="2855" w:type="dxa"/>
            <w:gridSpan w:val="3"/>
            <w:vAlign w:val="center"/>
          </w:tcPr>
          <w:p w:rsidR="009B3590" w:rsidRPr="004032DB" w:rsidRDefault="009B3590" w:rsidP="009B3590">
            <w:pPr>
              <w:ind w:right="113"/>
            </w:pPr>
          </w:p>
          <w:p w:rsidR="004A791B" w:rsidRPr="004032DB" w:rsidRDefault="004A791B" w:rsidP="009B3590">
            <w:pPr>
              <w:ind w:right="113"/>
              <w:rPr>
                <w:rFonts w:hint="eastAsia"/>
              </w:rPr>
            </w:pPr>
            <w:r w:rsidRPr="004032DB">
              <w:rPr>
                <w:rFonts w:hint="eastAsia"/>
              </w:rPr>
              <w:t>（個人番号　　　　　　　）</w:t>
            </w:r>
          </w:p>
        </w:tc>
      </w:tr>
      <w:tr w:rsidR="0035448A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462" w:type="dxa"/>
            <w:vMerge/>
            <w:textDirection w:val="tbRlV"/>
            <w:vAlign w:val="center"/>
          </w:tcPr>
          <w:p w:rsidR="0035448A" w:rsidRPr="004032DB" w:rsidRDefault="0035448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5448A" w:rsidRPr="004032DB" w:rsidRDefault="0035448A" w:rsidP="0030628D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住所</w:t>
            </w:r>
          </w:p>
        </w:tc>
        <w:tc>
          <w:tcPr>
            <w:tcW w:w="6740" w:type="dxa"/>
            <w:gridSpan w:val="7"/>
            <w:vAlign w:val="center"/>
          </w:tcPr>
          <w:p w:rsidR="0035448A" w:rsidRPr="004032DB" w:rsidRDefault="0035448A" w:rsidP="0030628D">
            <w:pPr>
              <w:ind w:leftChars="54" w:left="113" w:right="113" w:firstLineChars="100" w:firstLine="210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　　　　　　　　　</w:t>
            </w:r>
          </w:p>
        </w:tc>
      </w:tr>
      <w:tr w:rsidR="0035448A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</w:trPr>
        <w:tc>
          <w:tcPr>
            <w:tcW w:w="462" w:type="dxa"/>
            <w:vMerge/>
          </w:tcPr>
          <w:p w:rsidR="0035448A" w:rsidRPr="004032DB" w:rsidRDefault="0035448A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5448A" w:rsidRPr="004032DB" w:rsidRDefault="0035448A" w:rsidP="0030628D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生年月日</w:t>
            </w:r>
          </w:p>
        </w:tc>
        <w:tc>
          <w:tcPr>
            <w:tcW w:w="6740" w:type="dxa"/>
            <w:gridSpan w:val="7"/>
            <w:vAlign w:val="center"/>
          </w:tcPr>
          <w:p w:rsidR="0035448A" w:rsidRPr="004032DB" w:rsidRDefault="0035448A" w:rsidP="00AB6160">
            <w:pPr>
              <w:ind w:left="113" w:right="113"/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年　　月　　日（　　歳）</w:t>
            </w:r>
          </w:p>
        </w:tc>
      </w:tr>
      <w:tr w:rsidR="0035448A" w:rsidRPr="00475A5F" w:rsidTr="00992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5448A" w:rsidRPr="004032DB" w:rsidRDefault="0035448A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9923A6" w:rsidRPr="004032DB" w:rsidRDefault="009923A6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身体障が</w:t>
            </w:r>
          </w:p>
          <w:p w:rsidR="0035448A" w:rsidRPr="004032DB" w:rsidRDefault="009923A6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い</w:t>
            </w:r>
            <w:r w:rsidR="0035448A" w:rsidRPr="004032DB">
              <w:rPr>
                <w:rFonts w:hint="eastAsia"/>
              </w:rPr>
              <w:t>者手帳</w:t>
            </w:r>
          </w:p>
        </w:tc>
        <w:tc>
          <w:tcPr>
            <w:tcW w:w="1192" w:type="dxa"/>
            <w:vAlign w:val="center"/>
          </w:tcPr>
          <w:p w:rsidR="0035448A" w:rsidRPr="004032DB" w:rsidRDefault="009923A6" w:rsidP="009923A6">
            <w:pPr>
              <w:ind w:left="113" w:right="113"/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手帳番号</w:t>
            </w:r>
          </w:p>
        </w:tc>
        <w:tc>
          <w:tcPr>
            <w:tcW w:w="2798" w:type="dxa"/>
            <w:gridSpan w:val="4"/>
            <w:vAlign w:val="center"/>
          </w:tcPr>
          <w:p w:rsidR="0035448A" w:rsidRPr="004032DB" w:rsidRDefault="0035448A" w:rsidP="009923A6">
            <w:pPr>
              <w:ind w:leftChars="318" w:left="668" w:right="113" w:firstLineChars="100" w:firstLine="210"/>
              <w:rPr>
                <w:rFonts w:hint="eastAsia"/>
              </w:rPr>
            </w:pPr>
            <w:r w:rsidRPr="004032DB">
              <w:rPr>
                <w:rFonts w:hint="eastAsia"/>
              </w:rPr>
              <w:t>第　　　　　　号</w:t>
            </w:r>
          </w:p>
        </w:tc>
        <w:tc>
          <w:tcPr>
            <w:tcW w:w="840" w:type="dxa"/>
            <w:vAlign w:val="center"/>
          </w:tcPr>
          <w:p w:rsidR="0035448A" w:rsidRPr="004032DB" w:rsidRDefault="0035448A" w:rsidP="00D80DA6">
            <w:pPr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等　級</w:t>
            </w:r>
          </w:p>
        </w:tc>
        <w:tc>
          <w:tcPr>
            <w:tcW w:w="1910" w:type="dxa"/>
            <w:vAlign w:val="center"/>
          </w:tcPr>
          <w:p w:rsidR="0035448A" w:rsidRPr="004032DB" w:rsidRDefault="0035448A" w:rsidP="0030628D">
            <w:pPr>
              <w:ind w:left="668" w:right="113"/>
              <w:rPr>
                <w:rFonts w:hint="eastAsia"/>
              </w:rPr>
            </w:pPr>
            <w:r w:rsidRPr="004032DB">
              <w:rPr>
                <w:rFonts w:hint="eastAsia"/>
              </w:rPr>
              <w:t>種　　級</w:t>
            </w:r>
          </w:p>
        </w:tc>
      </w:tr>
      <w:tr w:rsidR="0035448A" w:rsidRPr="00475A5F" w:rsidTr="00992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5448A" w:rsidRPr="004032DB" w:rsidRDefault="0035448A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35448A" w:rsidRPr="004032DB" w:rsidRDefault="0035448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92" w:type="dxa"/>
            <w:vAlign w:val="center"/>
          </w:tcPr>
          <w:p w:rsidR="0035448A" w:rsidRPr="004032DB" w:rsidRDefault="009923A6" w:rsidP="009923A6">
            <w:pPr>
              <w:ind w:left="113" w:right="113"/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障がい</w:t>
            </w:r>
            <w:r w:rsidR="0035448A" w:rsidRPr="004032DB">
              <w:rPr>
                <w:rFonts w:hint="eastAsia"/>
              </w:rPr>
              <w:t>名</w:t>
            </w:r>
          </w:p>
        </w:tc>
        <w:tc>
          <w:tcPr>
            <w:tcW w:w="5548" w:type="dxa"/>
            <w:gridSpan w:val="6"/>
            <w:tcBorders>
              <w:right w:val="single" w:sz="4" w:space="0" w:color="auto"/>
            </w:tcBorders>
            <w:vAlign w:val="center"/>
          </w:tcPr>
          <w:p w:rsidR="0035448A" w:rsidRPr="004032DB" w:rsidRDefault="0035448A">
            <w:pPr>
              <w:ind w:left="113" w:right="11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</w:t>
            </w:r>
          </w:p>
        </w:tc>
      </w:tr>
      <w:tr w:rsidR="0035448A" w:rsidRPr="00475A5F" w:rsidTr="00992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62" w:type="dxa"/>
            <w:vMerge/>
          </w:tcPr>
          <w:p w:rsidR="0035448A" w:rsidRPr="004032DB" w:rsidRDefault="0035448A">
            <w:pPr>
              <w:ind w:left="113" w:right="113"/>
              <w:rPr>
                <w:rFonts w:hint="eastAsia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5448A" w:rsidRPr="004032DB" w:rsidRDefault="0035448A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療育手帳</w:t>
            </w:r>
          </w:p>
        </w:tc>
        <w:tc>
          <w:tcPr>
            <w:tcW w:w="1192" w:type="dxa"/>
            <w:vAlign w:val="center"/>
          </w:tcPr>
          <w:p w:rsidR="0035448A" w:rsidRPr="004032DB" w:rsidRDefault="0035448A" w:rsidP="0035448A">
            <w:pPr>
              <w:ind w:left="113" w:right="113"/>
              <w:rPr>
                <w:rFonts w:hint="eastAsia"/>
              </w:rPr>
            </w:pPr>
            <w:r w:rsidRPr="004032DB">
              <w:rPr>
                <w:rFonts w:hint="eastAsia"/>
              </w:rPr>
              <w:t>手帳番号</w:t>
            </w:r>
          </w:p>
        </w:tc>
        <w:tc>
          <w:tcPr>
            <w:tcW w:w="2798" w:type="dxa"/>
            <w:gridSpan w:val="4"/>
            <w:vAlign w:val="center"/>
          </w:tcPr>
          <w:p w:rsidR="0035448A" w:rsidRPr="004032DB" w:rsidRDefault="0035448A" w:rsidP="009923A6">
            <w:pPr>
              <w:ind w:right="113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　　　第　　　　　　号</w:t>
            </w:r>
          </w:p>
        </w:tc>
        <w:tc>
          <w:tcPr>
            <w:tcW w:w="840" w:type="dxa"/>
            <w:vAlign w:val="center"/>
          </w:tcPr>
          <w:p w:rsidR="0035448A" w:rsidRPr="004032DB" w:rsidRDefault="0035448A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等級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35448A" w:rsidRPr="004032DB" w:rsidRDefault="0035448A" w:rsidP="0035448A">
            <w:pPr>
              <w:ind w:left="113" w:right="545"/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Ａ　・　Ｂ</w:t>
            </w:r>
          </w:p>
        </w:tc>
      </w:tr>
      <w:tr w:rsidR="0035448A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785" w:type="dxa"/>
            <w:gridSpan w:val="3"/>
            <w:vMerge w:val="restart"/>
            <w:vAlign w:val="center"/>
          </w:tcPr>
          <w:p w:rsidR="0035448A" w:rsidRPr="004032DB" w:rsidRDefault="0035448A" w:rsidP="0030628D">
            <w:pPr>
              <w:ind w:left="113" w:right="113"/>
              <w:jc w:val="distribute"/>
              <w:rPr>
                <w:rFonts w:hint="eastAsia"/>
              </w:rPr>
            </w:pPr>
            <w:r w:rsidRPr="004032DB">
              <w:rPr>
                <w:rFonts w:hint="eastAsia"/>
              </w:rPr>
              <w:t>用具名</w:t>
            </w:r>
          </w:p>
        </w:tc>
        <w:tc>
          <w:tcPr>
            <w:tcW w:w="3156" w:type="dxa"/>
            <w:gridSpan w:val="3"/>
            <w:vMerge w:val="restart"/>
          </w:tcPr>
          <w:p w:rsidR="0035448A" w:rsidRPr="004032DB" w:rsidRDefault="0035448A" w:rsidP="0030628D">
            <w:pPr>
              <w:rPr>
                <w:rFonts w:hint="eastAsia"/>
              </w:rPr>
            </w:pPr>
            <w:r w:rsidRPr="004032DB">
              <w:rPr>
                <w:rFonts w:hint="eastAsia"/>
              </w:rPr>
              <w:t xml:space="preserve">　</w:t>
            </w:r>
          </w:p>
        </w:tc>
        <w:tc>
          <w:tcPr>
            <w:tcW w:w="3584" w:type="dxa"/>
            <w:gridSpan w:val="4"/>
            <w:vAlign w:val="center"/>
          </w:tcPr>
          <w:p w:rsidR="0035448A" w:rsidRPr="004032DB" w:rsidRDefault="005B2E6E" w:rsidP="0063383D">
            <w:pPr>
              <w:jc w:val="center"/>
              <w:rPr>
                <w:rFonts w:hint="eastAsia"/>
              </w:rPr>
            </w:pPr>
            <w:r w:rsidRPr="004032DB">
              <w:rPr>
                <w:rFonts w:hint="eastAsia"/>
              </w:rPr>
              <w:t>排泄管理支援用具</w:t>
            </w:r>
            <w:r w:rsidR="0035448A" w:rsidRPr="004032DB">
              <w:rPr>
                <w:rFonts w:hint="eastAsia"/>
              </w:rPr>
              <w:t>の場合</w:t>
            </w:r>
          </w:p>
        </w:tc>
      </w:tr>
      <w:tr w:rsidR="0035448A" w:rsidRPr="0047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1785" w:type="dxa"/>
            <w:gridSpan w:val="3"/>
            <w:vMerge/>
            <w:vAlign w:val="center"/>
          </w:tcPr>
          <w:p w:rsidR="0035448A" w:rsidRPr="004032DB" w:rsidRDefault="0035448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56" w:type="dxa"/>
            <w:gridSpan w:val="3"/>
            <w:vMerge/>
          </w:tcPr>
          <w:p w:rsidR="0035448A" w:rsidRPr="004032DB" w:rsidRDefault="0035448A">
            <w:pPr>
              <w:rPr>
                <w:rFonts w:hint="eastAsia"/>
              </w:rPr>
            </w:pPr>
          </w:p>
        </w:tc>
        <w:tc>
          <w:tcPr>
            <w:tcW w:w="3584" w:type="dxa"/>
            <w:gridSpan w:val="4"/>
          </w:tcPr>
          <w:p w:rsidR="0035448A" w:rsidRPr="004032DB" w:rsidRDefault="0035448A" w:rsidP="0035448A">
            <w:pPr>
              <w:rPr>
                <w:rFonts w:hint="eastAsia"/>
                <w:sz w:val="18"/>
                <w:szCs w:val="18"/>
              </w:rPr>
            </w:pPr>
            <w:r w:rsidRPr="004032DB">
              <w:rPr>
                <w:rFonts w:hint="eastAsia"/>
                <w:sz w:val="18"/>
                <w:szCs w:val="18"/>
              </w:rPr>
              <w:t>（種類：</w:t>
            </w:r>
            <w:r w:rsidR="00D71D09" w:rsidRPr="004032DB">
              <w:rPr>
                <w:rFonts w:hint="eastAsia"/>
                <w:sz w:val="18"/>
                <w:szCs w:val="18"/>
              </w:rPr>
              <w:t>消化器系</w:t>
            </w:r>
            <w:r w:rsidRPr="004032DB">
              <w:rPr>
                <w:rFonts w:hint="eastAsia"/>
                <w:sz w:val="18"/>
                <w:szCs w:val="18"/>
              </w:rPr>
              <w:t>・</w:t>
            </w:r>
            <w:r w:rsidR="00D71D09" w:rsidRPr="004032DB">
              <w:rPr>
                <w:rFonts w:hint="eastAsia"/>
                <w:sz w:val="18"/>
                <w:szCs w:val="18"/>
              </w:rPr>
              <w:t>尿路系</w:t>
            </w:r>
            <w:r w:rsidRPr="004032DB">
              <w:rPr>
                <w:rFonts w:hint="eastAsia"/>
                <w:sz w:val="18"/>
                <w:szCs w:val="18"/>
              </w:rPr>
              <w:t>・紙おむつ</w:t>
            </w:r>
            <w:r w:rsidR="005B2E6E" w:rsidRPr="004032DB">
              <w:rPr>
                <w:rFonts w:hint="eastAsia"/>
                <w:sz w:val="18"/>
                <w:szCs w:val="18"/>
              </w:rPr>
              <w:t>等</w:t>
            </w:r>
            <w:r w:rsidRPr="004032DB">
              <w:rPr>
                <w:rFonts w:hint="eastAsia"/>
                <w:sz w:val="18"/>
                <w:szCs w:val="18"/>
              </w:rPr>
              <w:t>）</w:t>
            </w:r>
          </w:p>
          <w:p w:rsidR="0035448A" w:rsidRPr="004032DB" w:rsidRDefault="0063383D" w:rsidP="009923A6">
            <w:pPr>
              <w:rPr>
                <w:rFonts w:hint="eastAsia"/>
                <w:sz w:val="20"/>
              </w:rPr>
            </w:pPr>
            <w:r w:rsidRPr="004032DB">
              <w:rPr>
                <w:rFonts w:hint="eastAsia"/>
                <w:sz w:val="20"/>
              </w:rPr>
              <w:t xml:space="preserve">　　</w:t>
            </w:r>
            <w:r w:rsidR="009923A6" w:rsidRPr="004032DB">
              <w:rPr>
                <w:rFonts w:hint="eastAsia"/>
                <w:sz w:val="20"/>
              </w:rPr>
              <w:t xml:space="preserve"> 年</w:t>
            </w:r>
            <w:r w:rsidRPr="004032DB">
              <w:rPr>
                <w:rFonts w:hint="eastAsia"/>
                <w:sz w:val="20"/>
              </w:rPr>
              <w:t xml:space="preserve">　月～　</w:t>
            </w:r>
            <w:r w:rsidR="009923A6" w:rsidRPr="004032DB">
              <w:rPr>
                <w:rFonts w:hint="eastAsia"/>
                <w:sz w:val="20"/>
              </w:rPr>
              <w:t xml:space="preserve"> 年</w:t>
            </w:r>
            <w:r w:rsidRPr="004032DB">
              <w:rPr>
                <w:rFonts w:hint="eastAsia"/>
                <w:sz w:val="20"/>
              </w:rPr>
              <w:t xml:space="preserve">　月（　</w:t>
            </w:r>
            <w:r w:rsidR="009923A6" w:rsidRPr="004032DB">
              <w:rPr>
                <w:rFonts w:hint="eastAsia"/>
                <w:sz w:val="20"/>
              </w:rPr>
              <w:t xml:space="preserve"> </w:t>
            </w:r>
            <w:r w:rsidR="004032DB">
              <w:rPr>
                <w:rFonts w:hint="eastAsia"/>
                <w:sz w:val="20"/>
              </w:rPr>
              <w:t>か</w:t>
            </w:r>
            <w:r w:rsidRPr="004032DB">
              <w:rPr>
                <w:rFonts w:hint="eastAsia"/>
                <w:sz w:val="20"/>
              </w:rPr>
              <w:t>月分）</w:t>
            </w:r>
          </w:p>
        </w:tc>
      </w:tr>
      <w:tr w:rsidR="0063383D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</w:trPr>
        <w:tc>
          <w:tcPr>
            <w:tcW w:w="840" w:type="dxa"/>
            <w:gridSpan w:val="2"/>
            <w:vMerge w:val="restart"/>
            <w:vAlign w:val="center"/>
          </w:tcPr>
          <w:p w:rsidR="0063383D" w:rsidRPr="004032DB" w:rsidRDefault="0063383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  <w:r w:rsidRPr="004032DB">
              <w:rPr>
                <w:rFonts w:hint="eastAsia"/>
                <w:spacing w:val="24"/>
              </w:rPr>
              <w:t>希望する業者</w:t>
            </w:r>
          </w:p>
        </w:tc>
        <w:tc>
          <w:tcPr>
            <w:tcW w:w="945" w:type="dxa"/>
            <w:vAlign w:val="center"/>
          </w:tcPr>
          <w:p w:rsidR="0063383D" w:rsidRPr="004032DB" w:rsidRDefault="0063383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  <w:r w:rsidRPr="004032DB">
              <w:rPr>
                <w:rFonts w:hint="eastAsia"/>
                <w:spacing w:val="24"/>
              </w:rPr>
              <w:t>名称</w:t>
            </w:r>
          </w:p>
        </w:tc>
        <w:tc>
          <w:tcPr>
            <w:tcW w:w="6740" w:type="dxa"/>
            <w:gridSpan w:val="7"/>
          </w:tcPr>
          <w:p w:rsidR="0063383D" w:rsidRPr="004032DB" w:rsidRDefault="0063383D">
            <w:pPr>
              <w:rPr>
                <w:rFonts w:hint="eastAsia"/>
              </w:rPr>
            </w:pPr>
          </w:p>
        </w:tc>
      </w:tr>
      <w:tr w:rsidR="0063383D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</w:trPr>
        <w:tc>
          <w:tcPr>
            <w:tcW w:w="840" w:type="dxa"/>
            <w:gridSpan w:val="2"/>
            <w:vMerge/>
            <w:vAlign w:val="center"/>
          </w:tcPr>
          <w:p w:rsidR="0063383D" w:rsidRPr="00475A5F" w:rsidRDefault="0063383D" w:rsidP="0030628D">
            <w:pPr>
              <w:ind w:left="113" w:right="113"/>
              <w:jc w:val="distribute"/>
              <w:rPr>
                <w:rFonts w:hint="eastAsia"/>
                <w:spacing w:val="24"/>
              </w:rPr>
            </w:pPr>
          </w:p>
        </w:tc>
        <w:tc>
          <w:tcPr>
            <w:tcW w:w="945" w:type="dxa"/>
            <w:vAlign w:val="center"/>
          </w:tcPr>
          <w:p w:rsidR="0063383D" w:rsidRPr="0063383D" w:rsidRDefault="0063383D" w:rsidP="0030628D">
            <w:pPr>
              <w:ind w:left="113" w:right="113"/>
              <w:jc w:val="distribute"/>
              <w:rPr>
                <w:rFonts w:hint="eastAsia"/>
                <w:spacing w:val="24"/>
                <w:sz w:val="16"/>
                <w:szCs w:val="16"/>
              </w:rPr>
            </w:pPr>
            <w:r>
              <w:rPr>
                <w:rFonts w:hint="eastAsia"/>
                <w:spacing w:val="24"/>
                <w:sz w:val="16"/>
                <w:szCs w:val="16"/>
              </w:rPr>
              <w:t>所在地</w:t>
            </w:r>
          </w:p>
        </w:tc>
        <w:tc>
          <w:tcPr>
            <w:tcW w:w="6740" w:type="dxa"/>
            <w:gridSpan w:val="7"/>
          </w:tcPr>
          <w:p w:rsidR="0063383D" w:rsidRPr="00475A5F" w:rsidRDefault="0063383D">
            <w:pPr>
              <w:rPr>
                <w:rFonts w:hint="eastAsia"/>
              </w:rPr>
            </w:pPr>
          </w:p>
        </w:tc>
      </w:tr>
      <w:tr w:rsidR="0063383D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840" w:type="dxa"/>
            <w:gridSpan w:val="2"/>
            <w:vMerge/>
            <w:vAlign w:val="center"/>
          </w:tcPr>
          <w:p w:rsidR="0063383D" w:rsidRPr="00475A5F" w:rsidRDefault="0063383D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3383D" w:rsidRPr="00475A5F" w:rsidRDefault="0063383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740" w:type="dxa"/>
            <w:gridSpan w:val="7"/>
          </w:tcPr>
          <w:p w:rsidR="0063383D" w:rsidRPr="00475A5F" w:rsidRDefault="0063383D">
            <w:pPr>
              <w:rPr>
                <w:rFonts w:hint="eastAsia"/>
              </w:rPr>
            </w:pPr>
            <w:r w:rsidRPr="00475A5F">
              <w:rPr>
                <w:rFonts w:hint="eastAsia"/>
              </w:rPr>
              <w:t xml:space="preserve">　</w:t>
            </w:r>
          </w:p>
        </w:tc>
      </w:tr>
      <w:tr w:rsidR="0063383D" w:rsidRPr="00475A5F" w:rsidTr="00DC1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1785" w:type="dxa"/>
            <w:gridSpan w:val="3"/>
            <w:vAlign w:val="center"/>
          </w:tcPr>
          <w:p w:rsidR="0063383D" w:rsidRPr="0063383D" w:rsidRDefault="0063383D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63383D">
              <w:rPr>
                <w:rFonts w:hint="eastAsia"/>
                <w:sz w:val="16"/>
                <w:szCs w:val="16"/>
              </w:rPr>
              <w:t>該当する所得区分</w:t>
            </w:r>
          </w:p>
        </w:tc>
        <w:tc>
          <w:tcPr>
            <w:tcW w:w="6740" w:type="dxa"/>
            <w:gridSpan w:val="7"/>
            <w:vAlign w:val="center"/>
          </w:tcPr>
          <w:p w:rsidR="0063383D" w:rsidRPr="0063383D" w:rsidRDefault="0063383D" w:rsidP="0063383D">
            <w:pPr>
              <w:jc w:val="center"/>
              <w:rPr>
                <w:rFonts w:hint="eastAsia"/>
                <w:sz w:val="20"/>
              </w:rPr>
            </w:pPr>
            <w:r w:rsidRPr="0063383D">
              <w:rPr>
                <w:rFonts w:hint="eastAsia"/>
                <w:sz w:val="20"/>
              </w:rPr>
              <w:t>生活保護　・　低所得１　・　低所得２　・　一般　・一定所得以上</w:t>
            </w:r>
          </w:p>
        </w:tc>
      </w:tr>
    </w:tbl>
    <w:p w:rsidR="008B43A4" w:rsidRDefault="00771AEB">
      <w:pPr>
        <w:rPr>
          <w:rFonts w:hint="eastAsia"/>
        </w:rPr>
      </w:pPr>
      <w:r>
        <w:rPr>
          <w:rFonts w:hint="eastAsia"/>
        </w:rPr>
        <w:t xml:space="preserve">　　　　</w:t>
      </w:r>
    </w:p>
    <w:sectPr w:rsidR="008B43A4" w:rsidSect="00771AEB">
      <w:footerReference w:type="even" r:id="rId7"/>
      <w:pgSz w:w="11907" w:h="16840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276" w:rsidRDefault="00291276">
      <w:r>
        <w:separator/>
      </w:r>
    </w:p>
  </w:endnote>
  <w:endnote w:type="continuationSeparator" w:id="0">
    <w:p w:rsidR="00291276" w:rsidRDefault="0029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3323" w:rsidRDefault="00CF332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F3323" w:rsidRDefault="00CF33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276" w:rsidRDefault="00291276">
      <w:r>
        <w:separator/>
      </w:r>
    </w:p>
  </w:footnote>
  <w:footnote w:type="continuationSeparator" w:id="0">
    <w:p w:rsidR="00291276" w:rsidRDefault="0029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2105682888">
    <w:abstractNumId w:val="12"/>
  </w:num>
  <w:num w:numId="2" w16cid:durableId="1507135170">
    <w:abstractNumId w:val="6"/>
  </w:num>
  <w:num w:numId="3" w16cid:durableId="1766416129">
    <w:abstractNumId w:val="13"/>
  </w:num>
  <w:num w:numId="4" w16cid:durableId="1825393053">
    <w:abstractNumId w:val="4"/>
  </w:num>
  <w:num w:numId="5" w16cid:durableId="1095780736">
    <w:abstractNumId w:val="1"/>
  </w:num>
  <w:num w:numId="6" w16cid:durableId="1873225159">
    <w:abstractNumId w:val="8"/>
  </w:num>
  <w:num w:numId="7" w16cid:durableId="1950432999">
    <w:abstractNumId w:val="10"/>
  </w:num>
  <w:num w:numId="8" w16cid:durableId="1394238980">
    <w:abstractNumId w:val="5"/>
  </w:num>
  <w:num w:numId="9" w16cid:durableId="2093967378">
    <w:abstractNumId w:val="9"/>
  </w:num>
  <w:num w:numId="10" w16cid:durableId="983465499">
    <w:abstractNumId w:val="0"/>
  </w:num>
  <w:num w:numId="11" w16cid:durableId="514811196">
    <w:abstractNumId w:val="3"/>
  </w:num>
  <w:num w:numId="12" w16cid:durableId="2124300680">
    <w:abstractNumId w:val="11"/>
  </w:num>
  <w:num w:numId="13" w16cid:durableId="889725787">
    <w:abstractNumId w:val="2"/>
  </w:num>
  <w:num w:numId="14" w16cid:durableId="7093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1053BF"/>
    <w:rsid w:val="00110B0F"/>
    <w:rsid w:val="00160A02"/>
    <w:rsid w:val="00170EDE"/>
    <w:rsid w:val="00175D10"/>
    <w:rsid w:val="0019197C"/>
    <w:rsid w:val="001A1043"/>
    <w:rsid w:val="001D5555"/>
    <w:rsid w:val="001F5819"/>
    <w:rsid w:val="00230F49"/>
    <w:rsid w:val="00291276"/>
    <w:rsid w:val="002A2A20"/>
    <w:rsid w:val="00304EE8"/>
    <w:rsid w:val="0030628D"/>
    <w:rsid w:val="00333B0E"/>
    <w:rsid w:val="00337C45"/>
    <w:rsid w:val="00341DBB"/>
    <w:rsid w:val="0035448A"/>
    <w:rsid w:val="003739CE"/>
    <w:rsid w:val="00396FD2"/>
    <w:rsid w:val="003C6CCF"/>
    <w:rsid w:val="003E2886"/>
    <w:rsid w:val="004032DB"/>
    <w:rsid w:val="00411010"/>
    <w:rsid w:val="00422B7F"/>
    <w:rsid w:val="00475A5F"/>
    <w:rsid w:val="0048376B"/>
    <w:rsid w:val="0048394E"/>
    <w:rsid w:val="004A791B"/>
    <w:rsid w:val="004B3A48"/>
    <w:rsid w:val="004E3512"/>
    <w:rsid w:val="0052365D"/>
    <w:rsid w:val="005568EE"/>
    <w:rsid w:val="005771A7"/>
    <w:rsid w:val="005B059D"/>
    <w:rsid w:val="005B2E6E"/>
    <w:rsid w:val="005B4060"/>
    <w:rsid w:val="005B4F1C"/>
    <w:rsid w:val="005C6F6D"/>
    <w:rsid w:val="005D2B27"/>
    <w:rsid w:val="00602639"/>
    <w:rsid w:val="006131F8"/>
    <w:rsid w:val="0063383D"/>
    <w:rsid w:val="006528F4"/>
    <w:rsid w:val="006642DC"/>
    <w:rsid w:val="006665FE"/>
    <w:rsid w:val="00667E13"/>
    <w:rsid w:val="006749E6"/>
    <w:rsid w:val="00677726"/>
    <w:rsid w:val="006E463D"/>
    <w:rsid w:val="006F3DC7"/>
    <w:rsid w:val="006F69AA"/>
    <w:rsid w:val="00714255"/>
    <w:rsid w:val="00714BBA"/>
    <w:rsid w:val="00744B91"/>
    <w:rsid w:val="00752774"/>
    <w:rsid w:val="00754103"/>
    <w:rsid w:val="007613CB"/>
    <w:rsid w:val="00761F63"/>
    <w:rsid w:val="00771AEB"/>
    <w:rsid w:val="007B6A41"/>
    <w:rsid w:val="007C0049"/>
    <w:rsid w:val="007C2E78"/>
    <w:rsid w:val="007C5FF4"/>
    <w:rsid w:val="007F6FD7"/>
    <w:rsid w:val="008178E0"/>
    <w:rsid w:val="008273FC"/>
    <w:rsid w:val="008468A3"/>
    <w:rsid w:val="008556DC"/>
    <w:rsid w:val="008A08EF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14209"/>
    <w:rsid w:val="00934239"/>
    <w:rsid w:val="00944FB8"/>
    <w:rsid w:val="00953F5C"/>
    <w:rsid w:val="009923A6"/>
    <w:rsid w:val="009A62A0"/>
    <w:rsid w:val="009B3590"/>
    <w:rsid w:val="009D0B55"/>
    <w:rsid w:val="009D0FFD"/>
    <w:rsid w:val="009E5A54"/>
    <w:rsid w:val="009F34A4"/>
    <w:rsid w:val="00A0396D"/>
    <w:rsid w:val="00A74B2F"/>
    <w:rsid w:val="00A91DF1"/>
    <w:rsid w:val="00AB39DC"/>
    <w:rsid w:val="00AB6160"/>
    <w:rsid w:val="00AC336E"/>
    <w:rsid w:val="00B025D0"/>
    <w:rsid w:val="00B14D04"/>
    <w:rsid w:val="00B32DDD"/>
    <w:rsid w:val="00B619A0"/>
    <w:rsid w:val="00B6410C"/>
    <w:rsid w:val="00B657E6"/>
    <w:rsid w:val="00B85277"/>
    <w:rsid w:val="00BB3642"/>
    <w:rsid w:val="00BC20B1"/>
    <w:rsid w:val="00BD62F2"/>
    <w:rsid w:val="00BE6830"/>
    <w:rsid w:val="00BE687D"/>
    <w:rsid w:val="00BF6E73"/>
    <w:rsid w:val="00C05993"/>
    <w:rsid w:val="00C21418"/>
    <w:rsid w:val="00C52FDC"/>
    <w:rsid w:val="00C57091"/>
    <w:rsid w:val="00C61207"/>
    <w:rsid w:val="00C83B35"/>
    <w:rsid w:val="00C94CE5"/>
    <w:rsid w:val="00CB48F9"/>
    <w:rsid w:val="00CD6267"/>
    <w:rsid w:val="00CE6517"/>
    <w:rsid w:val="00CF3323"/>
    <w:rsid w:val="00D06E16"/>
    <w:rsid w:val="00D07734"/>
    <w:rsid w:val="00D14A77"/>
    <w:rsid w:val="00D20C0C"/>
    <w:rsid w:val="00D527E3"/>
    <w:rsid w:val="00D63A69"/>
    <w:rsid w:val="00D71D09"/>
    <w:rsid w:val="00D76E6D"/>
    <w:rsid w:val="00D80DA6"/>
    <w:rsid w:val="00D86273"/>
    <w:rsid w:val="00DA3CB1"/>
    <w:rsid w:val="00DA62D2"/>
    <w:rsid w:val="00DC1D1E"/>
    <w:rsid w:val="00DC4D5A"/>
    <w:rsid w:val="00DD03E0"/>
    <w:rsid w:val="00DD236E"/>
    <w:rsid w:val="00DD29EC"/>
    <w:rsid w:val="00E24C85"/>
    <w:rsid w:val="00E27344"/>
    <w:rsid w:val="00E27BA7"/>
    <w:rsid w:val="00E401E5"/>
    <w:rsid w:val="00E75758"/>
    <w:rsid w:val="00E84820"/>
    <w:rsid w:val="00E86C72"/>
    <w:rsid w:val="00EB06E0"/>
    <w:rsid w:val="00EC1AEC"/>
    <w:rsid w:val="00ED1CAD"/>
    <w:rsid w:val="00EE06D6"/>
    <w:rsid w:val="00EE4C9E"/>
    <w:rsid w:val="00EE50E6"/>
    <w:rsid w:val="00F366CE"/>
    <w:rsid w:val="00F674B7"/>
    <w:rsid w:val="00FA2FD7"/>
    <w:rsid w:val="00FB6C9D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C3FF6-4A9E-4742-B155-59E7B96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NJ356</dc:creator>
  <cp:keywords/>
  <dc:description/>
  <cp:lastModifiedBy>Hidenori Suzuki</cp:lastModifiedBy>
  <cp:revision>2</cp:revision>
  <cp:lastPrinted>2022-03-29T13:21:00Z</cp:lastPrinted>
  <dcterms:created xsi:type="dcterms:W3CDTF">2025-09-14T02:03:00Z</dcterms:created>
  <dcterms:modified xsi:type="dcterms:W3CDTF">2025-09-14T02:03:00Z</dcterms:modified>
</cp:coreProperties>
</file>