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3A4" w:rsidRPr="00475A5F" w:rsidRDefault="00F366CE">
      <w:pPr>
        <w:rPr>
          <w:rFonts w:hint="eastAsia"/>
        </w:rPr>
      </w:pPr>
      <w:r>
        <w:rPr>
          <w:rFonts w:hint="eastAsia"/>
        </w:rPr>
        <w:t>様式第４</w:t>
      </w:r>
      <w:r w:rsidR="00D14A77">
        <w:rPr>
          <w:rFonts w:hint="eastAsia"/>
        </w:rPr>
        <w:t>号の</w:t>
      </w:r>
      <w:r>
        <w:rPr>
          <w:rFonts w:hint="eastAsia"/>
        </w:rPr>
        <w:t>１</w:t>
      </w:r>
      <w:r w:rsidR="00D14A77">
        <w:rPr>
          <w:rFonts w:hint="eastAsia"/>
        </w:rPr>
        <w:t>（第</w:t>
      </w:r>
      <w:r>
        <w:rPr>
          <w:rFonts w:hint="eastAsia"/>
        </w:rPr>
        <w:t>４</w:t>
      </w:r>
      <w:r w:rsidR="008B43A4" w:rsidRPr="00475A5F">
        <w:rPr>
          <w:rFonts w:hint="eastAsia"/>
        </w:rPr>
        <w:t>条関係）</w:t>
      </w:r>
    </w:p>
    <w:p w:rsidR="008B43A4" w:rsidRPr="00475A5F" w:rsidRDefault="008B43A4">
      <w:pPr>
        <w:rPr>
          <w:rFonts w:hint="eastAsia"/>
        </w:rPr>
      </w:pPr>
    </w:p>
    <w:tbl>
      <w:tblPr>
        <w:tblW w:w="8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"/>
        <w:gridCol w:w="65"/>
        <w:gridCol w:w="210"/>
        <w:gridCol w:w="72"/>
        <w:gridCol w:w="1561"/>
        <w:gridCol w:w="361"/>
        <w:gridCol w:w="797"/>
        <w:gridCol w:w="826"/>
        <w:gridCol w:w="623"/>
        <w:gridCol w:w="2217"/>
        <w:gridCol w:w="6"/>
      </w:tblGrid>
      <w:tr w:rsidR="008B43A4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8516" w:type="dxa"/>
            <w:gridSpan w:val="12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日常生活用具給付券</w:t>
            </w:r>
          </w:p>
        </w:tc>
      </w:tr>
      <w:tr w:rsidR="008B43A4" w:rsidRPr="00475A5F" w:rsidTr="002D7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71" w:type="dxa"/>
            <w:vAlign w:val="center"/>
          </w:tcPr>
          <w:p w:rsidR="008B43A4" w:rsidRPr="00475A5F" w:rsidRDefault="008B43A4" w:rsidP="00160A02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給付番号</w:t>
            </w:r>
          </w:p>
        </w:tc>
        <w:tc>
          <w:tcPr>
            <w:tcW w:w="1915" w:type="dxa"/>
            <w:gridSpan w:val="5"/>
            <w:vAlign w:val="center"/>
          </w:tcPr>
          <w:p w:rsidR="008B43A4" w:rsidRPr="00475A5F" w:rsidRDefault="008B43A4" w:rsidP="00160A02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第　　　号</w:t>
            </w:r>
          </w:p>
        </w:tc>
        <w:tc>
          <w:tcPr>
            <w:tcW w:w="1984" w:type="dxa"/>
            <w:gridSpan w:val="3"/>
            <w:vAlign w:val="center"/>
          </w:tcPr>
          <w:p w:rsidR="008B43A4" w:rsidRPr="00475A5F" w:rsidRDefault="008B43A4" w:rsidP="00160A02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給付券発行年月日</w:t>
            </w:r>
          </w:p>
        </w:tc>
        <w:tc>
          <w:tcPr>
            <w:tcW w:w="2846" w:type="dxa"/>
            <w:gridSpan w:val="3"/>
            <w:vAlign w:val="center"/>
          </w:tcPr>
          <w:p w:rsidR="008B43A4" w:rsidRPr="00475A5F" w:rsidRDefault="008B43A4" w:rsidP="00CB1E78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年　　月　　日</w:t>
            </w:r>
          </w:p>
        </w:tc>
      </w:tr>
      <w:tr w:rsidR="008B43A4" w:rsidRPr="00475A5F" w:rsidTr="002D7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4"/>
        </w:trPr>
        <w:tc>
          <w:tcPr>
            <w:tcW w:w="1771" w:type="dxa"/>
            <w:vAlign w:val="center"/>
          </w:tcPr>
          <w:p w:rsidR="008B43A4" w:rsidRPr="00475A5F" w:rsidRDefault="008B43A4" w:rsidP="006E463D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対象者氏名</w:t>
            </w:r>
          </w:p>
        </w:tc>
        <w:tc>
          <w:tcPr>
            <w:tcW w:w="1915" w:type="dxa"/>
            <w:gridSpan w:val="5"/>
            <w:vAlign w:val="center"/>
          </w:tcPr>
          <w:p w:rsidR="008B43A4" w:rsidRPr="00475A5F" w:rsidRDefault="008B43A4" w:rsidP="006E463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B43A4" w:rsidRPr="00475A5F" w:rsidRDefault="003803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6" w:type="dxa"/>
            <w:gridSpan w:val="3"/>
            <w:vAlign w:val="center"/>
          </w:tcPr>
          <w:p w:rsidR="008B43A4" w:rsidRPr="00475A5F" w:rsidRDefault="00380373" w:rsidP="00F6725E">
            <w:pPr>
              <w:ind w:firstLineChars="201" w:firstLine="4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日（　</w:t>
            </w:r>
            <w:r w:rsidR="007C6CA0">
              <w:rPr>
                <w:rFonts w:hint="eastAsia"/>
              </w:rPr>
              <w:t xml:space="preserve"> </w:t>
            </w:r>
            <w:r w:rsidR="00CB1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</w:tr>
      <w:tr w:rsidR="008B43A4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9"/>
        </w:trPr>
        <w:tc>
          <w:tcPr>
            <w:tcW w:w="1771" w:type="dxa"/>
            <w:vAlign w:val="center"/>
          </w:tcPr>
          <w:p w:rsidR="008B43A4" w:rsidRPr="00475A5F" w:rsidRDefault="00175ABE" w:rsidP="006E463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45" w:type="dxa"/>
            <w:gridSpan w:val="11"/>
            <w:vAlign w:val="center"/>
          </w:tcPr>
          <w:p w:rsidR="008B43A4" w:rsidRPr="00475A5F" w:rsidRDefault="008B43A4" w:rsidP="006E463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8B43A4" w:rsidRPr="00475A5F" w:rsidTr="002D7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4"/>
        </w:trPr>
        <w:tc>
          <w:tcPr>
            <w:tcW w:w="1771" w:type="dxa"/>
            <w:vAlign w:val="center"/>
          </w:tcPr>
          <w:p w:rsidR="008B43A4" w:rsidRPr="00475A5F" w:rsidRDefault="00380373" w:rsidP="006E463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  <w:r w:rsidR="008B43A4" w:rsidRPr="00475A5F">
              <w:rPr>
                <w:rFonts w:hint="eastAsia"/>
              </w:rPr>
              <w:t>氏名</w:t>
            </w:r>
          </w:p>
        </w:tc>
        <w:tc>
          <w:tcPr>
            <w:tcW w:w="1915" w:type="dxa"/>
            <w:gridSpan w:val="5"/>
            <w:vAlign w:val="center"/>
          </w:tcPr>
          <w:p w:rsidR="008B43A4" w:rsidRPr="00475A5F" w:rsidRDefault="008B43A4" w:rsidP="006E463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対象者との続柄</w:t>
            </w:r>
          </w:p>
        </w:tc>
        <w:tc>
          <w:tcPr>
            <w:tcW w:w="2846" w:type="dxa"/>
            <w:gridSpan w:val="3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4808B6" w:rsidRPr="00475A5F" w:rsidTr="00A2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1778" w:type="dxa"/>
            <w:gridSpan w:val="2"/>
            <w:vAlign w:val="center"/>
          </w:tcPr>
          <w:p w:rsidR="004808B6" w:rsidRPr="00475A5F" w:rsidRDefault="004808B6" w:rsidP="00E86C72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給付する用具名（形式規模等）</w:t>
            </w:r>
          </w:p>
        </w:tc>
        <w:tc>
          <w:tcPr>
            <w:tcW w:w="6738" w:type="dxa"/>
            <w:gridSpan w:val="10"/>
            <w:vAlign w:val="center"/>
          </w:tcPr>
          <w:p w:rsidR="004808B6" w:rsidRPr="004808B6" w:rsidRDefault="004808B6">
            <w:pPr>
              <w:widowControl/>
              <w:wordWrap/>
              <w:overflowPunct/>
              <w:autoSpaceDE/>
              <w:autoSpaceDN/>
              <w:jc w:val="left"/>
            </w:pPr>
          </w:p>
          <w:p w:rsidR="004808B6" w:rsidRPr="00475A5F" w:rsidRDefault="004808B6" w:rsidP="00E86C72">
            <w:pPr>
              <w:ind w:right="113"/>
              <w:rPr>
                <w:rFonts w:hint="eastAsia"/>
              </w:rPr>
            </w:pPr>
          </w:p>
        </w:tc>
      </w:tr>
      <w:tr w:rsidR="00E86C72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053" w:type="dxa"/>
            <w:gridSpan w:val="4"/>
            <w:vAlign w:val="center"/>
          </w:tcPr>
          <w:p w:rsidR="00E86C72" w:rsidRPr="00475A5F" w:rsidRDefault="00D14A77" w:rsidP="00E86C7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</w:t>
            </w:r>
          </w:p>
        </w:tc>
        <w:tc>
          <w:tcPr>
            <w:tcW w:w="1994" w:type="dxa"/>
            <w:gridSpan w:val="3"/>
            <w:vAlign w:val="center"/>
          </w:tcPr>
          <w:p w:rsidR="00E86C72" w:rsidRPr="00475A5F" w:rsidRDefault="00D14A77" w:rsidP="00E86C72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見積額</w:t>
            </w:r>
          </w:p>
        </w:tc>
        <w:tc>
          <w:tcPr>
            <w:tcW w:w="2246" w:type="dxa"/>
            <w:gridSpan w:val="3"/>
            <w:vAlign w:val="center"/>
          </w:tcPr>
          <w:p w:rsidR="00E86C72" w:rsidRPr="00475A5F" w:rsidRDefault="00D14A77" w:rsidP="00D14A7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223" w:type="dxa"/>
            <w:gridSpan w:val="2"/>
            <w:vAlign w:val="center"/>
          </w:tcPr>
          <w:p w:rsidR="00E86C72" w:rsidRPr="00475A5F" w:rsidRDefault="00D14A77" w:rsidP="00D14A7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</w:tr>
      <w:tr w:rsidR="00E86C72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2053" w:type="dxa"/>
            <w:gridSpan w:val="4"/>
            <w:vAlign w:val="center"/>
          </w:tcPr>
          <w:p w:rsidR="00E86C72" w:rsidRPr="00475A5F" w:rsidRDefault="00E86C72" w:rsidP="00E86C72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E86C72" w:rsidRDefault="00E86C72" w:rsidP="00E86C72">
            <w:pPr>
              <w:ind w:right="113"/>
              <w:jc w:val="center"/>
            </w:pPr>
          </w:p>
        </w:tc>
        <w:tc>
          <w:tcPr>
            <w:tcW w:w="2246" w:type="dxa"/>
            <w:gridSpan w:val="3"/>
            <w:vMerge w:val="restart"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</w:tr>
      <w:tr w:rsidR="00E86C72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2053" w:type="dxa"/>
            <w:gridSpan w:val="4"/>
            <w:vAlign w:val="center"/>
          </w:tcPr>
          <w:p w:rsidR="00E86C72" w:rsidRPr="00475A5F" w:rsidRDefault="00D14A77" w:rsidP="00E86C72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月額負担上限額</w:t>
            </w:r>
          </w:p>
        </w:tc>
        <w:tc>
          <w:tcPr>
            <w:tcW w:w="1994" w:type="dxa"/>
            <w:gridSpan w:val="3"/>
            <w:vAlign w:val="center"/>
          </w:tcPr>
          <w:p w:rsidR="00E86C72" w:rsidRPr="00475A5F" w:rsidRDefault="00D14A77" w:rsidP="00E86C72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同月既負担額</w:t>
            </w:r>
          </w:p>
        </w:tc>
        <w:tc>
          <w:tcPr>
            <w:tcW w:w="2246" w:type="dxa"/>
            <w:gridSpan w:val="3"/>
            <w:vMerge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</w:tr>
      <w:tr w:rsidR="00E86C72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053" w:type="dxa"/>
            <w:gridSpan w:val="4"/>
            <w:vAlign w:val="center"/>
          </w:tcPr>
          <w:p w:rsidR="00E86C72" w:rsidRPr="00475A5F" w:rsidRDefault="00E86C72" w:rsidP="00E86C72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E86C72" w:rsidRPr="00475A5F" w:rsidRDefault="00E86C72" w:rsidP="00E86C72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</w:tr>
      <w:tr w:rsidR="004808B6" w:rsidRPr="00475A5F" w:rsidTr="00931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</w:trPr>
        <w:tc>
          <w:tcPr>
            <w:tcW w:w="1843" w:type="dxa"/>
            <w:gridSpan w:val="3"/>
            <w:vAlign w:val="center"/>
          </w:tcPr>
          <w:p w:rsidR="004808B6" w:rsidRPr="00475A5F" w:rsidRDefault="004808B6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納入業者名</w:t>
            </w:r>
          </w:p>
        </w:tc>
        <w:tc>
          <w:tcPr>
            <w:tcW w:w="6673" w:type="dxa"/>
            <w:gridSpan w:val="9"/>
            <w:vAlign w:val="center"/>
          </w:tcPr>
          <w:p w:rsidR="004808B6" w:rsidRPr="00475A5F" w:rsidRDefault="004808B6">
            <w:pPr>
              <w:ind w:left="113" w:right="113"/>
              <w:rPr>
                <w:rFonts w:hint="eastAsia"/>
              </w:rPr>
            </w:pPr>
          </w:p>
        </w:tc>
      </w:tr>
      <w:tr w:rsidR="004808B6" w:rsidRPr="00475A5F" w:rsidTr="00931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1843" w:type="dxa"/>
            <w:gridSpan w:val="3"/>
            <w:vAlign w:val="center"/>
          </w:tcPr>
          <w:p w:rsidR="004808B6" w:rsidRPr="00475A5F" w:rsidRDefault="004808B6">
            <w:pPr>
              <w:ind w:left="113" w:right="113"/>
              <w:jc w:val="center"/>
              <w:rPr>
                <w:rFonts w:hint="eastAsia"/>
              </w:rPr>
            </w:pPr>
            <w:r w:rsidRPr="00F84062">
              <w:rPr>
                <w:rFonts w:hint="eastAsia"/>
              </w:rPr>
              <w:t>納入業者の</w:t>
            </w:r>
            <w:r w:rsidR="00F84062" w:rsidRPr="00F84062">
              <w:rPr>
                <w:rFonts w:hint="eastAsia"/>
              </w:rPr>
              <w:t>住所</w:t>
            </w:r>
          </w:p>
        </w:tc>
        <w:tc>
          <w:tcPr>
            <w:tcW w:w="6673" w:type="dxa"/>
            <w:gridSpan w:val="9"/>
            <w:vAlign w:val="center"/>
          </w:tcPr>
          <w:p w:rsidR="004808B6" w:rsidRPr="00475A5F" w:rsidRDefault="004808B6">
            <w:pPr>
              <w:ind w:left="113" w:right="113"/>
              <w:rPr>
                <w:rFonts w:hint="eastAsia"/>
              </w:rPr>
            </w:pPr>
          </w:p>
        </w:tc>
      </w:tr>
      <w:tr w:rsidR="008B43A4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4"/>
        </w:trPr>
        <w:tc>
          <w:tcPr>
            <w:tcW w:w="8516" w:type="dxa"/>
            <w:gridSpan w:val="12"/>
          </w:tcPr>
          <w:p w:rsidR="00422B7F" w:rsidRPr="00475A5F" w:rsidRDefault="00422B7F">
            <w:pPr>
              <w:ind w:left="113" w:right="113"/>
              <w:rPr>
                <w:rFonts w:hint="eastAsia"/>
              </w:rPr>
            </w:pPr>
          </w:p>
          <w:p w:rsidR="008B43A4" w:rsidRPr="00475A5F" w:rsidRDefault="00D14A7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上記のとおり決定する</w:t>
            </w:r>
            <w:r w:rsidR="008B43A4" w:rsidRPr="00475A5F">
              <w:rPr>
                <w:rFonts w:hint="eastAsia"/>
              </w:rPr>
              <w:t>。</w:t>
            </w:r>
          </w:p>
          <w:p w:rsidR="00160A02" w:rsidRPr="00475A5F" w:rsidRDefault="00160A02">
            <w:pPr>
              <w:ind w:left="113" w:right="113"/>
              <w:rPr>
                <w:rFonts w:hint="eastAsia"/>
              </w:rPr>
            </w:pPr>
          </w:p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　　　　　　　　年　　月　　日　</w:t>
            </w:r>
          </w:p>
          <w:p w:rsidR="008B43A4" w:rsidRPr="00475A5F" w:rsidRDefault="008B43A4" w:rsidP="004808B6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　　　　　　　　　　　　</w:t>
            </w:r>
            <w:r w:rsidR="004808B6">
              <w:rPr>
                <w:rFonts w:hint="eastAsia"/>
              </w:rPr>
              <w:t xml:space="preserve">　　　　　　　</w:t>
            </w:r>
            <w:r w:rsidR="00D14A77">
              <w:rPr>
                <w:rFonts w:hint="eastAsia"/>
              </w:rPr>
              <w:t xml:space="preserve">　　出雲市</w:t>
            </w:r>
            <w:r w:rsidRPr="00475A5F">
              <w:rPr>
                <w:rFonts w:hint="eastAsia"/>
              </w:rPr>
              <w:t>長</w:t>
            </w:r>
            <w:r w:rsidR="0092273C">
              <w:rPr>
                <w:rFonts w:hint="eastAsia"/>
              </w:rPr>
              <w:t xml:space="preserve">　　　　　　　　　　</w:t>
            </w:r>
            <w:r w:rsidR="0092273C" w:rsidRPr="0092273C">
              <w:rPr>
                <w:rFonts w:hint="eastAsia"/>
                <w:bdr w:val="single" w:sz="4" w:space="0" w:color="auto"/>
              </w:rPr>
              <w:t>印</w:t>
            </w:r>
          </w:p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</w:tr>
      <w:tr w:rsidR="004808B6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3"/>
        </w:trPr>
        <w:tc>
          <w:tcPr>
            <w:tcW w:w="2125" w:type="dxa"/>
            <w:gridSpan w:val="5"/>
            <w:vAlign w:val="center"/>
          </w:tcPr>
          <w:p w:rsidR="004808B6" w:rsidRPr="00475A5F" w:rsidRDefault="004808B6">
            <w:pPr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業者の納付した日</w:t>
            </w:r>
          </w:p>
        </w:tc>
        <w:tc>
          <w:tcPr>
            <w:tcW w:w="2719" w:type="dxa"/>
            <w:gridSpan w:val="3"/>
            <w:vAlign w:val="center"/>
          </w:tcPr>
          <w:p w:rsidR="004808B6" w:rsidRDefault="004808B6" w:rsidP="004808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給付を受けた</w:t>
            </w:r>
            <w:r w:rsidRPr="00475A5F">
              <w:rPr>
                <w:rFonts w:hint="eastAsia"/>
              </w:rPr>
              <w:t>者又は扶養</w:t>
            </w:r>
          </w:p>
          <w:p w:rsidR="004808B6" w:rsidRPr="00475A5F" w:rsidRDefault="004808B6" w:rsidP="004808B6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する者</w:t>
            </w:r>
            <w:r>
              <w:rPr>
                <w:rFonts w:hint="eastAsia"/>
              </w:rPr>
              <w:t>から</w:t>
            </w:r>
            <w:r w:rsidRPr="00475A5F">
              <w:rPr>
                <w:rFonts w:hint="eastAsia"/>
              </w:rPr>
              <w:t>受領した額</w:t>
            </w:r>
          </w:p>
        </w:tc>
        <w:tc>
          <w:tcPr>
            <w:tcW w:w="3666" w:type="dxa"/>
            <w:gridSpan w:val="3"/>
            <w:vAlign w:val="center"/>
          </w:tcPr>
          <w:p w:rsidR="004808B6" w:rsidRPr="00475A5F" w:rsidRDefault="004808B6" w:rsidP="004808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受領業者名及び年月日</w:t>
            </w:r>
          </w:p>
        </w:tc>
      </w:tr>
      <w:tr w:rsidR="004808B6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/>
        </w:trPr>
        <w:tc>
          <w:tcPr>
            <w:tcW w:w="2125" w:type="dxa"/>
            <w:gridSpan w:val="5"/>
            <w:vAlign w:val="center"/>
          </w:tcPr>
          <w:p w:rsidR="004808B6" w:rsidRPr="00475A5F" w:rsidRDefault="004808B6" w:rsidP="00D14A7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19" w:type="dxa"/>
            <w:gridSpan w:val="3"/>
            <w:vAlign w:val="center"/>
          </w:tcPr>
          <w:p w:rsidR="004808B6" w:rsidRPr="00475A5F" w:rsidRDefault="004808B6" w:rsidP="004808B6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72" w:type="dxa"/>
            <w:gridSpan w:val="4"/>
          </w:tcPr>
          <w:p w:rsidR="004808B6" w:rsidRDefault="004808B6">
            <w:pPr>
              <w:widowControl/>
              <w:wordWrap/>
              <w:overflowPunct/>
              <w:autoSpaceDE/>
              <w:autoSpaceDN/>
              <w:jc w:val="left"/>
            </w:pPr>
          </w:p>
          <w:p w:rsidR="004808B6" w:rsidRDefault="00CB5A3F" w:rsidP="004808B6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808B6" w:rsidRPr="00475A5F" w:rsidRDefault="004808B6" w:rsidP="004808B6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CB5A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5A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F24DF" w:rsidRPr="00475A5F" w:rsidTr="007C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8"/>
        </w:trPr>
        <w:tc>
          <w:tcPr>
            <w:tcW w:w="2125" w:type="dxa"/>
            <w:gridSpan w:val="5"/>
            <w:vAlign w:val="center"/>
          </w:tcPr>
          <w:p w:rsidR="002F24DF" w:rsidRPr="00475A5F" w:rsidRDefault="002F24DF" w:rsidP="002F2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用具受領者氏名</w:t>
            </w:r>
          </w:p>
        </w:tc>
        <w:tc>
          <w:tcPr>
            <w:tcW w:w="2719" w:type="dxa"/>
            <w:gridSpan w:val="3"/>
          </w:tcPr>
          <w:p w:rsidR="002F24DF" w:rsidRPr="00475A5F" w:rsidRDefault="002F24DF" w:rsidP="002F24DF">
            <w:pPr>
              <w:ind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2F24DF" w:rsidRDefault="002F24DF" w:rsidP="002F24DF">
            <w:pPr>
              <w:ind w:left="113" w:right="113"/>
            </w:pPr>
          </w:p>
          <w:p w:rsidR="002F24DF" w:rsidRPr="00475A5F" w:rsidRDefault="002F24DF" w:rsidP="002F24DF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826" w:type="dxa"/>
            <w:vAlign w:val="center"/>
          </w:tcPr>
          <w:p w:rsidR="002F24DF" w:rsidRPr="00475A5F" w:rsidRDefault="002F24DF" w:rsidP="002F24DF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検収者</w:t>
            </w:r>
          </w:p>
        </w:tc>
        <w:tc>
          <w:tcPr>
            <w:tcW w:w="2846" w:type="dxa"/>
            <w:gridSpan w:val="3"/>
          </w:tcPr>
          <w:p w:rsidR="002F24DF" w:rsidRDefault="002F24DF" w:rsidP="002F24DF">
            <w:pPr>
              <w:widowControl/>
              <w:wordWrap/>
              <w:overflowPunct/>
              <w:autoSpaceDE/>
              <w:autoSpaceDN/>
              <w:ind w:firstLineChars="200" w:firstLine="420"/>
              <w:jc w:val="left"/>
            </w:pPr>
            <w:r>
              <w:rPr>
                <w:rFonts w:hint="eastAsia"/>
              </w:rPr>
              <w:t>職　氏名</w:t>
            </w:r>
          </w:p>
          <w:p w:rsidR="002F24DF" w:rsidRPr="00475A5F" w:rsidRDefault="002F24DF" w:rsidP="002F24DF">
            <w:pPr>
              <w:ind w:right="113"/>
              <w:rPr>
                <w:rFonts w:hint="eastAsia"/>
              </w:rPr>
            </w:pPr>
          </w:p>
        </w:tc>
      </w:tr>
      <w:tr w:rsidR="002F24DF" w:rsidRPr="00475A5F" w:rsidTr="00CB5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2125" w:type="dxa"/>
            <w:gridSpan w:val="5"/>
            <w:vAlign w:val="center"/>
          </w:tcPr>
          <w:p w:rsidR="002F24DF" w:rsidRPr="00475A5F" w:rsidRDefault="002F24DF" w:rsidP="002F24D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391" w:type="dxa"/>
            <w:gridSpan w:val="7"/>
            <w:vAlign w:val="center"/>
          </w:tcPr>
          <w:p w:rsidR="002F24DF" w:rsidRPr="00475A5F" w:rsidRDefault="002F24DF" w:rsidP="002F24DF">
            <w:pPr>
              <w:spacing w:before="60"/>
              <w:ind w:left="113" w:right="113"/>
              <w:jc w:val="center"/>
              <w:rPr>
                <w:rFonts w:hint="eastAsia"/>
              </w:rPr>
            </w:pPr>
          </w:p>
        </w:tc>
      </w:tr>
    </w:tbl>
    <w:p w:rsidR="00DD29EC" w:rsidRPr="00475A5F" w:rsidRDefault="007141FC" w:rsidP="007141FC">
      <w:pPr>
        <w:rPr>
          <w:rFonts w:hint="eastAsia"/>
        </w:rPr>
      </w:pPr>
      <w:r w:rsidRPr="00475A5F">
        <w:rPr>
          <w:rFonts w:hint="eastAsia"/>
        </w:rPr>
        <w:t xml:space="preserve"> </w:t>
      </w:r>
    </w:p>
    <w:sectPr w:rsidR="00DD29EC" w:rsidRPr="00475A5F" w:rsidSect="007141FC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46C" w:rsidRDefault="00BD446C">
      <w:r>
        <w:separator/>
      </w:r>
    </w:p>
  </w:endnote>
  <w:endnote w:type="continuationSeparator" w:id="0">
    <w:p w:rsidR="00BD446C" w:rsidRDefault="00BD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8B6" w:rsidRDefault="004808B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808B6" w:rsidRDefault="00480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46C" w:rsidRDefault="00BD446C">
      <w:r>
        <w:separator/>
      </w:r>
    </w:p>
  </w:footnote>
  <w:footnote w:type="continuationSeparator" w:id="0">
    <w:p w:rsidR="00BD446C" w:rsidRDefault="00BD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C0"/>
    <w:multiLevelType w:val="hybridMultilevel"/>
    <w:tmpl w:val="7E1C8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20EB2"/>
    <w:multiLevelType w:val="hybridMultilevel"/>
    <w:tmpl w:val="A8122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7C4FA1"/>
    <w:multiLevelType w:val="hybridMultilevel"/>
    <w:tmpl w:val="246CBC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60210"/>
    <w:multiLevelType w:val="hybridMultilevel"/>
    <w:tmpl w:val="B01243C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7E5B3B"/>
    <w:multiLevelType w:val="hybrid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89F025F"/>
    <w:multiLevelType w:val="hybridMultilevel"/>
    <w:tmpl w:val="8A5A137C"/>
    <w:lvl w:ilvl="0">
      <w:start w:val="85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089A"/>
    <w:multiLevelType w:val="hybridMultilevel"/>
    <w:tmpl w:val="C40814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11541"/>
    <w:multiLevelType w:val="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14E5C"/>
    <w:multiLevelType w:val="hybridMultilevel"/>
    <w:tmpl w:val="88269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53403"/>
    <w:multiLevelType w:val="hybridMultilevel"/>
    <w:tmpl w:val="7D162C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45069813">
    <w:abstractNumId w:val="12"/>
  </w:num>
  <w:num w:numId="2" w16cid:durableId="79331278">
    <w:abstractNumId w:val="6"/>
  </w:num>
  <w:num w:numId="3" w16cid:durableId="1541741770">
    <w:abstractNumId w:val="13"/>
  </w:num>
  <w:num w:numId="4" w16cid:durableId="964121806">
    <w:abstractNumId w:val="4"/>
  </w:num>
  <w:num w:numId="5" w16cid:durableId="817652264">
    <w:abstractNumId w:val="1"/>
  </w:num>
  <w:num w:numId="6" w16cid:durableId="1689599385">
    <w:abstractNumId w:val="8"/>
  </w:num>
  <w:num w:numId="7" w16cid:durableId="1486162479">
    <w:abstractNumId w:val="10"/>
  </w:num>
  <w:num w:numId="8" w16cid:durableId="1540556135">
    <w:abstractNumId w:val="5"/>
  </w:num>
  <w:num w:numId="9" w16cid:durableId="2057462445">
    <w:abstractNumId w:val="9"/>
  </w:num>
  <w:num w:numId="10" w16cid:durableId="1465002914">
    <w:abstractNumId w:val="0"/>
  </w:num>
  <w:num w:numId="11" w16cid:durableId="292254196">
    <w:abstractNumId w:val="3"/>
  </w:num>
  <w:num w:numId="12" w16cid:durableId="6100046">
    <w:abstractNumId w:val="11"/>
  </w:num>
  <w:num w:numId="13" w16cid:durableId="660356692">
    <w:abstractNumId w:val="2"/>
  </w:num>
  <w:num w:numId="14" w16cid:durableId="1738286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FDC"/>
    <w:rsid w:val="000147CF"/>
    <w:rsid w:val="000273F7"/>
    <w:rsid w:val="00042C88"/>
    <w:rsid w:val="00047DC8"/>
    <w:rsid w:val="000673AF"/>
    <w:rsid w:val="0007776F"/>
    <w:rsid w:val="00084903"/>
    <w:rsid w:val="00094278"/>
    <w:rsid w:val="000A511B"/>
    <w:rsid w:val="000B0B2F"/>
    <w:rsid w:val="001053BF"/>
    <w:rsid w:val="00110B0F"/>
    <w:rsid w:val="00160A02"/>
    <w:rsid w:val="00170EDE"/>
    <w:rsid w:val="00175ABE"/>
    <w:rsid w:val="00175D10"/>
    <w:rsid w:val="0019197C"/>
    <w:rsid w:val="001D5555"/>
    <w:rsid w:val="001F5819"/>
    <w:rsid w:val="00230F49"/>
    <w:rsid w:val="002A2A20"/>
    <w:rsid w:val="002A7A23"/>
    <w:rsid w:val="002D58F3"/>
    <w:rsid w:val="002D7803"/>
    <w:rsid w:val="002E5F10"/>
    <w:rsid w:val="002F24DF"/>
    <w:rsid w:val="00304EE8"/>
    <w:rsid w:val="0030628D"/>
    <w:rsid w:val="00330CF4"/>
    <w:rsid w:val="00337C45"/>
    <w:rsid w:val="00341DBB"/>
    <w:rsid w:val="0035448A"/>
    <w:rsid w:val="003739CE"/>
    <w:rsid w:val="00380373"/>
    <w:rsid w:val="00396FD2"/>
    <w:rsid w:val="003A4A88"/>
    <w:rsid w:val="003C6CCF"/>
    <w:rsid w:val="003D1BFC"/>
    <w:rsid w:val="003E2886"/>
    <w:rsid w:val="00411010"/>
    <w:rsid w:val="00422B7F"/>
    <w:rsid w:val="00450E44"/>
    <w:rsid w:val="00470E79"/>
    <w:rsid w:val="00475A5F"/>
    <w:rsid w:val="004808B6"/>
    <w:rsid w:val="0048376B"/>
    <w:rsid w:val="0048394E"/>
    <w:rsid w:val="004B3A48"/>
    <w:rsid w:val="004E3512"/>
    <w:rsid w:val="005568EE"/>
    <w:rsid w:val="005771A7"/>
    <w:rsid w:val="005B059D"/>
    <w:rsid w:val="005B2E6E"/>
    <w:rsid w:val="005B4060"/>
    <w:rsid w:val="005C6F6D"/>
    <w:rsid w:val="006131F8"/>
    <w:rsid w:val="00615972"/>
    <w:rsid w:val="00616884"/>
    <w:rsid w:val="006249B8"/>
    <w:rsid w:val="0063383D"/>
    <w:rsid w:val="006528F4"/>
    <w:rsid w:val="006642DC"/>
    <w:rsid w:val="006665FE"/>
    <w:rsid w:val="006749E6"/>
    <w:rsid w:val="00677726"/>
    <w:rsid w:val="006E463D"/>
    <w:rsid w:val="006E6B8F"/>
    <w:rsid w:val="006F3DC7"/>
    <w:rsid w:val="007141FC"/>
    <w:rsid w:val="00714255"/>
    <w:rsid w:val="00714BBA"/>
    <w:rsid w:val="00744B91"/>
    <w:rsid w:val="00751D05"/>
    <w:rsid w:val="00752774"/>
    <w:rsid w:val="00754103"/>
    <w:rsid w:val="007613CB"/>
    <w:rsid w:val="00761F63"/>
    <w:rsid w:val="007832EA"/>
    <w:rsid w:val="007B6A41"/>
    <w:rsid w:val="007C2E78"/>
    <w:rsid w:val="007C5FF4"/>
    <w:rsid w:val="007C6CA0"/>
    <w:rsid w:val="007D6A5F"/>
    <w:rsid w:val="008178E0"/>
    <w:rsid w:val="008273FC"/>
    <w:rsid w:val="008468A3"/>
    <w:rsid w:val="008556DC"/>
    <w:rsid w:val="008A2DDD"/>
    <w:rsid w:val="008B177D"/>
    <w:rsid w:val="008B1AFD"/>
    <w:rsid w:val="008B43A4"/>
    <w:rsid w:val="008E4D35"/>
    <w:rsid w:val="008E587D"/>
    <w:rsid w:val="008F7434"/>
    <w:rsid w:val="009043E0"/>
    <w:rsid w:val="00911CA2"/>
    <w:rsid w:val="0092273C"/>
    <w:rsid w:val="00931739"/>
    <w:rsid w:val="00934239"/>
    <w:rsid w:val="00944FB8"/>
    <w:rsid w:val="00945695"/>
    <w:rsid w:val="00953F5C"/>
    <w:rsid w:val="0096776F"/>
    <w:rsid w:val="009A62A0"/>
    <w:rsid w:val="009D0B55"/>
    <w:rsid w:val="009D0FFD"/>
    <w:rsid w:val="009E5A54"/>
    <w:rsid w:val="00A0396D"/>
    <w:rsid w:val="00A26E22"/>
    <w:rsid w:val="00A74B2F"/>
    <w:rsid w:val="00A91DF1"/>
    <w:rsid w:val="00AB39DC"/>
    <w:rsid w:val="00AC336E"/>
    <w:rsid w:val="00B025D0"/>
    <w:rsid w:val="00B026CE"/>
    <w:rsid w:val="00B05EAF"/>
    <w:rsid w:val="00B12AF4"/>
    <w:rsid w:val="00B14D04"/>
    <w:rsid w:val="00B32DDD"/>
    <w:rsid w:val="00B42571"/>
    <w:rsid w:val="00B619A0"/>
    <w:rsid w:val="00B6410C"/>
    <w:rsid w:val="00B657E6"/>
    <w:rsid w:val="00B85277"/>
    <w:rsid w:val="00BB3642"/>
    <w:rsid w:val="00BC20B1"/>
    <w:rsid w:val="00BD446C"/>
    <w:rsid w:val="00BD62F2"/>
    <w:rsid w:val="00BE6830"/>
    <w:rsid w:val="00BF6E73"/>
    <w:rsid w:val="00C05993"/>
    <w:rsid w:val="00C21418"/>
    <w:rsid w:val="00C52FDC"/>
    <w:rsid w:val="00C57091"/>
    <w:rsid w:val="00C61207"/>
    <w:rsid w:val="00C80E9F"/>
    <w:rsid w:val="00C94CE5"/>
    <w:rsid w:val="00CB1E78"/>
    <w:rsid w:val="00CB48F9"/>
    <w:rsid w:val="00CB5A3F"/>
    <w:rsid w:val="00CD6267"/>
    <w:rsid w:val="00CD6695"/>
    <w:rsid w:val="00CE6517"/>
    <w:rsid w:val="00CF3323"/>
    <w:rsid w:val="00D06E16"/>
    <w:rsid w:val="00D07734"/>
    <w:rsid w:val="00D14A77"/>
    <w:rsid w:val="00D20C0C"/>
    <w:rsid w:val="00D21D52"/>
    <w:rsid w:val="00D527E3"/>
    <w:rsid w:val="00D63A69"/>
    <w:rsid w:val="00D76E6D"/>
    <w:rsid w:val="00D813FA"/>
    <w:rsid w:val="00D86273"/>
    <w:rsid w:val="00DA3CB1"/>
    <w:rsid w:val="00DA62D2"/>
    <w:rsid w:val="00DC4D5A"/>
    <w:rsid w:val="00DD236E"/>
    <w:rsid w:val="00DD29EC"/>
    <w:rsid w:val="00E24C85"/>
    <w:rsid w:val="00E27344"/>
    <w:rsid w:val="00E27BA7"/>
    <w:rsid w:val="00E401E5"/>
    <w:rsid w:val="00E75758"/>
    <w:rsid w:val="00E84820"/>
    <w:rsid w:val="00E86C72"/>
    <w:rsid w:val="00EB06E0"/>
    <w:rsid w:val="00EC1AEC"/>
    <w:rsid w:val="00ED1CAD"/>
    <w:rsid w:val="00ED295C"/>
    <w:rsid w:val="00EE06D6"/>
    <w:rsid w:val="00EE4C9E"/>
    <w:rsid w:val="00EE50E6"/>
    <w:rsid w:val="00F366CE"/>
    <w:rsid w:val="00F6291F"/>
    <w:rsid w:val="00F6725E"/>
    <w:rsid w:val="00F84062"/>
    <w:rsid w:val="00FA2FD7"/>
    <w:rsid w:val="00FB6C9D"/>
    <w:rsid w:val="00FF5B4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E2342-1325-4BCB-AFEC-5681C08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タイトル46"/>
    <w:basedOn w:val="a"/>
    <w:pPr>
      <w:ind w:left="919" w:right="902"/>
    </w:pPr>
    <w:rPr>
      <w:spacing w:val="2"/>
      <w:sz w:val="28"/>
    </w:rPr>
  </w:style>
  <w:style w:type="paragraph" w:customStyle="1" w:styleId="460">
    <w:name w:val="第＊条46"/>
    <w:basedOn w:val="a"/>
    <w:pPr>
      <w:ind w:left="210" w:hanging="210"/>
    </w:pPr>
  </w:style>
  <w:style w:type="paragraph" w:customStyle="1" w:styleId="461">
    <w:name w:val="項46"/>
    <w:basedOn w:val="a"/>
    <w:pPr>
      <w:ind w:left="210" w:hanging="210"/>
    </w:pPr>
  </w:style>
  <w:style w:type="paragraph" w:customStyle="1" w:styleId="462">
    <w:name w:val="号細分46"/>
    <w:basedOn w:val="a"/>
    <w:pPr>
      <w:ind w:left="686" w:hanging="686"/>
    </w:pPr>
  </w:style>
  <w:style w:type="paragraph" w:customStyle="1" w:styleId="4610">
    <w:name w:val="タイトル461"/>
    <w:basedOn w:val="a"/>
    <w:pPr>
      <w:ind w:left="919" w:right="902"/>
    </w:pPr>
    <w:rPr>
      <w:spacing w:val="2"/>
      <w:sz w:val="28"/>
    </w:rPr>
  </w:style>
  <w:style w:type="paragraph" w:customStyle="1" w:styleId="4611">
    <w:name w:val="第＊条461"/>
    <w:basedOn w:val="a"/>
    <w:pPr>
      <w:ind w:left="210" w:hanging="210"/>
    </w:pPr>
  </w:style>
  <w:style w:type="paragraph" w:customStyle="1" w:styleId="4612">
    <w:name w:val="項461"/>
    <w:basedOn w:val="a"/>
    <w:pPr>
      <w:ind w:left="210" w:hanging="210"/>
    </w:pPr>
  </w:style>
  <w:style w:type="paragraph" w:customStyle="1" w:styleId="46110">
    <w:name w:val="タイトル4611"/>
    <w:basedOn w:val="a"/>
    <w:pPr>
      <w:ind w:left="919" w:right="902"/>
    </w:pPr>
    <w:rPr>
      <w:spacing w:val="2"/>
      <w:sz w:val="28"/>
    </w:rPr>
  </w:style>
  <w:style w:type="paragraph" w:customStyle="1" w:styleId="46111">
    <w:name w:val="第＊条4611"/>
    <w:basedOn w:val="a"/>
    <w:pPr>
      <w:ind w:left="210" w:hanging="210"/>
    </w:pPr>
  </w:style>
  <w:style w:type="paragraph" w:customStyle="1" w:styleId="46112">
    <w:name w:val="項4611"/>
    <w:basedOn w:val="a"/>
    <w:pPr>
      <w:ind w:left="210" w:hanging="210"/>
    </w:pPr>
  </w:style>
  <w:style w:type="paragraph" w:styleId="aa">
    <w:name w:val="Balloon Text"/>
    <w:basedOn w:val="a"/>
    <w:semiHidden/>
    <w:rsid w:val="005B4060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wordWrap/>
      <w:overflowPunct/>
      <w:autoSpaceDE/>
      <w:autoSpaceDN/>
      <w:ind w:firstLineChars="100" w:firstLine="210"/>
    </w:pPr>
    <w:rPr>
      <w:rFonts w:ascii="Century"/>
      <w:szCs w:val="24"/>
    </w:rPr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  <w:style w:type="table" w:styleId="af">
    <w:name w:val="Table Grid"/>
    <w:basedOn w:val="a1"/>
    <w:rsid w:val="00652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出雲市重度身体障害者日常用具給付等実施要綱</vt:lpstr>
      <vt:lpstr>出雲市重度身体障害者日常用具給付等実施要綱</vt:lpstr>
    </vt:vector>
  </TitlesOfParts>
  <Manager> </Manager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出雲市重度身体障害者日常用具給付等実施要綱</dc:title>
  <dc:subject> </dc:subject>
  <dc:creator>SL223</dc:creator>
  <cp:keywords/>
  <dc:description/>
  <cp:lastModifiedBy>Hidenori Suzuki</cp:lastModifiedBy>
  <cp:revision>2</cp:revision>
  <cp:lastPrinted>2022-04-18T09:31:00Z</cp:lastPrinted>
  <dcterms:created xsi:type="dcterms:W3CDTF">2025-09-14T02:03:00Z</dcterms:created>
  <dcterms:modified xsi:type="dcterms:W3CDTF">2025-09-14T02:03:00Z</dcterms:modified>
</cp:coreProperties>
</file>