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5E" w:rsidRDefault="00DC0E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</w:t>
      </w:r>
      <w:r w:rsidR="00772916">
        <w:rPr>
          <w:rFonts w:hint="eastAsia"/>
        </w:rPr>
        <w:t>5</w:t>
      </w:r>
      <w:r>
        <w:rPr>
          <w:rFonts w:hint="eastAsia"/>
        </w:rPr>
        <w:t>条関係)</w:t>
      </w:r>
    </w:p>
    <w:p w:rsidR="00DC0E5E" w:rsidRDefault="00E872A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出雲市</w:t>
      </w:r>
      <w:r w:rsidR="001458D9">
        <w:rPr>
          <w:rFonts w:hint="eastAsia"/>
          <w:spacing w:val="53"/>
        </w:rPr>
        <w:t>障</w:t>
      </w:r>
      <w:r w:rsidR="006C72EF">
        <w:rPr>
          <w:rFonts w:hint="eastAsia"/>
          <w:spacing w:val="53"/>
        </w:rPr>
        <w:t>がい</w:t>
      </w:r>
      <w:r w:rsidR="001458D9">
        <w:rPr>
          <w:rFonts w:hint="eastAsia"/>
          <w:spacing w:val="53"/>
        </w:rPr>
        <w:t>者</w:t>
      </w:r>
      <w:r w:rsidR="00DC0E5E">
        <w:rPr>
          <w:rFonts w:hint="eastAsia"/>
          <w:spacing w:val="53"/>
        </w:rPr>
        <w:t>福祉タクシー利用券交付台</w:t>
      </w:r>
      <w:r w:rsidR="00DC0E5E">
        <w:rPr>
          <w:rFonts w:hint="eastAsia"/>
        </w:rPr>
        <w:t>帳</w:t>
      </w:r>
    </w:p>
    <w:p w:rsidR="00DC0E5E" w:rsidRDefault="00DC0E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</w:t>
      </w:r>
    </w:p>
    <w:tbl>
      <w:tblPr>
        <w:tblW w:w="105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902"/>
        <w:gridCol w:w="733"/>
        <w:gridCol w:w="1746"/>
        <w:gridCol w:w="2396"/>
        <w:gridCol w:w="964"/>
        <w:gridCol w:w="964"/>
        <w:gridCol w:w="964"/>
        <w:gridCol w:w="964"/>
      </w:tblGrid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01" w:type="dxa"/>
            <w:vAlign w:val="center"/>
          </w:tcPr>
          <w:p w:rsidR="00772916" w:rsidRDefault="001458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</w:t>
            </w:r>
          </w:p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02" w:type="dxa"/>
            <w:vAlign w:val="center"/>
          </w:tcPr>
          <w:p w:rsidR="00772916" w:rsidRDefault="001458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有効</w:t>
            </w:r>
          </w:p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733" w:type="dxa"/>
            <w:vAlign w:val="center"/>
          </w:tcPr>
          <w:p w:rsidR="00772916" w:rsidRDefault="001458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</w:t>
            </w:r>
          </w:p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772916" w:rsidRDefault="007729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72916" w:rsidTr="0077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01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6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 w:rsidR="001458D9" w:rsidRDefault="001458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DC0E5E" w:rsidRDefault="00DC0E5E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DC0E5E" w:rsidSect="00772916">
      <w:pgSz w:w="11906" w:h="16838" w:code="9"/>
      <w:pgMar w:top="1134" w:right="567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76F" w:rsidRDefault="0031276F">
      <w:r>
        <w:separator/>
      </w:r>
    </w:p>
  </w:endnote>
  <w:endnote w:type="continuationSeparator" w:id="0">
    <w:p w:rsidR="0031276F" w:rsidRDefault="0031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76F" w:rsidRDefault="0031276F">
      <w:r>
        <w:separator/>
      </w:r>
    </w:p>
  </w:footnote>
  <w:footnote w:type="continuationSeparator" w:id="0">
    <w:p w:rsidR="0031276F" w:rsidRDefault="0031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07"/>
    <w:rsid w:val="00011FCF"/>
    <w:rsid w:val="001458D9"/>
    <w:rsid w:val="0031276F"/>
    <w:rsid w:val="00575239"/>
    <w:rsid w:val="006C72EF"/>
    <w:rsid w:val="00772916"/>
    <w:rsid w:val="00A61007"/>
    <w:rsid w:val="00DA54EB"/>
    <w:rsid w:val="00DC0E5E"/>
    <w:rsid w:val="00E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F59807"/>
  <w15:chartTrackingRefBased/>
  <w15:docId w15:val="{BA2398F2-2F23-4BEC-9C5E-6988729F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872A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72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71C1-FA8C-4D84-8044-45941602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64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SL214</cp:lastModifiedBy>
  <cp:revision>2</cp:revision>
  <cp:lastPrinted>2012-02-07T05:26:00Z</cp:lastPrinted>
  <dcterms:created xsi:type="dcterms:W3CDTF">2020-02-12T05:10:00Z</dcterms:created>
  <dcterms:modified xsi:type="dcterms:W3CDTF">2020-02-12T05:10:00Z</dcterms:modified>
  <cp:category/>
</cp:coreProperties>
</file>