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3A8F" w:rsidRDefault="00103A8F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>様式第1号(第9条関係)</w:t>
      </w:r>
    </w:p>
    <w:p w:rsidR="00103A8F" w:rsidRDefault="00103A8F">
      <w:pPr>
        <w:wordWrap w:val="0"/>
        <w:overflowPunct w:val="0"/>
        <w:autoSpaceDE w:val="0"/>
        <w:autoSpaceDN w:val="0"/>
        <w:spacing w:line="360" w:lineRule="exact"/>
      </w:pPr>
    </w:p>
    <w:p w:rsidR="00103A8F" w:rsidRDefault="00103A8F">
      <w:pPr>
        <w:wordWrap w:val="0"/>
        <w:overflowPunct w:val="0"/>
        <w:autoSpaceDE w:val="0"/>
        <w:autoSpaceDN w:val="0"/>
        <w:spacing w:line="360" w:lineRule="exact"/>
        <w:jc w:val="center"/>
        <w:rPr>
          <w:rFonts w:hint="eastAsia"/>
        </w:rPr>
      </w:pPr>
      <w:r>
        <w:rPr>
          <w:rFonts w:hint="eastAsia"/>
        </w:rPr>
        <w:t>知的障害者ミニデイサービス利用申請書</w:t>
      </w:r>
    </w:p>
    <w:p w:rsidR="00103A8F" w:rsidRDefault="00103A8F">
      <w:pPr>
        <w:wordWrap w:val="0"/>
        <w:overflowPunct w:val="0"/>
        <w:autoSpaceDE w:val="0"/>
        <w:autoSpaceDN w:val="0"/>
        <w:spacing w:line="360" w:lineRule="exact"/>
        <w:jc w:val="center"/>
        <w:rPr>
          <w:rFonts w:hint="eastAsia"/>
        </w:rPr>
      </w:pPr>
    </w:p>
    <w:p w:rsidR="00103A8F" w:rsidRDefault="00103A8F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03A8F" w:rsidRDefault="00103A8F">
      <w:pPr>
        <w:wordWrap w:val="0"/>
        <w:overflowPunct w:val="0"/>
        <w:autoSpaceDE w:val="0"/>
        <w:autoSpaceDN w:val="0"/>
        <w:spacing w:line="360" w:lineRule="exact"/>
        <w:jc w:val="right"/>
        <w:rPr>
          <w:rFonts w:hint="eastAsia"/>
        </w:rPr>
      </w:pPr>
    </w:p>
    <w:p w:rsidR="00103A8F" w:rsidRDefault="00103A8F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出雲市長　　　　様</w:t>
      </w:r>
    </w:p>
    <w:p w:rsidR="00103A8F" w:rsidRDefault="00103A8F">
      <w:pPr>
        <w:wordWrap w:val="0"/>
        <w:overflowPunct w:val="0"/>
        <w:autoSpaceDE w:val="0"/>
        <w:autoSpaceDN w:val="0"/>
        <w:spacing w:line="360" w:lineRule="exact"/>
        <w:jc w:val="center"/>
      </w:pPr>
    </w:p>
    <w:p w:rsidR="00103A8F" w:rsidRDefault="00103A8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申出者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出雲市　　　　　　　　　　　　</w:t>
      </w:r>
    </w:p>
    <w:p w:rsidR="00103A8F" w:rsidRDefault="00103A8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(電話番号)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103A8F" w:rsidRDefault="00103A8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AE4D7C">
        <w:rPr>
          <w:rFonts w:hint="eastAsia"/>
        </w:rPr>
        <w:t>名　　　　　　　　　　　　　㊞</w:t>
      </w:r>
      <w:r>
        <w:rPr>
          <w:rFonts w:hint="eastAsia"/>
        </w:rPr>
        <w:t xml:space="preserve">　　</w:t>
      </w:r>
    </w:p>
    <w:p w:rsidR="00103A8F" w:rsidRDefault="00103A8F">
      <w:pPr>
        <w:wordWrap w:val="0"/>
        <w:overflowPunct w:val="0"/>
        <w:autoSpaceDE w:val="0"/>
        <w:autoSpaceDN w:val="0"/>
        <w:spacing w:line="360" w:lineRule="exact"/>
      </w:pPr>
    </w:p>
    <w:p w:rsidR="00103A8F" w:rsidRDefault="00103A8F">
      <w:pPr>
        <w:wordWrap w:val="0"/>
        <w:overflowPunct w:val="0"/>
        <w:autoSpaceDE w:val="0"/>
        <w:autoSpaceDN w:val="0"/>
        <w:spacing w:line="360" w:lineRule="exact"/>
        <w:rPr>
          <w:rFonts w:hint="eastAsia"/>
        </w:rPr>
      </w:pPr>
      <w:r>
        <w:rPr>
          <w:rFonts w:hint="eastAsia"/>
        </w:rPr>
        <w:t xml:space="preserve">　次により知的障害者ミニデイサービス事業の利用を申込みます。</w:t>
      </w:r>
    </w:p>
    <w:p w:rsidR="00103A8F" w:rsidRDefault="00103A8F">
      <w:pPr>
        <w:wordWrap w:val="0"/>
        <w:overflowPunct w:val="0"/>
        <w:autoSpaceDE w:val="0"/>
        <w:autoSpaceDN w:val="0"/>
        <w:spacing w:line="360" w:lineRule="exact"/>
      </w:pPr>
    </w:p>
    <w:p w:rsidR="00103A8F" w:rsidRDefault="00103A8F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>1　利用者</w:t>
      </w:r>
    </w:p>
    <w:p w:rsidR="00103A8F" w:rsidRDefault="00103A8F">
      <w:pPr>
        <w:wordWrap w:val="0"/>
        <w:overflowPunct w:val="0"/>
        <w:autoSpaceDE w:val="0"/>
        <w:autoSpaceDN w:val="0"/>
        <w:spacing w:line="360" w:lineRule="exac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103A8F" w:rsidRDefault="00103A8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性別</w:t>
      </w:r>
    </w:p>
    <w:p w:rsidR="00103A8F" w:rsidRDefault="00103A8F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Courier New" w:hint="eastAsia"/>
        </w:rPr>
      </w:pPr>
      <w:r>
        <w:rPr>
          <w:rFonts w:hAnsi="Courier New" w:hint="eastAsia"/>
        </w:rPr>
        <w:t xml:space="preserve">　生年月日　　　　　　　　　　年　　月　　日生まれ</w:t>
      </w:r>
    </w:p>
    <w:p w:rsidR="00103A8F" w:rsidRDefault="00103A8F">
      <w:pPr>
        <w:wordWrap w:val="0"/>
        <w:overflowPunct w:val="0"/>
        <w:autoSpaceDE w:val="0"/>
        <w:autoSpaceDN w:val="0"/>
        <w:spacing w:line="360" w:lineRule="exact"/>
        <w:ind w:firstLine="220"/>
      </w:pPr>
    </w:p>
    <w:p w:rsidR="00103A8F" w:rsidRDefault="00103A8F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>2　利用希望する回数</w:t>
      </w:r>
    </w:p>
    <w:p w:rsidR="00103A8F" w:rsidRDefault="00103A8F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1週当たりの利用回数　　　　回</w:t>
      </w:r>
    </w:p>
    <w:p w:rsidR="00103A8F" w:rsidRDefault="00103A8F">
      <w:pPr>
        <w:wordWrap w:val="0"/>
        <w:overflowPunct w:val="0"/>
        <w:autoSpaceDE w:val="0"/>
        <w:autoSpaceDN w:val="0"/>
        <w:spacing w:line="360" w:lineRule="exact"/>
        <w:rPr>
          <w:rFonts w:hint="eastAsia"/>
        </w:rPr>
      </w:pPr>
    </w:p>
    <w:p w:rsidR="00103A8F" w:rsidRDefault="00103A8F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>3　世帯の状況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892"/>
        <w:gridCol w:w="892"/>
        <w:gridCol w:w="809"/>
        <w:gridCol w:w="3430"/>
        <w:gridCol w:w="1164"/>
      </w:tblGrid>
      <w:tr w:rsidR="00103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pacing w:val="531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103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3A8F" w:rsidRDefault="00103A8F">
      <w:pPr>
        <w:wordWrap w:val="0"/>
        <w:overflowPunct w:val="0"/>
        <w:autoSpaceDE w:val="0"/>
        <w:autoSpaceDN w:val="0"/>
      </w:pPr>
    </w:p>
    <w:sectPr w:rsidR="00103A8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03B5" w:rsidRDefault="008903B5">
      <w:r>
        <w:separator/>
      </w:r>
    </w:p>
  </w:endnote>
  <w:endnote w:type="continuationSeparator" w:id="0">
    <w:p w:rsidR="008903B5" w:rsidRDefault="0089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03B5" w:rsidRDefault="008903B5">
      <w:r>
        <w:separator/>
      </w:r>
    </w:p>
  </w:footnote>
  <w:footnote w:type="continuationSeparator" w:id="0">
    <w:p w:rsidR="008903B5" w:rsidRDefault="0089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4D7C"/>
    <w:rsid w:val="00103A8F"/>
    <w:rsid w:val="008903B5"/>
    <w:rsid w:val="00A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7EBC1-3924-4DE9-AC71-6E613FD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様式第1号(第9条関係)</vt:lpstr>
    </vt:vector>
  </TitlesOfParts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2025-09-14T02:03:00Z</dcterms:created>
  <dcterms:modified xsi:type="dcterms:W3CDTF">2025-09-14T02:03:00Z</dcterms:modified>
  <cp:category/>
</cp:coreProperties>
</file>