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7E6F" w:rsidRDefault="00207E6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様式第6号(第14条関係)</w:t>
      </w:r>
    </w:p>
    <w:p w:rsidR="00207E6F" w:rsidRDefault="00207E6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知的障害者ミニデイサービス利用変更等申請書</w:t>
      </w:r>
    </w:p>
    <w:p w:rsidR="00207E6F" w:rsidRDefault="00207E6F">
      <w:pPr>
        <w:wordWrap w:val="0"/>
        <w:overflowPunct w:val="0"/>
        <w:autoSpaceDE w:val="0"/>
        <w:autoSpaceDN w:val="0"/>
        <w:jc w:val="right"/>
      </w:pPr>
    </w:p>
    <w:p w:rsidR="00207E6F" w:rsidRDefault="00207E6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07E6F" w:rsidRDefault="00207E6F">
      <w:pPr>
        <w:wordWrap w:val="0"/>
        <w:overflowPunct w:val="0"/>
        <w:autoSpaceDE w:val="0"/>
        <w:autoSpaceDN w:val="0"/>
      </w:pPr>
    </w:p>
    <w:p w:rsidR="00207E6F" w:rsidRDefault="00207E6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出雲市長　　　　様</w:t>
      </w:r>
    </w:p>
    <w:p w:rsidR="00207E6F" w:rsidRDefault="00207E6F">
      <w:pPr>
        <w:wordWrap w:val="0"/>
        <w:overflowPunct w:val="0"/>
        <w:autoSpaceDE w:val="0"/>
        <w:autoSpaceDN w:val="0"/>
      </w:pPr>
    </w:p>
    <w:p w:rsidR="00207E6F" w:rsidRDefault="00207E6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出雲市　　　　　　　　　　　　</w:t>
      </w:r>
    </w:p>
    <w:p w:rsidR="00207E6F" w:rsidRDefault="00207E6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(電話番号)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207E6F" w:rsidRDefault="00207E6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192D39">
        <w:rPr>
          <w:rFonts w:hint="eastAsia"/>
        </w:rPr>
        <w:t>名　　　　　　　　　　　　　㊞</w:t>
      </w:r>
      <w:r>
        <w:rPr>
          <w:rFonts w:hint="eastAsia"/>
        </w:rPr>
        <w:t xml:space="preserve">　　</w:t>
      </w:r>
    </w:p>
    <w:p w:rsidR="00207E6F" w:rsidRDefault="00207E6F">
      <w:pPr>
        <w:wordWrap w:val="0"/>
        <w:overflowPunct w:val="0"/>
        <w:autoSpaceDE w:val="0"/>
        <w:autoSpaceDN w:val="0"/>
        <w:rPr>
          <w:rFonts w:hint="eastAsia"/>
        </w:rPr>
      </w:pPr>
    </w:p>
    <w:p w:rsidR="00207E6F" w:rsidRDefault="00207E6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次により知的障害者ミニデイサービスの利用の変更を申請します。</w:t>
      </w:r>
    </w:p>
    <w:p w:rsidR="00207E6F" w:rsidRDefault="00207E6F">
      <w:pPr>
        <w:wordWrap w:val="0"/>
        <w:overflowPunct w:val="0"/>
        <w:autoSpaceDE w:val="0"/>
        <w:autoSpaceDN w:val="0"/>
        <w:rPr>
          <w:rFonts w:hint="eastAsia"/>
        </w:rPr>
      </w:pPr>
    </w:p>
    <w:p w:rsidR="00207E6F" w:rsidRDefault="00207E6F">
      <w:pPr>
        <w:wordWrap w:val="0"/>
        <w:overflowPunct w:val="0"/>
        <w:autoSpaceDE w:val="0"/>
        <w:autoSpaceDN w:val="0"/>
      </w:pPr>
      <w:r>
        <w:rPr>
          <w:rFonts w:hint="eastAsia"/>
        </w:rPr>
        <w:t>利用変更を必要とするもの(事業対象者)</w:t>
      </w:r>
    </w:p>
    <w:p w:rsidR="00207E6F" w:rsidRDefault="00207E6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207E6F" w:rsidRDefault="00207E6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性別</w:t>
      </w:r>
    </w:p>
    <w:p w:rsidR="00207E6F" w:rsidRDefault="00207E6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生年月日　　　　　　　　　　　　年　　　月　　　日生まれ</w:t>
      </w:r>
    </w:p>
    <w:p w:rsidR="00207E6F" w:rsidRDefault="00207E6F">
      <w:pPr>
        <w:wordWrap w:val="0"/>
        <w:overflowPunct w:val="0"/>
        <w:autoSpaceDE w:val="0"/>
        <w:autoSpaceDN w:val="0"/>
      </w:pPr>
    </w:p>
    <w:p w:rsidR="00207E6F" w:rsidRDefault="00207E6F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変更理由</w:t>
      </w:r>
    </w:p>
    <w:p w:rsidR="00207E6F" w:rsidRDefault="00207E6F">
      <w:pPr>
        <w:wordWrap w:val="0"/>
        <w:overflowPunct w:val="0"/>
        <w:autoSpaceDE w:val="0"/>
        <w:autoSpaceDN w:val="0"/>
      </w:pPr>
    </w:p>
    <w:p w:rsidR="00207E6F" w:rsidRDefault="00207E6F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変更内容</w:t>
      </w:r>
    </w:p>
    <w:sectPr w:rsidR="00207E6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0552" w:rsidRDefault="00BC0552">
      <w:r>
        <w:separator/>
      </w:r>
    </w:p>
  </w:endnote>
  <w:endnote w:type="continuationSeparator" w:id="0">
    <w:p w:rsidR="00BC0552" w:rsidRDefault="00BC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0552" w:rsidRDefault="00BC0552">
      <w:r>
        <w:separator/>
      </w:r>
    </w:p>
  </w:footnote>
  <w:footnote w:type="continuationSeparator" w:id="0">
    <w:p w:rsidR="00BC0552" w:rsidRDefault="00BC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D39"/>
    <w:rsid w:val="00192D39"/>
    <w:rsid w:val="00207E6F"/>
    <w:rsid w:val="00B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E25F0-6F22-412F-9FF1-ABA09D98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様式第6号(第14条関係)</vt:lpstr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2025-09-14T02:04:00Z</dcterms:created>
  <dcterms:modified xsi:type="dcterms:W3CDTF">2025-09-14T02:04:00Z</dcterms:modified>
  <cp:category/>
</cp:coreProperties>
</file>