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0C9C" w:rsidRDefault="008B0C9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別記様式</w:t>
      </w:r>
    </w:p>
    <w:p w:rsidR="008B0C9C" w:rsidRDefault="008B0C9C">
      <w:pPr>
        <w:wordWrap w:val="0"/>
        <w:overflowPunct w:val="0"/>
        <w:autoSpaceDE w:val="0"/>
        <w:autoSpaceDN w:val="0"/>
        <w:rPr>
          <w:rFonts w:hint="eastAsia"/>
        </w:rPr>
      </w:pPr>
    </w:p>
    <w:p w:rsidR="008B0C9C" w:rsidRDefault="008B0C9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出雲市隣保館「サンライズいずも」会議室等使用申請書</w:t>
      </w:r>
    </w:p>
    <w:p w:rsidR="008B0C9C" w:rsidRDefault="008B0C9C">
      <w:pPr>
        <w:wordWrap w:val="0"/>
        <w:overflowPunct w:val="0"/>
        <w:autoSpaceDE w:val="0"/>
        <w:autoSpaceDN w:val="0"/>
        <w:rPr>
          <w:rFonts w:hint="eastAsia"/>
        </w:rPr>
      </w:pPr>
    </w:p>
    <w:p w:rsidR="008B0C9C" w:rsidRDefault="008B0C9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8B0C9C" w:rsidRDefault="008B0C9C">
      <w:pPr>
        <w:wordWrap w:val="0"/>
        <w:overflowPunct w:val="0"/>
        <w:autoSpaceDE w:val="0"/>
        <w:autoSpaceDN w:val="0"/>
        <w:rPr>
          <w:rFonts w:hint="eastAsia"/>
        </w:rPr>
      </w:pPr>
    </w:p>
    <w:p w:rsidR="008B0C9C" w:rsidRDefault="008B0C9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8B0C9C" w:rsidRDefault="008B0C9C">
      <w:pPr>
        <w:wordWrap w:val="0"/>
        <w:overflowPunct w:val="0"/>
        <w:autoSpaceDE w:val="0"/>
        <w:autoSpaceDN w:val="0"/>
        <w:rPr>
          <w:rFonts w:hint="eastAsia"/>
        </w:rPr>
      </w:pPr>
    </w:p>
    <w:p w:rsidR="008B0C9C" w:rsidRDefault="008B0C9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8B0C9C" w:rsidRDefault="008B0C9C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</w:t>
      </w:r>
    </w:p>
    <w:p w:rsidR="008B0C9C" w:rsidRDefault="008B0C9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8B0C9C" w:rsidRDefault="008B0C9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6"/>
        <w:gridCol w:w="1252"/>
        <w:gridCol w:w="491"/>
        <w:gridCol w:w="1218"/>
        <w:gridCol w:w="491"/>
        <w:gridCol w:w="1158"/>
        <w:gridCol w:w="27"/>
        <w:gridCol w:w="491"/>
        <w:gridCol w:w="190"/>
        <w:gridCol w:w="978"/>
      </w:tblGrid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使用する施設名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会議室等の名称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4976" w:type="dxa"/>
            <w:gridSpan w:val="6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78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(電話　　　　　　)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　曜日)　　　　時　　　分から</w:t>
            </w:r>
          </w:p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　曜日)　　　　時　　　分まで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662" w:type="dxa"/>
            <w:gridSpan w:val="10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843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8B0C9C" w:rsidRDefault="008B0C9C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366" w:type="dxa"/>
            <w:textDirection w:val="tbRlV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252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extDirection w:val="tbRlV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指導職員</w:t>
            </w:r>
          </w:p>
        </w:tc>
        <w:tc>
          <w:tcPr>
            <w:tcW w:w="1218" w:type="dxa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extDirection w:val="tbRlV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85" w:type="dxa"/>
            <w:gridSpan w:val="2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extDirection w:val="tbRlV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168" w:type="dxa"/>
            <w:gridSpan w:val="2"/>
            <w:vAlign w:val="center"/>
          </w:tcPr>
          <w:p w:rsidR="008B0C9C" w:rsidRDefault="008B0C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0C9C" w:rsidRDefault="008B0C9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※印欄は、記入しないでください。</w:t>
      </w:r>
    </w:p>
    <w:sectPr w:rsidR="008B0C9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F54" w:rsidRDefault="00CD7F54">
      <w:r>
        <w:separator/>
      </w:r>
    </w:p>
  </w:endnote>
  <w:endnote w:type="continuationSeparator" w:id="0">
    <w:p w:rsidR="00CD7F54" w:rsidRDefault="00CD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F54" w:rsidRDefault="00CD7F54">
      <w:r>
        <w:separator/>
      </w:r>
    </w:p>
  </w:footnote>
  <w:footnote w:type="continuationSeparator" w:id="0">
    <w:p w:rsidR="00CD7F54" w:rsidRDefault="00CD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401"/>
    <w:rsid w:val="00453401"/>
    <w:rsid w:val="008B0C9C"/>
    <w:rsid w:val="00C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3F9A0-091F-460E-AD99-F52D388C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2025-09-14T02:04:00Z</dcterms:created>
  <dcterms:modified xsi:type="dcterms:W3CDTF">2025-09-14T02:04:00Z</dcterms:modified>
  <cp:category/>
</cp:coreProperties>
</file>