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3D9C" w:rsidRDefault="00963D9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様式第1号(第3条関係)</w:t>
      </w:r>
    </w:p>
    <w:p w:rsidR="00963D9C" w:rsidRDefault="00963D9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63D9C" w:rsidRDefault="00963D9C">
      <w:pPr>
        <w:wordWrap w:val="0"/>
        <w:overflowPunct w:val="0"/>
        <w:autoSpaceDE w:val="0"/>
        <w:autoSpaceDN w:val="0"/>
        <w:rPr>
          <w:rFonts w:hint="eastAsia"/>
        </w:rPr>
      </w:pPr>
    </w:p>
    <w:p w:rsidR="00963D9C" w:rsidRDefault="00963D9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様</w:t>
      </w:r>
    </w:p>
    <w:p w:rsidR="00963D9C" w:rsidRDefault="00963D9C">
      <w:pPr>
        <w:wordWrap w:val="0"/>
        <w:overflowPunct w:val="0"/>
        <w:autoSpaceDE w:val="0"/>
        <w:autoSpaceDN w:val="0"/>
        <w:rPr>
          <w:rFonts w:hint="eastAsia"/>
        </w:rPr>
      </w:pPr>
    </w:p>
    <w:p w:rsidR="00963D9C" w:rsidRDefault="00963D9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借受人　　住所　　　　　　　　　　</w:t>
      </w:r>
    </w:p>
    <w:p w:rsidR="00963D9C" w:rsidRDefault="00104B8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氏名　　　　　　　　　㊞</w:t>
      </w:r>
    </w:p>
    <w:p w:rsidR="00963D9C" w:rsidRDefault="00963D9C">
      <w:pPr>
        <w:wordWrap w:val="0"/>
        <w:overflowPunct w:val="0"/>
        <w:autoSpaceDE w:val="0"/>
        <w:autoSpaceDN w:val="0"/>
        <w:rPr>
          <w:rFonts w:hint="eastAsia"/>
        </w:rPr>
      </w:pPr>
    </w:p>
    <w:p w:rsidR="00963D9C" w:rsidRDefault="00963D9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住宅新築資金等償還金支払猶予(免除)申請書</w:t>
      </w:r>
    </w:p>
    <w:p w:rsidR="00963D9C" w:rsidRDefault="00963D9C">
      <w:pPr>
        <w:wordWrap w:val="0"/>
        <w:overflowPunct w:val="0"/>
        <w:autoSpaceDE w:val="0"/>
        <w:autoSpaceDN w:val="0"/>
        <w:rPr>
          <w:rFonts w:hint="eastAsia"/>
        </w:rPr>
      </w:pPr>
    </w:p>
    <w:p w:rsidR="00963D9C" w:rsidRDefault="00963D9C">
      <w:pPr>
        <w:wordWrap w:val="0"/>
        <w:overflowPunct w:val="0"/>
        <w:autoSpaceDE w:val="0"/>
        <w:autoSpaceDN w:val="0"/>
        <w:ind w:firstLine="230"/>
        <w:rPr>
          <w:rFonts w:hint="eastAsia"/>
        </w:rPr>
      </w:pPr>
      <w:r>
        <w:rPr>
          <w:rFonts w:hint="eastAsia"/>
        </w:rPr>
        <w:t>下記のとおり償還金の支払猶予(免除)を申請します。</w:t>
      </w:r>
    </w:p>
    <w:p w:rsidR="00963D9C" w:rsidRDefault="00963D9C">
      <w:pPr>
        <w:wordWrap w:val="0"/>
        <w:overflowPunct w:val="0"/>
        <w:autoSpaceDE w:val="0"/>
        <w:autoSpaceDN w:val="0"/>
        <w:rPr>
          <w:rFonts w:hint="eastAsia"/>
        </w:rPr>
      </w:pPr>
    </w:p>
    <w:p w:rsidR="00963D9C" w:rsidRDefault="00963D9C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32"/>
        <w:gridCol w:w="2685"/>
        <w:gridCol w:w="795"/>
        <w:gridCol w:w="465"/>
        <w:gridCol w:w="903"/>
        <w:gridCol w:w="2031"/>
      </w:tblGrid>
      <w:tr w:rsidR="00963D9C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632" w:type="dxa"/>
            <w:vAlign w:val="center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資金名</w:t>
            </w:r>
          </w:p>
        </w:tc>
        <w:tc>
          <w:tcPr>
            <w:tcW w:w="3480" w:type="dxa"/>
            <w:gridSpan w:val="2"/>
            <w:vAlign w:val="center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　住宅新築　　2　住宅改修</w:t>
            </w:r>
          </w:p>
          <w:p w:rsidR="00963D9C" w:rsidRDefault="00963D9C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hint="eastAsia"/>
              </w:rPr>
            </w:pPr>
          </w:p>
          <w:p w:rsidR="00963D9C" w:rsidRDefault="00963D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3　宅地改修</w:t>
            </w:r>
          </w:p>
        </w:tc>
        <w:tc>
          <w:tcPr>
            <w:tcW w:w="1368" w:type="dxa"/>
            <w:gridSpan w:val="2"/>
            <w:vAlign w:val="center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貸付決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  <w:spacing w:val="238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031" w:type="dxa"/>
            <w:vAlign w:val="center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963D9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632" w:type="dxa"/>
            <w:vAlign w:val="center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借受金額</w:t>
            </w:r>
          </w:p>
        </w:tc>
        <w:tc>
          <w:tcPr>
            <w:tcW w:w="2685" w:type="dxa"/>
            <w:vAlign w:val="center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2934" w:type="dxa"/>
            <w:gridSpan w:val="2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3D9C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632" w:type="dxa"/>
            <w:vAlign w:val="center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希望する猶予</w:t>
            </w:r>
          </w:p>
          <w:p w:rsidR="00963D9C" w:rsidRDefault="00963D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(免除)期間</w:t>
            </w:r>
          </w:p>
        </w:tc>
        <w:tc>
          <w:tcPr>
            <w:tcW w:w="6879" w:type="dxa"/>
            <w:gridSpan w:val="5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カ月</w:t>
            </w:r>
          </w:p>
          <w:p w:rsidR="00963D9C" w:rsidRDefault="00963D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ただし　　　　　年　　月　　日第　　回償還以降</w:t>
            </w:r>
          </w:p>
          <w:p w:rsidR="00963D9C" w:rsidRDefault="00963D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963D9C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1632" w:type="dxa"/>
            <w:vAlign w:val="center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変更後の償還</w:t>
            </w:r>
          </w:p>
          <w:p w:rsidR="00963D9C" w:rsidRDefault="00963D9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期限</w:t>
            </w:r>
          </w:p>
        </w:tc>
        <w:tc>
          <w:tcPr>
            <w:tcW w:w="6879" w:type="dxa"/>
            <w:gridSpan w:val="5"/>
            <w:vAlign w:val="center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ind w:firstLine="2069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63D9C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1632" w:type="dxa"/>
            <w:vAlign w:val="center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猶予(免除)を</w:t>
            </w:r>
          </w:p>
          <w:p w:rsidR="00963D9C" w:rsidRDefault="00963D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受けたい理由</w:t>
            </w:r>
          </w:p>
        </w:tc>
        <w:tc>
          <w:tcPr>
            <w:tcW w:w="6879" w:type="dxa"/>
            <w:gridSpan w:val="5"/>
          </w:tcPr>
          <w:p w:rsidR="00963D9C" w:rsidRDefault="00963D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63D9C" w:rsidRDefault="00963D9C">
      <w:pPr>
        <w:wordWrap w:val="0"/>
        <w:overflowPunct w:val="0"/>
        <w:autoSpaceDE w:val="0"/>
        <w:autoSpaceDN w:val="0"/>
        <w:spacing w:line="60" w:lineRule="exact"/>
        <w:rPr>
          <w:rFonts w:hint="eastAsia"/>
        </w:rPr>
      </w:pPr>
    </w:p>
    <w:sectPr w:rsidR="00963D9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2CC7" w:rsidRDefault="00B22CC7">
      <w:r>
        <w:separator/>
      </w:r>
    </w:p>
  </w:endnote>
  <w:endnote w:type="continuationSeparator" w:id="0">
    <w:p w:rsidR="00B22CC7" w:rsidRDefault="00B2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2CC7" w:rsidRDefault="00B22CC7">
      <w:r>
        <w:separator/>
      </w:r>
    </w:p>
  </w:footnote>
  <w:footnote w:type="continuationSeparator" w:id="0">
    <w:p w:rsidR="00B22CC7" w:rsidRDefault="00B2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B87"/>
    <w:rsid w:val="00104B87"/>
    <w:rsid w:val="00963D9C"/>
    <w:rsid w:val="00B2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95F23-0F61-4C06-A70D-83005074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2025-09-14T02:04:00Z</dcterms:created>
  <dcterms:modified xsi:type="dcterms:W3CDTF">2025-09-14T02:04:00Z</dcterms:modified>
  <cp:category/>
</cp:coreProperties>
</file>