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様式第2号(第3条関係)</w:t>
      </w:r>
    </w:p>
    <w:p w:rsidR="006C3475" w:rsidRDefault="006C34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</w:t>
      </w: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</w:p>
    <w:p w:rsidR="006C3475" w:rsidRDefault="0045276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出雲市長　　　　　　　　　　㊞</w:t>
      </w: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</w:p>
    <w:p w:rsidR="006C3475" w:rsidRDefault="006C347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住宅新築資金等償還金支払猶予(免除)承認通知書</w:t>
      </w: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年　　月　　日付で申請のありました償還金の支払猶予(免除)については、次のとおり承認することに決定しましたので、通知します。</w:t>
      </w: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</w:p>
    <w:p w:rsidR="006C3475" w:rsidRDefault="006C347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1資金名　　　　　　　　　　　貸付決定番号　第　　　　　　　号</w:t>
      </w: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2支払猶予(免除)承認期間　　　　　　年　　月　　日から　　　　　月</w:t>
      </w:r>
    </w:p>
    <w:p w:rsidR="006C3475" w:rsidRDefault="006C34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3変更後の償還期限　　　　　　　　　年　　月　　日</w:t>
      </w:r>
    </w:p>
    <w:sectPr w:rsidR="006C347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63CB" w:rsidRDefault="00B763CB">
      <w:r>
        <w:separator/>
      </w:r>
    </w:p>
  </w:endnote>
  <w:endnote w:type="continuationSeparator" w:id="0">
    <w:p w:rsidR="00B763CB" w:rsidRDefault="00B7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63CB" w:rsidRDefault="00B763CB">
      <w:r>
        <w:separator/>
      </w:r>
    </w:p>
  </w:footnote>
  <w:footnote w:type="continuationSeparator" w:id="0">
    <w:p w:rsidR="00B763CB" w:rsidRDefault="00B7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761"/>
    <w:rsid w:val="00452761"/>
    <w:rsid w:val="006C3475"/>
    <w:rsid w:val="00B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FCB59-2FEB-48C7-838D-3678EE32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