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F3E5E" w:rsidRDefault="008F3E5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別記様式(第6条関係)</w:t>
      </w:r>
    </w:p>
    <w:p w:rsidR="008F3E5E" w:rsidRDefault="008F3E5E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(表)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309"/>
        <w:gridCol w:w="4202"/>
      </w:tblGrid>
      <w:tr w:rsidR="008F3E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1" w:type="dxa"/>
            <w:gridSpan w:val="2"/>
            <w:tcBorders>
              <w:bottom w:val="nil"/>
            </w:tcBorders>
          </w:tcPr>
          <w:p w:rsidR="008F3E5E" w:rsidRDefault="008F3E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8F3E5E" w:rsidRDefault="008F3E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  <w:p w:rsidR="008F3E5E" w:rsidRDefault="008F3E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8F3E5E" w:rsidRDefault="008F3E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8F3E5E" w:rsidRDefault="008F3E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8F3E5E" w:rsidRDefault="008F3E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8F3E5E" w:rsidRDefault="008F3E5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出雲市健康相談員</w:t>
            </w:r>
            <w:r>
              <w:rPr>
                <w:rFonts w:hint="eastAsia"/>
              </w:rPr>
              <w:t>証</w:t>
            </w:r>
          </w:p>
        </w:tc>
      </w:tr>
      <w:tr w:rsidR="008F3E5E">
        <w:tblPrEx>
          <w:tblCellMar>
            <w:top w:w="0" w:type="dxa"/>
            <w:bottom w:w="0" w:type="dxa"/>
          </w:tblCellMar>
        </w:tblPrEx>
        <w:trPr>
          <w:cantSplit/>
          <w:trHeight w:val="2122"/>
        </w:trPr>
        <w:tc>
          <w:tcPr>
            <w:tcW w:w="4309" w:type="dxa"/>
            <w:tcBorders>
              <w:top w:val="nil"/>
              <w:bottom w:val="nil"/>
              <w:right w:val="nil"/>
            </w:tcBorders>
            <w:textDirection w:val="tbRlV"/>
            <w:vAlign w:val="bottom"/>
          </w:tcPr>
          <w:p w:rsidR="008F3E5E" w:rsidRDefault="008F3E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「</w:t>
            </w:r>
          </w:p>
          <w:p w:rsidR="008F3E5E" w:rsidRDefault="008F3E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8F3E5E" w:rsidRDefault="008F3E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105"/>
              </w:rPr>
              <w:t>写</w:t>
            </w:r>
            <w:r>
              <w:rPr>
                <w:rFonts w:hint="eastAsia"/>
              </w:rPr>
              <w:t>真</w:t>
            </w:r>
          </w:p>
          <w:p w:rsidR="008F3E5E" w:rsidRDefault="008F3E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8F3E5E" w:rsidRDefault="008F3E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」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</w:tcBorders>
          </w:tcPr>
          <w:p w:rsidR="008F3E5E" w:rsidRDefault="008F3E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8F3E5E" w:rsidRDefault="008F3E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8F3E5E" w:rsidRDefault="008F3E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氏名　　　　　　　　　　　</w:t>
            </w:r>
          </w:p>
          <w:p w:rsidR="008F3E5E" w:rsidRDefault="008F3E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8F3E5E" w:rsidRDefault="008F3E5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　　年　　月　　日生)</w:t>
            </w:r>
          </w:p>
          <w:p w:rsidR="008F3E5E" w:rsidRDefault="008F3E5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  <w:p w:rsidR="008F3E5E" w:rsidRDefault="008F3E5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日発行</w:t>
            </w:r>
          </w:p>
        </w:tc>
      </w:tr>
      <w:tr w:rsidR="008F3E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1" w:type="dxa"/>
            <w:gridSpan w:val="2"/>
            <w:tcBorders>
              <w:top w:val="nil"/>
            </w:tcBorders>
            <w:vAlign w:val="center"/>
          </w:tcPr>
          <w:p w:rsidR="008F3E5E" w:rsidRDefault="008F3E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8F3E5E" w:rsidRDefault="008F3E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8F3E5E" w:rsidRDefault="008F3E5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出雲市長　　　　　　　　　　</w:t>
            </w:r>
            <w:r w:rsidR="004103DE">
              <w:fldChar w:fldCharType="begin"/>
            </w:r>
            <w:r w:rsidR="004103DE">
              <w:instrText xml:space="preserve"> </w:instrText>
            </w:r>
            <w:r w:rsidR="004103DE">
              <w:rPr>
                <w:rFonts w:hint="eastAsia"/>
              </w:rPr>
              <w:instrText>eq \o\ac(□,</w:instrText>
            </w:r>
            <w:r w:rsidR="004103DE" w:rsidRPr="004103DE">
              <w:rPr>
                <w:rFonts w:hint="eastAsia"/>
                <w:position w:val="1"/>
                <w:sz w:val="14"/>
              </w:rPr>
              <w:instrText>印</w:instrText>
            </w:r>
            <w:r w:rsidR="004103DE">
              <w:rPr>
                <w:rFonts w:hint="eastAsia"/>
              </w:rPr>
              <w:instrText>)</w:instrText>
            </w:r>
            <w:r w:rsidR="004103DE">
              <w:fldChar w:fldCharType="end"/>
            </w:r>
          </w:p>
        </w:tc>
      </w:tr>
    </w:tbl>
    <w:p w:rsidR="008F3E5E" w:rsidRDefault="008F3E5E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(裏)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91"/>
      </w:tblGrid>
      <w:tr w:rsidR="008F3E5E">
        <w:tblPrEx>
          <w:tblCellMar>
            <w:top w:w="0" w:type="dxa"/>
            <w:bottom w:w="0" w:type="dxa"/>
          </w:tblCellMar>
        </w:tblPrEx>
        <w:trPr>
          <w:trHeight w:val="5464"/>
        </w:trPr>
        <w:tc>
          <w:tcPr>
            <w:tcW w:w="8491" w:type="dxa"/>
            <w:vAlign w:val="center"/>
          </w:tcPr>
          <w:p w:rsidR="008F3E5E" w:rsidRDefault="008F3E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1　本証は、服務中必ず携帯しなければならない。</w:t>
            </w:r>
          </w:p>
          <w:p w:rsidR="008F3E5E" w:rsidRDefault="008F3E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8F3E5E" w:rsidRDefault="008F3E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8F3E5E" w:rsidRDefault="008F3E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2　本証は、他人に貸与し、又は譲渡してはならない。</w:t>
            </w:r>
          </w:p>
          <w:p w:rsidR="008F3E5E" w:rsidRDefault="008F3E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8F3E5E" w:rsidRDefault="008F3E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8F3E5E" w:rsidRDefault="008F3E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3　出雲市健康相談員としての身分を失ったときは、直ちに返納しなければならない。</w:t>
            </w:r>
          </w:p>
          <w:p w:rsidR="008F3E5E" w:rsidRDefault="008F3E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8F3E5E" w:rsidRDefault="008F3E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8F3E5E" w:rsidRDefault="008F3E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4　紛失又は記載事項に変更があったときは、遅滞なく届け出なければならない。</w:t>
            </w:r>
          </w:p>
        </w:tc>
      </w:tr>
    </w:tbl>
    <w:p w:rsidR="008F3E5E" w:rsidRDefault="008F3E5E">
      <w:pPr>
        <w:wordWrap w:val="0"/>
        <w:overflowPunct w:val="0"/>
        <w:autoSpaceDE w:val="0"/>
        <w:autoSpaceDN w:val="0"/>
      </w:pPr>
    </w:p>
    <w:sectPr w:rsidR="008F3E5E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F4727" w:rsidRDefault="008F4727">
      <w:r>
        <w:separator/>
      </w:r>
    </w:p>
  </w:endnote>
  <w:endnote w:type="continuationSeparator" w:id="0">
    <w:p w:rsidR="008F4727" w:rsidRDefault="008F4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F4727" w:rsidRDefault="008F4727">
      <w:r>
        <w:separator/>
      </w:r>
    </w:p>
  </w:footnote>
  <w:footnote w:type="continuationSeparator" w:id="0">
    <w:p w:rsidR="008F4727" w:rsidRDefault="008F4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03DE"/>
    <w:rsid w:val="004103DE"/>
    <w:rsid w:val="008F3E5E"/>
    <w:rsid w:val="008F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5C97E2-014D-4060-B9EF-A3B41E24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別記様式(第6条関係)</vt:lpstr>
    </vt:vector>
  </TitlesOfParts>
  <Manager/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2025-09-14T02:05:00Z</dcterms:created>
  <dcterms:modified xsi:type="dcterms:W3CDTF">2025-09-14T02:05:00Z</dcterms:modified>
  <cp:category/>
</cp:coreProperties>
</file>