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4FA7" w:rsidRDefault="000A4FA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0A4FA7" w:rsidRDefault="000A4FA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A4FA7" w:rsidRDefault="000A4FA7">
      <w:pPr>
        <w:wordWrap w:val="0"/>
        <w:overflowPunct w:val="0"/>
        <w:autoSpaceDE w:val="0"/>
        <w:autoSpaceDN w:val="0"/>
        <w:rPr>
          <w:rFonts w:hint="eastAsia"/>
        </w:rPr>
      </w:pPr>
    </w:p>
    <w:p w:rsidR="000A4FA7" w:rsidRDefault="000A4FA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0A4FA7" w:rsidRDefault="000A4FA7">
      <w:pPr>
        <w:wordWrap w:val="0"/>
        <w:overflowPunct w:val="0"/>
        <w:autoSpaceDE w:val="0"/>
        <w:autoSpaceDN w:val="0"/>
        <w:rPr>
          <w:rFonts w:hint="eastAsia"/>
        </w:rPr>
      </w:pPr>
    </w:p>
    <w:p w:rsidR="000A4FA7" w:rsidRDefault="000A4FA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4"/>
        </w:rPr>
        <w:t>犬の登録申請</w:t>
      </w:r>
      <w:r>
        <w:rPr>
          <w:rFonts w:hint="eastAsia"/>
        </w:rPr>
        <w:t>書</w:t>
      </w:r>
    </w:p>
    <w:p w:rsidR="000A4FA7" w:rsidRDefault="000A4FA7">
      <w:pPr>
        <w:wordWrap w:val="0"/>
        <w:overflowPunct w:val="0"/>
        <w:autoSpaceDE w:val="0"/>
        <w:autoSpaceDN w:val="0"/>
        <w:rPr>
          <w:rFonts w:hint="eastAsia"/>
        </w:rPr>
      </w:pPr>
    </w:p>
    <w:p w:rsidR="000A4FA7" w:rsidRDefault="000A4FA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犬の登録を受けたいので、狂犬病予防法第4条第1項の規定により、下記のとおり申請します。</w:t>
      </w:r>
    </w:p>
    <w:p w:rsidR="000A4FA7" w:rsidRDefault="000A4FA7">
      <w:pPr>
        <w:wordWrap w:val="0"/>
        <w:overflowPunct w:val="0"/>
        <w:autoSpaceDE w:val="0"/>
        <w:autoSpaceDN w:val="0"/>
        <w:rPr>
          <w:rFonts w:hint="eastAsia"/>
        </w:rPr>
      </w:pPr>
    </w:p>
    <w:p w:rsidR="000A4FA7" w:rsidRDefault="000A4FA7">
      <w:pPr>
        <w:wordWrap w:val="0"/>
        <w:overflowPunct w:val="0"/>
        <w:autoSpaceDE w:val="0"/>
        <w:autoSpaceDN w:val="0"/>
        <w:spacing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4"/>
        <w:gridCol w:w="309"/>
        <w:gridCol w:w="1476"/>
        <w:gridCol w:w="252"/>
        <w:gridCol w:w="1789"/>
        <w:gridCol w:w="494"/>
        <w:gridCol w:w="3765"/>
      </w:tblGrid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2.25pt;margin-top:135.6pt;width:80.1pt;height:52.35pt;z-index:251658240" o:allowincell="f" adj="2521" strokeweight=".5pt"/>
              </w:pict>
            </w:r>
            <w:r>
              <w:rPr>
                <w:noProof/>
              </w:rPr>
              <w:pict>
                <v:shape id="_x0000_s1026" type="#_x0000_t185" style="position:absolute;left:0;text-align:left;margin-left:31.2pt;margin-top:43.1pt;width:79.2pt;height:42.4pt;z-index:251657216" o:allowincell="f" strokeweight=".5pt"/>
              </w:pict>
            </w:r>
            <w:r>
              <w:rPr>
                <w:rFonts w:hint="eastAsia"/>
                <w:spacing w:val="312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037" w:type="dxa"/>
            <w:gridSpan w:val="3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48" w:type="dxa"/>
            <w:gridSpan w:val="3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426" w:type="dxa"/>
            <w:gridSpan w:val="2"/>
            <w:vMerge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bottom w:val="nil"/>
            </w:tcBorders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312"/>
              </w:rPr>
              <w:t>氏</w:t>
            </w:r>
            <w:r>
              <w:rPr>
                <w:rFonts w:hint="eastAsia"/>
              </w:rPr>
              <w:t>名</w:t>
            </w: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spacing w:line="240" w:lineRule="atLeast"/>
              <w:ind w:left="184" w:right="231" w:hanging="184"/>
              <w:rPr>
                <w:rFonts w:hint="eastAsia"/>
              </w:rPr>
            </w:pPr>
          </w:p>
        </w:tc>
        <w:tc>
          <w:tcPr>
            <w:tcW w:w="6048" w:type="dxa"/>
            <w:gridSpan w:val="3"/>
            <w:vMerge w:val="restart"/>
            <w:vAlign w:val="bottom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spacing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(電話　　　―　　　　)</w:t>
            </w: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26" w:type="dxa"/>
            <w:gridSpan w:val="2"/>
            <w:vMerge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A4FA7" w:rsidRDefault="000A4F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pacing w:val="312"/>
              </w:rPr>
            </w:pPr>
            <w:r>
              <w:rPr>
                <w:rFonts w:hAnsi="Courier New" w:hint="eastAsia"/>
                <w:spacing w:val="312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A4FA7" w:rsidRDefault="000A4F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pacing w:val="312"/>
              </w:rPr>
            </w:pPr>
            <w:r>
              <w:rPr>
                <w:rFonts w:hAnsi="Courier New" w:hint="eastAsia"/>
              </w:rPr>
              <w:t>法人にあってはその名称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spacing w:line="240" w:lineRule="atLeast"/>
              <w:ind w:right="231"/>
              <w:rPr>
                <w:rFonts w:hint="eastAsia"/>
                <w:spacing w:val="312"/>
              </w:rPr>
            </w:pPr>
            <w:r>
              <w:rPr>
                <w:rFonts w:hint="eastAsia"/>
                <w:spacing w:val="312"/>
              </w:rPr>
              <w:t xml:space="preserve">　</w:t>
            </w:r>
          </w:p>
        </w:tc>
        <w:tc>
          <w:tcPr>
            <w:tcW w:w="6048" w:type="dxa"/>
            <w:gridSpan w:val="3"/>
            <w:vMerge/>
            <w:vAlign w:val="bottom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spacing w:after="80"/>
              <w:jc w:val="right"/>
              <w:rPr>
                <w:rFonts w:hint="eastAsia"/>
              </w:rPr>
            </w:pP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26" w:type="dxa"/>
            <w:gridSpan w:val="2"/>
            <w:vMerge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top w:val="nil"/>
            </w:tcBorders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spacing w:line="240" w:lineRule="atLeast"/>
              <w:ind w:left="184" w:right="231" w:hanging="18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8" w:type="dxa"/>
            <w:gridSpan w:val="3"/>
            <w:vMerge/>
            <w:vAlign w:val="bottom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spacing w:after="80"/>
              <w:jc w:val="right"/>
              <w:rPr>
                <w:rFonts w:hint="eastAsia"/>
              </w:rPr>
            </w:pP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26" w:type="dxa"/>
            <w:gridSpan w:val="2"/>
            <w:vMerge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bottom w:val="nil"/>
            </w:tcBorders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312"/>
              </w:rPr>
              <w:t>住</w:t>
            </w:r>
            <w:r>
              <w:rPr>
                <w:rFonts w:hint="eastAsia"/>
              </w:rPr>
              <w:t>所</w:t>
            </w:r>
          </w:p>
          <w:p w:rsidR="000A4FA7" w:rsidRDefault="000A4FA7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spacing w:line="240" w:lineRule="atLeast"/>
              <w:ind w:right="202"/>
              <w:rPr>
                <w:rFonts w:hint="eastAsia"/>
              </w:rPr>
            </w:pPr>
          </w:p>
        </w:tc>
        <w:tc>
          <w:tcPr>
            <w:tcW w:w="6048" w:type="dxa"/>
            <w:gridSpan w:val="3"/>
            <w:vMerge w:val="restart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26" w:type="dxa"/>
            <w:gridSpan w:val="2"/>
            <w:vMerge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</w:tcPr>
          <w:p w:rsidR="000A4FA7" w:rsidRDefault="000A4FA7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A4FA7" w:rsidRDefault="000A4FA7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法人にあっては主たる事務所の所在地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0A4FA7" w:rsidRDefault="000A4FA7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spacing w:line="240" w:lineRule="atLeast"/>
              <w:ind w:right="202"/>
              <w:rPr>
                <w:rFonts w:hint="eastAsia"/>
                <w:spacing w:val="312"/>
              </w:rPr>
            </w:pPr>
            <w:r>
              <w:rPr>
                <w:rFonts w:hint="eastAsia"/>
                <w:spacing w:val="312"/>
              </w:rPr>
              <w:t xml:space="preserve">　</w:t>
            </w:r>
          </w:p>
        </w:tc>
        <w:tc>
          <w:tcPr>
            <w:tcW w:w="6048" w:type="dxa"/>
            <w:gridSpan w:val="3"/>
            <w:vMerge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26" w:type="dxa"/>
            <w:gridSpan w:val="2"/>
            <w:vMerge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top w:val="nil"/>
            </w:tcBorders>
          </w:tcPr>
          <w:p w:rsidR="000A4FA7" w:rsidRDefault="000A4FA7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spacing w:line="240" w:lineRule="atLeast"/>
              <w:ind w:left="217" w:right="202" w:hanging="21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8" w:type="dxa"/>
            <w:gridSpan w:val="3"/>
            <w:vMerge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63" w:type="dxa"/>
            <w:gridSpan w:val="5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048" w:type="dxa"/>
            <w:gridSpan w:val="3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860" w:type="dxa"/>
            <w:gridSpan w:val="5"/>
            <w:vAlign w:val="center"/>
          </w:tcPr>
          <w:p w:rsidR="000A4FA7" w:rsidRDefault="000A4F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94" w:type="dxa"/>
            <w:textDirection w:val="tbRlV"/>
            <w:vAlign w:val="center"/>
          </w:tcPr>
          <w:p w:rsidR="000A4FA7" w:rsidRDefault="000A4FA7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3765" w:type="dxa"/>
            <w:vAlign w:val="center"/>
          </w:tcPr>
          <w:p w:rsidR="000A4FA7" w:rsidRDefault="000A4F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呼</w:t>
            </w:r>
            <w:r>
              <w:rPr>
                <w:rFonts w:hint="eastAsia"/>
              </w:rPr>
              <w:t>名</w:t>
            </w:r>
          </w:p>
        </w:tc>
        <w:tc>
          <w:tcPr>
            <w:tcW w:w="3860" w:type="dxa"/>
            <w:gridSpan w:val="5"/>
            <w:vAlign w:val="center"/>
          </w:tcPr>
          <w:p w:rsidR="000A4FA7" w:rsidRDefault="000A4F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94" w:type="dxa"/>
            <w:textDirection w:val="tbRlV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65" w:type="dxa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3860" w:type="dxa"/>
            <w:gridSpan w:val="5"/>
            <w:textDirection w:val="tbRlV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　他</w:t>
            </w: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　白</w:t>
            </w: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黒</w:t>
            </w: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A4FA7" w:rsidRDefault="000A4F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茶</w:t>
            </w:r>
          </w:p>
        </w:tc>
        <w:tc>
          <w:tcPr>
            <w:tcW w:w="494" w:type="dxa"/>
            <w:textDirection w:val="tbRlV"/>
            <w:vAlign w:val="center"/>
          </w:tcPr>
          <w:p w:rsidR="000A4FA7" w:rsidRDefault="000A4FA7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特</w:t>
            </w:r>
            <w:r>
              <w:rPr>
                <w:rFonts w:hAnsi="Courier New" w:hint="eastAsia"/>
              </w:rPr>
              <w:t>徴</w:t>
            </w:r>
          </w:p>
        </w:tc>
        <w:tc>
          <w:tcPr>
            <w:tcW w:w="3765" w:type="dxa"/>
            <w:vAlign w:val="center"/>
          </w:tcPr>
          <w:p w:rsidR="000A4FA7" w:rsidRDefault="000A4F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4FA7" w:rsidRDefault="000A4FA7">
      <w:pPr>
        <w:wordWrap w:val="0"/>
        <w:overflowPunct w:val="0"/>
        <w:autoSpaceDE w:val="0"/>
        <w:autoSpaceDN w:val="0"/>
        <w:spacing w:before="167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登録番号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注射番号　　　　　　　　　　　</w:t>
      </w:r>
    </w:p>
    <w:p w:rsidR="000A4FA7" w:rsidRDefault="000A4FA7">
      <w:pPr>
        <w:wordWrap w:val="0"/>
        <w:overflowPunct w:val="0"/>
        <w:autoSpaceDE w:val="0"/>
        <w:autoSpaceDN w:val="0"/>
        <w:rPr>
          <w:rFonts w:hint="eastAsia"/>
        </w:rPr>
      </w:pPr>
    </w:p>
    <w:p w:rsidR="000A4FA7" w:rsidRDefault="000A4FA7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登録月日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交付月日　　　　　　　　　　　</w:t>
      </w:r>
    </w:p>
    <w:sectPr w:rsidR="000A4FA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79F8" w:rsidRDefault="00AB79F8">
      <w:r>
        <w:separator/>
      </w:r>
    </w:p>
  </w:endnote>
  <w:endnote w:type="continuationSeparator" w:id="0">
    <w:p w:rsidR="00AB79F8" w:rsidRDefault="00AB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79F8" w:rsidRDefault="00AB79F8">
      <w:r>
        <w:separator/>
      </w:r>
    </w:p>
  </w:footnote>
  <w:footnote w:type="continuationSeparator" w:id="0">
    <w:p w:rsidR="00AB79F8" w:rsidRDefault="00AB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5B0"/>
    <w:rsid w:val="000A4FA7"/>
    <w:rsid w:val="00AB79F8"/>
    <w:rsid w:val="00E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7D311-B036-4C74-9CCC-C789ECD8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