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様式第6号(第7条関係)</w:t>
      </w: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</w:p>
    <w:p w:rsidR="007F3018" w:rsidRDefault="007F30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</w:p>
    <w:p w:rsidR="007F3018" w:rsidRDefault="007F30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</w:t>
      </w:r>
    </w:p>
    <w:p w:rsidR="007F3018" w:rsidRDefault="007F30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犬の所有者　氏名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2544"/>
      </w:tblGrid>
      <w:tr w:rsidR="007F3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5460" w:type="dxa"/>
          </w:tcPr>
          <w:p w:rsidR="007F3018" w:rsidRDefault="007F3018">
            <w:pPr>
              <w:pStyle w:val="a3"/>
              <w:overflowPunct w:val="0"/>
              <w:autoSpaceDE w:val="0"/>
              <w:autoSpaceDN w:val="0"/>
              <w:ind w:left="0" w:right="0" w:firstLine="0"/>
              <w:rPr>
                <w:rFonts w:hAnsi="Courier New" w:hint="eastAsia"/>
              </w:rPr>
            </w:pPr>
            <w:r>
              <w:rPr>
                <w:rFonts w:hAnsi="Courier New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267.3pt;margin-top:1.05pt;width:138pt;height:31.2pt;z-index:251657728" o:allowincell="f" strokeweight=".5pt"/>
              </w:pic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4" w:type="dxa"/>
            <w:vAlign w:val="center"/>
          </w:tcPr>
          <w:p w:rsidR="007F3018" w:rsidRDefault="007F3018">
            <w:pPr>
              <w:pStyle w:val="a3"/>
              <w:overflowPunct w:val="0"/>
              <w:autoSpaceDE w:val="0"/>
              <w:autoSpaceDN w:val="0"/>
              <w:spacing w:after="0"/>
              <w:ind w:left="0" w:righ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法人にあっては、その名称及び主たる事務所の所在地</w:t>
            </w:r>
          </w:p>
        </w:tc>
      </w:tr>
    </w:tbl>
    <w:p w:rsidR="007F3018" w:rsidRDefault="007F30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(電話　　　―　　　　　)</w:t>
      </w: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</w:p>
    <w:p w:rsidR="007F3018" w:rsidRDefault="007F301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狂犬病予防注射済票再交付申請書</w:t>
      </w: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</w:p>
    <w:p w:rsidR="007F3018" w:rsidRDefault="007F30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狂犬病予防注射済票の再交付を受けたいので、狂犬病予防法施行規則第13条第1項の規定により、下記のとおり申請します。</w:t>
      </w:r>
    </w:p>
    <w:p w:rsidR="007F3018" w:rsidRDefault="007F3018">
      <w:pPr>
        <w:wordWrap w:val="0"/>
        <w:overflowPunct w:val="0"/>
        <w:autoSpaceDE w:val="0"/>
        <w:autoSpaceDN w:val="0"/>
        <w:spacing w:before="12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588"/>
      </w:tblGrid>
      <w:tr w:rsidR="007F3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7F3018" w:rsidRDefault="007F30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注射番号</w:t>
            </w:r>
          </w:p>
        </w:tc>
        <w:tc>
          <w:tcPr>
            <w:tcW w:w="6588" w:type="dxa"/>
            <w:vAlign w:val="center"/>
          </w:tcPr>
          <w:p w:rsidR="007F3018" w:rsidRDefault="007F30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7F3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1920" w:type="dxa"/>
            <w:vAlign w:val="center"/>
          </w:tcPr>
          <w:p w:rsidR="007F3018" w:rsidRDefault="007F30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注射済票を亡失(損傷)した理由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:rsidR="007F3018" w:rsidRDefault="007F30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/>
        </w:trPr>
        <w:tc>
          <w:tcPr>
            <w:tcW w:w="1920" w:type="dxa"/>
            <w:vAlign w:val="center"/>
          </w:tcPr>
          <w:p w:rsidR="007F3018" w:rsidRDefault="007F30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88" w:type="dxa"/>
            <w:vAlign w:val="center"/>
          </w:tcPr>
          <w:p w:rsidR="007F3018" w:rsidRDefault="007F30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3018" w:rsidRDefault="007F3018">
      <w:pPr>
        <w:wordWrap w:val="0"/>
        <w:overflowPunct w:val="0"/>
        <w:autoSpaceDE w:val="0"/>
        <w:autoSpaceDN w:val="0"/>
        <w:spacing w:before="167"/>
        <w:rPr>
          <w:rFonts w:hint="eastAsia"/>
        </w:rPr>
      </w:pPr>
      <w:r>
        <w:rPr>
          <w:rFonts w:hint="eastAsia"/>
        </w:rPr>
        <w:t xml:space="preserve">　注　注射済票を損傷したときは、その鑑札を添付すること。</w:t>
      </w:r>
    </w:p>
    <w:sectPr w:rsidR="007F301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754B" w:rsidRDefault="0073754B">
      <w:r>
        <w:separator/>
      </w:r>
    </w:p>
  </w:endnote>
  <w:endnote w:type="continuationSeparator" w:id="0">
    <w:p w:rsidR="0073754B" w:rsidRDefault="0073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754B" w:rsidRDefault="0073754B">
      <w:r>
        <w:separator/>
      </w:r>
    </w:p>
  </w:footnote>
  <w:footnote w:type="continuationSeparator" w:id="0">
    <w:p w:rsidR="0073754B" w:rsidRDefault="0073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AB3"/>
    <w:rsid w:val="001C1AB3"/>
    <w:rsid w:val="0073754B"/>
    <w:rsid w:val="007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A1C14-0DE6-4D7F-8FB5-1A4FCC16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adjustRightInd w:val="0"/>
      <w:spacing w:after="120"/>
      <w:ind w:left="5529" w:right="245" w:hanging="5529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