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7019" w:rsidRDefault="0097701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様式第2号(第8条関係)</w:t>
      </w:r>
    </w:p>
    <w:p w:rsidR="00977019" w:rsidRDefault="00977019">
      <w:pPr>
        <w:wordWrap w:val="0"/>
        <w:overflowPunct w:val="0"/>
        <w:autoSpaceDE w:val="0"/>
        <w:autoSpaceDN w:val="0"/>
        <w:rPr>
          <w:rFonts w:hint="eastAsia"/>
        </w:rPr>
      </w:pPr>
    </w:p>
    <w:p w:rsidR="00977019" w:rsidRDefault="0097701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出雲ゆうプラザ使用料減免申請書</w:t>
      </w:r>
    </w:p>
    <w:p w:rsidR="00977019" w:rsidRDefault="00977019">
      <w:pPr>
        <w:wordWrap w:val="0"/>
        <w:overflowPunct w:val="0"/>
        <w:autoSpaceDE w:val="0"/>
        <w:autoSpaceDN w:val="0"/>
        <w:rPr>
          <w:rFonts w:hint="eastAsia"/>
        </w:rPr>
      </w:pPr>
    </w:p>
    <w:p w:rsidR="00977019" w:rsidRDefault="0097701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77019" w:rsidRDefault="00977019">
      <w:pPr>
        <w:wordWrap w:val="0"/>
        <w:overflowPunct w:val="0"/>
        <w:autoSpaceDE w:val="0"/>
        <w:autoSpaceDN w:val="0"/>
        <w:rPr>
          <w:rFonts w:hint="eastAsia"/>
        </w:rPr>
      </w:pPr>
    </w:p>
    <w:p w:rsidR="00977019" w:rsidRDefault="0097701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977019" w:rsidRDefault="00977019">
      <w:pPr>
        <w:wordWrap w:val="0"/>
        <w:overflowPunct w:val="0"/>
        <w:autoSpaceDE w:val="0"/>
        <w:autoSpaceDN w:val="0"/>
        <w:rPr>
          <w:rFonts w:hint="eastAsia"/>
        </w:rPr>
      </w:pPr>
    </w:p>
    <w:p w:rsidR="00977019" w:rsidRDefault="00977019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</w:t>
      </w:r>
    </w:p>
    <w:p w:rsidR="00977019" w:rsidRDefault="00977019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</w:p>
    <w:p w:rsidR="00977019" w:rsidRDefault="00977019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</w:t>
      </w:r>
    </w:p>
    <w:p w:rsidR="00977019" w:rsidRDefault="00977019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責任者氏名　　　　　　　　　</w:t>
      </w:r>
    </w:p>
    <w:p w:rsidR="00977019" w:rsidRDefault="00977019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(電話)　　　　　　　　　　　</w:t>
      </w:r>
    </w:p>
    <w:p w:rsidR="00977019" w:rsidRDefault="00977019">
      <w:pPr>
        <w:wordWrap w:val="0"/>
        <w:overflowPunct w:val="0"/>
        <w:autoSpaceDE w:val="0"/>
        <w:autoSpaceDN w:val="0"/>
        <w:rPr>
          <w:rFonts w:hint="eastAsia"/>
        </w:rPr>
      </w:pPr>
    </w:p>
    <w:p w:rsidR="00977019" w:rsidRDefault="0097701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下記のとおり使用料の減免を受けたいので申請します。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8"/>
        <w:gridCol w:w="2158"/>
        <w:gridCol w:w="1260"/>
        <w:gridCol w:w="540"/>
        <w:gridCol w:w="1260"/>
        <w:gridCol w:w="2331"/>
      </w:tblGrid>
      <w:tr w:rsidR="00977019">
        <w:tblPrEx>
          <w:tblCellMar>
            <w:top w:w="0" w:type="dxa"/>
            <w:bottom w:w="0" w:type="dxa"/>
          </w:tblCellMar>
        </w:tblPrEx>
        <w:tc>
          <w:tcPr>
            <w:tcW w:w="1788" w:type="dxa"/>
            <w:vAlign w:val="center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7549" w:type="dxa"/>
            <w:gridSpan w:val="5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70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Merge w:val="restart"/>
            <w:vAlign w:val="center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158" w:type="dxa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1260" w:type="dxa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減額率</w:t>
            </w:r>
          </w:p>
        </w:tc>
        <w:tc>
          <w:tcPr>
            <w:tcW w:w="1800" w:type="dxa"/>
            <w:gridSpan w:val="2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減</w:t>
            </w:r>
            <w:r>
              <w:rPr>
                <w:rFonts w:hint="eastAsia"/>
              </w:rPr>
              <w:t>額</w:t>
            </w:r>
          </w:p>
        </w:tc>
        <w:tc>
          <w:tcPr>
            <w:tcW w:w="2331" w:type="dxa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減額後の使用料</w:t>
            </w:r>
          </w:p>
        </w:tc>
      </w:tr>
      <w:tr w:rsidR="009770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vMerge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58" w:type="dxa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00" w:type="dxa"/>
            <w:gridSpan w:val="2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31" w:type="dxa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7019">
        <w:tblPrEx>
          <w:tblCellMar>
            <w:top w:w="0" w:type="dxa"/>
            <w:bottom w:w="0" w:type="dxa"/>
          </w:tblCellMar>
        </w:tblPrEx>
        <w:tc>
          <w:tcPr>
            <w:tcW w:w="1788" w:type="dxa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549" w:type="dxa"/>
            <w:gridSpan w:val="5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7019">
        <w:tblPrEx>
          <w:tblCellMar>
            <w:top w:w="0" w:type="dxa"/>
            <w:bottom w:w="0" w:type="dxa"/>
          </w:tblCellMar>
        </w:tblPrEx>
        <w:tc>
          <w:tcPr>
            <w:tcW w:w="1788" w:type="dxa"/>
            <w:vAlign w:val="center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3958" w:type="dxa"/>
            <w:gridSpan w:val="3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指令番号</w:t>
            </w:r>
            <w:r>
              <w:rPr>
                <w:rFonts w:hint="eastAsia"/>
                <w:spacing w:val="42"/>
              </w:rPr>
              <w:t>通知</w:t>
            </w:r>
            <w:r>
              <w:rPr>
                <w:rFonts w:hint="eastAsia"/>
              </w:rPr>
              <w:t>日</w:t>
            </w:r>
          </w:p>
        </w:tc>
        <w:tc>
          <w:tcPr>
            <w:tcW w:w="2331" w:type="dxa"/>
          </w:tcPr>
          <w:p w:rsidR="00977019" w:rsidRDefault="0097701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号</w:t>
            </w:r>
          </w:p>
          <w:p w:rsidR="00977019" w:rsidRDefault="0097701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</w:tbl>
    <w:p w:rsidR="00977019" w:rsidRDefault="0097701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(注)※印欄は記入しないでください。</w:t>
      </w:r>
    </w:p>
    <w:sectPr w:rsidR="00977019">
      <w:pgSz w:w="11907" w:h="16839" w:code="9"/>
      <w:pgMar w:top="1701" w:right="1276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4C38" w:rsidRDefault="00F64C38">
      <w:r>
        <w:separator/>
      </w:r>
    </w:p>
  </w:endnote>
  <w:endnote w:type="continuationSeparator" w:id="0">
    <w:p w:rsidR="00F64C38" w:rsidRDefault="00F6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4C38" w:rsidRDefault="00F64C38">
      <w:r>
        <w:separator/>
      </w:r>
    </w:p>
  </w:footnote>
  <w:footnote w:type="continuationSeparator" w:id="0">
    <w:p w:rsidR="00F64C38" w:rsidRDefault="00F6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FCD"/>
    <w:rsid w:val="00977019"/>
    <w:rsid w:val="00F64C38"/>
    <w:rsid w:val="00F7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5B725-3F92-47A5-809C-90D81F7C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2025-09-14T02:05:00Z</dcterms:created>
  <dcterms:modified xsi:type="dcterms:W3CDTF">2025-09-14T02:05:00Z</dcterms:modified>
  <cp:category/>
</cp:coreProperties>
</file>