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9BB" w:rsidRDefault="00EA79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様式第4号(第9条関係)</w:t>
      </w:r>
    </w:p>
    <w:p w:rsidR="00EA79BB" w:rsidRDefault="00EA79BB">
      <w:pPr>
        <w:wordWrap w:val="0"/>
        <w:overflowPunct w:val="0"/>
        <w:autoSpaceDE w:val="0"/>
        <w:autoSpaceDN w:val="0"/>
        <w:rPr>
          <w:rFonts w:hint="eastAsia"/>
        </w:rPr>
      </w:pPr>
    </w:p>
    <w:p w:rsidR="00EA79BB" w:rsidRDefault="00EA79B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出雲ゆうプラザ使用料還付請求書</w:t>
      </w:r>
    </w:p>
    <w:p w:rsidR="00EA79BB" w:rsidRDefault="00EA79BB">
      <w:pPr>
        <w:wordWrap w:val="0"/>
        <w:overflowPunct w:val="0"/>
        <w:autoSpaceDE w:val="0"/>
        <w:autoSpaceDN w:val="0"/>
        <w:rPr>
          <w:rFonts w:hint="eastAsia"/>
        </w:rPr>
      </w:pPr>
    </w:p>
    <w:p w:rsidR="00EA79BB" w:rsidRDefault="00EA79B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A79BB" w:rsidRDefault="00EA79BB">
      <w:pPr>
        <w:wordWrap w:val="0"/>
        <w:overflowPunct w:val="0"/>
        <w:autoSpaceDE w:val="0"/>
        <w:autoSpaceDN w:val="0"/>
        <w:rPr>
          <w:rFonts w:hint="eastAsia"/>
        </w:rPr>
      </w:pPr>
    </w:p>
    <w:p w:rsidR="00EA79BB" w:rsidRDefault="00EA79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EA79BB" w:rsidRDefault="00EA79BB">
      <w:pPr>
        <w:wordWrap w:val="0"/>
        <w:overflowPunct w:val="0"/>
        <w:autoSpaceDE w:val="0"/>
        <w:autoSpaceDN w:val="0"/>
        <w:rPr>
          <w:rFonts w:hint="eastAsia"/>
        </w:rPr>
      </w:pPr>
    </w:p>
    <w:p w:rsidR="00EA79BB" w:rsidRDefault="00EA79BB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</w:t>
      </w:r>
    </w:p>
    <w:p w:rsidR="00EA79BB" w:rsidRDefault="00EA79BB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</w:p>
    <w:p w:rsidR="00EA79BB" w:rsidRDefault="00EA79BB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</w:t>
      </w:r>
    </w:p>
    <w:p w:rsidR="00EA79BB" w:rsidRDefault="00EA79BB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責任者氏名　　　　　　　　　</w:t>
      </w:r>
    </w:p>
    <w:p w:rsidR="00EA79BB" w:rsidRDefault="00EA79BB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(電話)　　　　　　　　　　　</w:t>
      </w:r>
    </w:p>
    <w:p w:rsidR="00EA79BB" w:rsidRDefault="00EA79BB">
      <w:pPr>
        <w:wordWrap w:val="0"/>
        <w:overflowPunct w:val="0"/>
        <w:autoSpaceDE w:val="0"/>
        <w:autoSpaceDN w:val="0"/>
        <w:rPr>
          <w:rFonts w:hint="eastAsia"/>
        </w:rPr>
      </w:pPr>
    </w:p>
    <w:p w:rsidR="00EA79BB" w:rsidRDefault="00EA79B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下記のとおり使用料の還付を申請します。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3060"/>
        <w:gridCol w:w="180"/>
        <w:gridCol w:w="1260"/>
        <w:gridCol w:w="2843"/>
      </w:tblGrid>
      <w:tr w:rsidR="00EA79BB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承認日</w:t>
            </w:r>
          </w:p>
        </w:tc>
        <w:tc>
          <w:tcPr>
            <w:tcW w:w="7343" w:type="dxa"/>
            <w:gridSpan w:val="4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79BB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6"/>
              </w:rPr>
              <w:t>使用の目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125"/>
              </w:rPr>
              <w:t>及び内</w:t>
            </w:r>
            <w:r>
              <w:rPr>
                <w:rFonts w:hint="eastAsia"/>
              </w:rPr>
              <w:t>容</w:t>
            </w:r>
          </w:p>
        </w:tc>
        <w:tc>
          <w:tcPr>
            <w:tcW w:w="7343" w:type="dxa"/>
            <w:gridSpan w:val="4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79BB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還付を受けよ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65"/>
              </w:rPr>
              <w:t>とする理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7343" w:type="dxa"/>
            <w:gridSpan w:val="4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7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  <w:vAlign w:val="center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※還付金の内容</w:t>
            </w:r>
          </w:p>
        </w:tc>
        <w:tc>
          <w:tcPr>
            <w:tcW w:w="3060" w:type="dxa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440" w:type="dxa"/>
            <w:gridSpan w:val="2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還付率</w:t>
            </w:r>
          </w:p>
        </w:tc>
        <w:tc>
          <w:tcPr>
            <w:tcW w:w="2843" w:type="dxa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EA7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60" w:type="dxa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gridSpan w:val="2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843" w:type="dxa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7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  <w:vAlign w:val="center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7343" w:type="dxa"/>
            <w:gridSpan w:val="4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銀行・農協　　　　支店　口座番号</w:t>
            </w:r>
          </w:p>
        </w:tc>
      </w:tr>
      <w:tr w:rsidR="00EA79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343" w:type="dxa"/>
            <w:gridSpan w:val="4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口座名義人</w:t>
            </w:r>
          </w:p>
        </w:tc>
      </w:tr>
      <w:tr w:rsidR="00EA79BB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343" w:type="dxa"/>
            <w:gridSpan w:val="4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79BB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3240" w:type="dxa"/>
            <w:gridSpan w:val="2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還付番号</w:t>
            </w:r>
            <w:r>
              <w:rPr>
                <w:rFonts w:hint="eastAsia"/>
                <w:spacing w:val="41"/>
              </w:rPr>
              <w:t>通知</w:t>
            </w:r>
            <w:r>
              <w:rPr>
                <w:rFonts w:hint="eastAsia"/>
              </w:rPr>
              <w:t>日</w:t>
            </w:r>
          </w:p>
        </w:tc>
        <w:tc>
          <w:tcPr>
            <w:tcW w:w="2843" w:type="dxa"/>
          </w:tcPr>
          <w:p w:rsidR="00EA79BB" w:rsidRDefault="00EA79B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号</w:t>
            </w:r>
          </w:p>
          <w:p w:rsidR="00EA79BB" w:rsidRDefault="00EA79B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</w:tbl>
    <w:p w:rsidR="00EA79BB" w:rsidRDefault="00EA79BB">
      <w:pPr>
        <w:wordWrap w:val="0"/>
        <w:overflowPunct w:val="0"/>
        <w:autoSpaceDE w:val="0"/>
        <w:autoSpaceDN w:val="0"/>
      </w:pPr>
      <w:r>
        <w:rPr>
          <w:rFonts w:hint="eastAsia"/>
        </w:rPr>
        <w:t>(注)※印欄は記入しないでください。</w:t>
      </w:r>
    </w:p>
    <w:sectPr w:rsidR="00EA79BB">
      <w:pgSz w:w="11907" w:h="16839" w:code="9"/>
      <w:pgMar w:top="1701" w:right="1276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3D98" w:rsidRDefault="008D3D98">
      <w:r>
        <w:separator/>
      </w:r>
    </w:p>
  </w:endnote>
  <w:endnote w:type="continuationSeparator" w:id="0">
    <w:p w:rsidR="008D3D98" w:rsidRDefault="008D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3D98" w:rsidRDefault="008D3D98">
      <w:r>
        <w:separator/>
      </w:r>
    </w:p>
  </w:footnote>
  <w:footnote w:type="continuationSeparator" w:id="0">
    <w:p w:rsidR="008D3D98" w:rsidRDefault="008D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86A"/>
    <w:rsid w:val="0032686A"/>
    <w:rsid w:val="008D3D98"/>
    <w:rsid w:val="00E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515E0-B47B-4D1F-89AD-901CE40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2025-09-14T02:05:00Z</dcterms:created>
  <dcterms:modified xsi:type="dcterms:W3CDTF">2025-09-14T02:05:00Z</dcterms:modified>
  <cp:category/>
</cp:coreProperties>
</file>