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52C3" w:rsidRDefault="006852C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様式第5号(第9条関係)</w:t>
      </w:r>
    </w:p>
    <w:p w:rsidR="006852C3" w:rsidRDefault="006852C3">
      <w:pPr>
        <w:wordWrap w:val="0"/>
        <w:overflowPunct w:val="0"/>
        <w:autoSpaceDE w:val="0"/>
        <w:autoSpaceDN w:val="0"/>
        <w:rPr>
          <w:rFonts w:hint="eastAsia"/>
        </w:rPr>
      </w:pPr>
    </w:p>
    <w:p w:rsidR="006852C3" w:rsidRDefault="006852C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出雲ゆうプラザ使用料還付決定通知書</w:t>
      </w:r>
    </w:p>
    <w:p w:rsidR="006852C3" w:rsidRDefault="006852C3">
      <w:pPr>
        <w:wordWrap w:val="0"/>
        <w:overflowPunct w:val="0"/>
        <w:autoSpaceDE w:val="0"/>
        <w:autoSpaceDN w:val="0"/>
        <w:rPr>
          <w:rFonts w:hint="eastAsia"/>
        </w:rPr>
      </w:pPr>
    </w:p>
    <w:p w:rsidR="006852C3" w:rsidRDefault="006852C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852C3" w:rsidRDefault="006852C3">
      <w:pPr>
        <w:wordWrap w:val="0"/>
        <w:overflowPunct w:val="0"/>
        <w:autoSpaceDE w:val="0"/>
        <w:autoSpaceDN w:val="0"/>
        <w:rPr>
          <w:rFonts w:hint="eastAsia"/>
        </w:rPr>
      </w:pPr>
    </w:p>
    <w:p w:rsidR="006852C3" w:rsidRDefault="006852C3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　　　</w:t>
      </w:r>
    </w:p>
    <w:p w:rsidR="006852C3" w:rsidRDefault="006852C3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</w:t>
      </w:r>
    </w:p>
    <w:p w:rsidR="006852C3" w:rsidRDefault="006852C3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代表者氏名　　　　　　　　　</w:t>
      </w:r>
    </w:p>
    <w:p w:rsidR="006852C3" w:rsidRDefault="006852C3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責任者氏名　　　　　　　　　</w:t>
      </w:r>
    </w:p>
    <w:p w:rsidR="006852C3" w:rsidRDefault="006852C3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(電話)　　　　　　　　　　　</w:t>
      </w:r>
    </w:p>
    <w:p w:rsidR="006852C3" w:rsidRDefault="006852C3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0"/>
        <w:gridCol w:w="3060"/>
        <w:gridCol w:w="1440"/>
        <w:gridCol w:w="2848"/>
      </w:tblGrid>
      <w:tr w:rsidR="006852C3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6852C3" w:rsidRDefault="006852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承認日</w:t>
            </w:r>
          </w:p>
        </w:tc>
        <w:tc>
          <w:tcPr>
            <w:tcW w:w="7348" w:type="dxa"/>
            <w:gridSpan w:val="3"/>
          </w:tcPr>
          <w:p w:rsidR="006852C3" w:rsidRDefault="006852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852C3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6852C3" w:rsidRDefault="006852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67"/>
              </w:rPr>
              <w:t>使用の目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spacing w:val="115"/>
              </w:rPr>
              <w:t>及び内</w:t>
            </w:r>
            <w:r>
              <w:rPr>
                <w:rFonts w:hint="eastAsia"/>
              </w:rPr>
              <w:t>容</w:t>
            </w:r>
          </w:p>
        </w:tc>
        <w:tc>
          <w:tcPr>
            <w:tcW w:w="7348" w:type="dxa"/>
            <w:gridSpan w:val="3"/>
          </w:tcPr>
          <w:p w:rsidR="006852C3" w:rsidRDefault="006852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852C3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6852C3" w:rsidRDefault="006852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"/>
              </w:rPr>
              <w:t>還付を受けよ</w:t>
            </w:r>
            <w:r>
              <w:rPr>
                <w:rFonts w:hint="eastAsia"/>
              </w:rPr>
              <w:t>う</w:t>
            </w:r>
            <w:r>
              <w:rPr>
                <w:rFonts w:hint="eastAsia"/>
                <w:spacing w:val="66"/>
              </w:rPr>
              <w:t>とする理</w:t>
            </w:r>
            <w:r>
              <w:rPr>
                <w:rFonts w:hint="eastAsia"/>
              </w:rPr>
              <w:t>由</w:t>
            </w:r>
          </w:p>
        </w:tc>
        <w:tc>
          <w:tcPr>
            <w:tcW w:w="7348" w:type="dxa"/>
            <w:gridSpan w:val="3"/>
          </w:tcPr>
          <w:p w:rsidR="006852C3" w:rsidRDefault="006852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852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 w:val="restart"/>
            <w:vAlign w:val="center"/>
          </w:tcPr>
          <w:p w:rsidR="006852C3" w:rsidRDefault="006852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還付金の内容</w:t>
            </w:r>
          </w:p>
        </w:tc>
        <w:tc>
          <w:tcPr>
            <w:tcW w:w="3060" w:type="dxa"/>
          </w:tcPr>
          <w:p w:rsidR="006852C3" w:rsidRDefault="006852C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既納の使用料</w:t>
            </w:r>
          </w:p>
        </w:tc>
        <w:tc>
          <w:tcPr>
            <w:tcW w:w="1440" w:type="dxa"/>
          </w:tcPr>
          <w:p w:rsidR="006852C3" w:rsidRDefault="006852C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還付率</w:t>
            </w:r>
          </w:p>
        </w:tc>
        <w:tc>
          <w:tcPr>
            <w:tcW w:w="2848" w:type="dxa"/>
          </w:tcPr>
          <w:p w:rsidR="006852C3" w:rsidRDefault="006852C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還付</w:t>
            </w:r>
            <w:r>
              <w:rPr>
                <w:rFonts w:hint="eastAsia"/>
              </w:rPr>
              <w:t>額</w:t>
            </w:r>
          </w:p>
        </w:tc>
      </w:tr>
      <w:tr w:rsidR="006852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/>
          </w:tcPr>
          <w:p w:rsidR="006852C3" w:rsidRDefault="006852C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060" w:type="dxa"/>
          </w:tcPr>
          <w:p w:rsidR="006852C3" w:rsidRDefault="006852C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0" w:type="dxa"/>
          </w:tcPr>
          <w:p w:rsidR="006852C3" w:rsidRDefault="006852C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848" w:type="dxa"/>
          </w:tcPr>
          <w:p w:rsidR="006852C3" w:rsidRDefault="006852C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852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 w:val="restart"/>
            <w:vAlign w:val="center"/>
          </w:tcPr>
          <w:p w:rsidR="006852C3" w:rsidRDefault="006852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還付金振込先</w:t>
            </w:r>
          </w:p>
        </w:tc>
        <w:tc>
          <w:tcPr>
            <w:tcW w:w="7348" w:type="dxa"/>
            <w:gridSpan w:val="3"/>
          </w:tcPr>
          <w:p w:rsidR="006852C3" w:rsidRDefault="006852C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銀行・農協　　　　支店　口座番号</w:t>
            </w:r>
          </w:p>
        </w:tc>
      </w:tr>
      <w:tr w:rsidR="006852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/>
          </w:tcPr>
          <w:p w:rsidR="006852C3" w:rsidRDefault="006852C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348" w:type="dxa"/>
            <w:gridSpan w:val="3"/>
          </w:tcPr>
          <w:p w:rsidR="006852C3" w:rsidRDefault="006852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口座名義人</w:t>
            </w:r>
          </w:p>
        </w:tc>
      </w:tr>
      <w:tr w:rsidR="006852C3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6852C3" w:rsidRDefault="006852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348" w:type="dxa"/>
            <w:gridSpan w:val="3"/>
          </w:tcPr>
          <w:p w:rsidR="006852C3" w:rsidRDefault="006852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852C3" w:rsidRDefault="006852C3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指令番号　　第　　　　　号</w:t>
      </w:r>
    </w:p>
    <w:p w:rsidR="006852C3" w:rsidRDefault="006852C3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852C3" w:rsidRDefault="006852C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上記のとおり還付しますので通知します。</w:t>
      </w:r>
    </w:p>
    <w:p w:rsidR="006852C3" w:rsidRDefault="006852C3">
      <w:pPr>
        <w:wordWrap w:val="0"/>
        <w:overflowPunct w:val="0"/>
        <w:autoSpaceDE w:val="0"/>
        <w:autoSpaceDN w:val="0"/>
        <w:rPr>
          <w:rFonts w:hint="eastAsia"/>
        </w:rPr>
      </w:pPr>
    </w:p>
    <w:p w:rsidR="006852C3" w:rsidRDefault="006852C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出雲市長　　　　　　　　　　　　</w:t>
      </w:r>
    </w:p>
    <w:sectPr w:rsidR="006852C3">
      <w:pgSz w:w="11907" w:h="16839" w:code="9"/>
      <w:pgMar w:top="1701" w:right="1276" w:bottom="1701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6DAF" w:rsidRDefault="00036DAF">
      <w:r>
        <w:separator/>
      </w:r>
    </w:p>
  </w:endnote>
  <w:endnote w:type="continuationSeparator" w:id="0">
    <w:p w:rsidR="00036DAF" w:rsidRDefault="0003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6DAF" w:rsidRDefault="00036DAF">
      <w:r>
        <w:separator/>
      </w:r>
    </w:p>
  </w:footnote>
  <w:footnote w:type="continuationSeparator" w:id="0">
    <w:p w:rsidR="00036DAF" w:rsidRDefault="00036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37E"/>
    <w:rsid w:val="00036DAF"/>
    <w:rsid w:val="006852C3"/>
    <w:rsid w:val="007E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AE36DD-F774-4537-8EBF-2CA8A296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2025-09-14T02:06:00Z</dcterms:created>
  <dcterms:modified xsi:type="dcterms:W3CDTF">2025-09-14T02:06:00Z</dcterms:modified>
  <cp:category/>
</cp:coreProperties>
</file>