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56E" w:rsidRDefault="0015156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様式第2号(第8条関係)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3105"/>
      </w:tblGrid>
      <w:tr w:rsidR="00ED6085" w:rsidTr="00ED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5" w:type="dxa"/>
            <w:vMerge w:val="restart"/>
            <w:tcBorders>
              <w:top w:val="nil"/>
              <w:right w:val="nil"/>
            </w:tcBorders>
            <w:vAlign w:val="bottom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D6085" w:rsidTr="00ED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/>
        </w:trPr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5" w:type="dxa"/>
            <w:vMerge/>
            <w:tcBorders>
              <w:bottom w:val="nil"/>
              <w:right w:val="nil"/>
            </w:tcBorders>
          </w:tcPr>
          <w:p w:rsidR="00ED6085" w:rsidRDefault="00ED60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15156E" w:rsidRDefault="0015156E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822"/>
      </w:tblGrid>
      <w:tr w:rsidR="00151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3"/>
        </w:trPr>
        <w:tc>
          <w:tcPr>
            <w:tcW w:w="8508" w:type="dxa"/>
            <w:gridSpan w:val="2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5156E" w:rsidRDefault="00ED60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15156E">
              <w:rPr>
                <w:rFonts w:hint="eastAsia"/>
              </w:rPr>
              <w:t>東部健康交流館使用報告書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BC69B1">
              <w:rPr>
                <w:rFonts w:hint="eastAsia"/>
              </w:rPr>
              <w:t xml:space="preserve">出雲市長　</w:t>
            </w:r>
            <w:r>
              <w:rPr>
                <w:rFonts w:hint="eastAsia"/>
              </w:rPr>
              <w:t>様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使用責任者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団体名　　　　　　　　　　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ED6085">
              <w:rPr>
                <w:rFonts w:hint="eastAsia"/>
              </w:rPr>
              <w:t xml:space="preserve">　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下記のとおり使用しましたので報告します。</w:t>
            </w:r>
          </w:p>
        </w:tc>
      </w:tr>
      <w:tr w:rsidR="00151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86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2" w:type="dxa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86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22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)　　時　　分から　　時　　分まで</w:t>
            </w:r>
          </w:p>
        </w:tc>
      </w:tr>
      <w:tr w:rsidR="00151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1686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使用し</w:t>
            </w:r>
            <w:r>
              <w:rPr>
                <w:rFonts w:hint="eastAsia"/>
              </w:rPr>
              <w:t>た場所</w:t>
            </w:r>
          </w:p>
        </w:tc>
        <w:tc>
          <w:tcPr>
            <w:tcW w:w="6822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□和室　　□交流室　　□管理室</w:t>
            </w:r>
          </w:p>
        </w:tc>
      </w:tr>
      <w:tr w:rsidR="00151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1686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使用機材等</w:t>
            </w:r>
          </w:p>
        </w:tc>
        <w:tc>
          <w:tcPr>
            <w:tcW w:w="6822" w:type="dxa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1686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数)</w:t>
            </w:r>
          </w:p>
        </w:tc>
        <w:tc>
          <w:tcPr>
            <w:tcW w:w="6822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人(男：　　　人、女：　　　人)</w:t>
            </w:r>
          </w:p>
        </w:tc>
      </w:tr>
      <w:tr w:rsidR="00151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686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飲食の有無</w:t>
            </w:r>
          </w:p>
        </w:tc>
        <w:tc>
          <w:tcPr>
            <w:tcW w:w="6822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無　　有</w:t>
            </w:r>
            <w:r w:rsidR="00ED60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(飲食の内容　　</w:t>
            </w:r>
            <w:r w:rsidR="00ED6085">
              <w:rPr>
                <w:rFonts w:hint="eastAsia"/>
              </w:rPr>
              <w:t>お茶　・　食事</w:t>
            </w:r>
            <w:r>
              <w:rPr>
                <w:rFonts w:hint="eastAsia"/>
              </w:rPr>
              <w:t xml:space="preserve">　)</w:t>
            </w:r>
          </w:p>
        </w:tc>
      </w:tr>
      <w:tr w:rsidR="00151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1686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22" w:type="dxa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156E" w:rsidRDefault="0015156E">
      <w:pPr>
        <w:tabs>
          <w:tab w:val="left" w:pos="1440"/>
        </w:tabs>
        <w:wordWrap w:val="0"/>
        <w:overflowPunct w:val="0"/>
        <w:autoSpaceDE w:val="0"/>
        <w:autoSpaceDN w:val="0"/>
        <w:rPr>
          <w:rFonts w:hint="eastAsia"/>
          <w:color w:val="FF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828"/>
      </w:tblGrid>
      <w:tr w:rsidR="00151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/>
        </w:trPr>
        <w:tc>
          <w:tcPr>
            <w:tcW w:w="1680" w:type="dxa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確認したものについて、□の中にマークしてください。</w:t>
            </w:r>
          </w:p>
        </w:tc>
        <w:tc>
          <w:tcPr>
            <w:tcW w:w="6828" w:type="dxa"/>
            <w:vAlign w:val="center"/>
          </w:tcPr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火気の始末をした。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照明器具のスイッチを切った。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エアコンのスイッチを切った。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机を拭いた。座布団、椅子及び机を元の位置に戻した。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部屋の掃除をした。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空き缶、空き瓶、茶かす、トレイ類、紙くずなど持ち帰った。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借用機材を元の位置に戻した。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施錠をした。</w:t>
            </w:r>
          </w:p>
          <w:p w:rsidR="0015156E" w:rsidRDefault="001515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　鍵を返した。(鍵番号　　　　　　)</w:t>
            </w:r>
          </w:p>
        </w:tc>
      </w:tr>
    </w:tbl>
    <w:p w:rsidR="0015156E" w:rsidRDefault="0015156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※この報告書は、受付カウンターの使用簿綴に綴じてください。</w:t>
      </w:r>
    </w:p>
    <w:sectPr w:rsidR="0015156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B73" w:rsidRDefault="005D4B73">
      <w:r>
        <w:separator/>
      </w:r>
    </w:p>
  </w:endnote>
  <w:endnote w:type="continuationSeparator" w:id="0">
    <w:p w:rsidR="005D4B73" w:rsidRDefault="005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B73" w:rsidRDefault="005D4B73">
      <w:r>
        <w:separator/>
      </w:r>
    </w:p>
  </w:footnote>
  <w:footnote w:type="continuationSeparator" w:id="0">
    <w:p w:rsidR="005D4B73" w:rsidRDefault="005D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7D8"/>
    <w:rsid w:val="000C035A"/>
    <w:rsid w:val="0015156E"/>
    <w:rsid w:val="005D4B73"/>
    <w:rsid w:val="00867357"/>
    <w:rsid w:val="00B367D8"/>
    <w:rsid w:val="00BC69B1"/>
    <w:rsid w:val="00DB0DC1"/>
    <w:rsid w:val="00E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DA762-FA43-491E-9591-BFCC01B0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様式第2号(第8条関係)</vt:lpstr>
    </vt:vector>
  </TitlesOfParts>
  <Manager/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