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75A" w:rsidRDefault="00FE275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別記様式(第4条関係)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680"/>
        <w:gridCol w:w="5775"/>
        <w:gridCol w:w="505"/>
      </w:tblGrid>
      <w:tr w:rsidR="00FE275A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  <w:p w:rsidR="00FE275A" w:rsidRDefault="00CC72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出雲</w:t>
            </w:r>
            <w:r w:rsidR="00FE275A">
              <w:rPr>
                <w:rFonts w:hint="eastAsia"/>
              </w:rPr>
              <w:t>休日</w:t>
            </w:r>
            <w:r>
              <w:rPr>
                <w:rFonts w:hint="eastAsia"/>
              </w:rPr>
              <w:t>・夜間</w:t>
            </w:r>
            <w:r w:rsidR="00FE275A">
              <w:rPr>
                <w:rFonts w:hint="eastAsia"/>
              </w:rPr>
              <w:t>診療所使用料(手数料)減免申請書</w:t>
            </w:r>
          </w:p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  <w:p w:rsidR="00FE275A" w:rsidRDefault="00FE27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E275A" w:rsidRDefault="00FE27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出雲市長　　　　　　様</w:t>
            </w:r>
          </w:p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  <w:p w:rsidR="00FE275A" w:rsidRDefault="00FE27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E275A" w:rsidRDefault="00FE27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FE275A" w:rsidRDefault="00FE27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A2528">
              <w:rPr>
                <w:rFonts w:hint="eastAsia"/>
              </w:rPr>
              <w:t>名　　　　　　　　　　㊞</w:t>
            </w:r>
          </w:p>
          <w:p w:rsidR="00FE275A" w:rsidRDefault="00FE275A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(電話　　―　　　　　　)</w:t>
            </w:r>
          </w:p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  <w:p w:rsidR="00FE275A" w:rsidRDefault="00CC7291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出雲</w:t>
            </w:r>
            <w:r w:rsidR="00FE275A">
              <w:rPr>
                <w:rFonts w:hint="eastAsia"/>
              </w:rPr>
              <w:t>休日</w:t>
            </w:r>
            <w:r>
              <w:rPr>
                <w:rFonts w:hint="eastAsia"/>
              </w:rPr>
              <w:t>・夜間</w:t>
            </w:r>
            <w:r w:rsidR="00FE275A">
              <w:rPr>
                <w:rFonts w:hint="eastAsia"/>
              </w:rPr>
              <w:t>診療所使用料(手数料)</w:t>
            </w:r>
            <w:r>
              <w:rPr>
                <w:rFonts w:hint="eastAsia"/>
              </w:rPr>
              <w:t>について、下記の理由により減免していただきますよう、出雲</w:t>
            </w:r>
            <w:r w:rsidR="00FE275A">
              <w:rPr>
                <w:rFonts w:hint="eastAsia"/>
              </w:rPr>
              <w:t>休日</w:t>
            </w:r>
            <w:r>
              <w:rPr>
                <w:rFonts w:hint="eastAsia"/>
              </w:rPr>
              <w:t>・夜間</w:t>
            </w:r>
            <w:r w:rsidR="00FE275A">
              <w:rPr>
                <w:rFonts w:hint="eastAsia"/>
              </w:rPr>
              <w:t>診療所の設置及び管理に関する条例施行規則第4条の規定により申請します。</w:t>
            </w:r>
          </w:p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FE275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5A" w:rsidRDefault="00FE27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275A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5A" w:rsidRDefault="00FE27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使用料・手数料の種別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FE275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5A" w:rsidRDefault="00FE27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上記金額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5A" w:rsidRDefault="00FE275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FE275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5A" w:rsidRDefault="00FE27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</w:p>
        </w:tc>
      </w:tr>
      <w:tr w:rsidR="00FE275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5A" w:rsidRDefault="00FE27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275A" w:rsidRDefault="00FE275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E275A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3F3B" w:rsidRDefault="002D3F3B">
      <w:r>
        <w:separator/>
      </w:r>
    </w:p>
  </w:endnote>
  <w:endnote w:type="continuationSeparator" w:id="0">
    <w:p w:rsidR="002D3F3B" w:rsidRDefault="002D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275A" w:rsidRDefault="00FE275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E275A" w:rsidRDefault="00FE2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3F3B" w:rsidRDefault="002D3F3B">
      <w:r>
        <w:separator/>
      </w:r>
    </w:p>
  </w:footnote>
  <w:footnote w:type="continuationSeparator" w:id="0">
    <w:p w:rsidR="002D3F3B" w:rsidRDefault="002D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528"/>
    <w:rsid w:val="000A2528"/>
    <w:rsid w:val="002D3F3B"/>
    <w:rsid w:val="00B7752D"/>
    <w:rsid w:val="00CC7291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31670-6673-4D64-81EF-30F3BA0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別記様式(第4条関係)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