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F7E" w:rsidRDefault="00466F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様式第12号(第10条関係)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850"/>
        <w:gridCol w:w="3850"/>
      </w:tblGrid>
      <w:tr w:rsidR="00466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一般廃棄物処理業　廃止・変更　届出書</w:t>
            </w: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　　　　様</w:t>
            </w: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住所又は所在地　　　　　　　　　　　　　　　　　　　　　</w:t>
            </w: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0E033F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　</w:t>
            </w: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日付け　　第　　　　号で許可を受けた一般廃棄物処理業に係る以下の事項について　廃止・変更　したいので、出雲市廃棄物の処理及び清掃に関する条例施行規則第10条第3項の規定に基づき届け出ます。</w:t>
            </w:r>
          </w:p>
        </w:tc>
      </w:tr>
      <w:tr w:rsidR="00466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0" w:type="dxa"/>
            <w:vAlign w:val="center"/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50" w:type="dxa"/>
            <w:tcBorders>
              <w:right w:val="single" w:sz="12" w:space="0" w:color="auto"/>
            </w:tcBorders>
            <w:vAlign w:val="center"/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466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廃止した事業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4"/>
              </w:rPr>
              <w:t>は変更した事</w:t>
            </w:r>
            <w:r>
              <w:rPr>
                <w:rFonts w:hint="eastAsia"/>
              </w:rPr>
              <w:t>項の内容</w:t>
            </w:r>
          </w:p>
        </w:tc>
        <w:tc>
          <w:tcPr>
            <w:tcW w:w="3850" w:type="dxa"/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0" w:type="dxa"/>
            <w:tcBorders>
              <w:right w:val="single" w:sz="12" w:space="0" w:color="auto"/>
            </w:tcBorders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6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廃止・変更の理由</w:t>
            </w:r>
          </w:p>
        </w:tc>
        <w:tc>
          <w:tcPr>
            <w:tcW w:w="3850" w:type="dxa"/>
            <w:tcBorders>
              <w:bottom w:val="single" w:sz="12" w:space="0" w:color="auto"/>
            </w:tcBorders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50" w:type="dxa"/>
            <w:tcBorders>
              <w:bottom w:val="single" w:sz="12" w:space="0" w:color="auto"/>
              <w:right w:val="single" w:sz="12" w:space="0" w:color="auto"/>
            </w:tcBorders>
          </w:tcPr>
          <w:p w:rsidR="00466F7E" w:rsidRDefault="00466F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6F7E" w:rsidRDefault="00466F7E">
      <w:pPr>
        <w:wordWrap w:val="0"/>
        <w:overflowPunct w:val="0"/>
        <w:autoSpaceDE w:val="0"/>
        <w:autoSpaceDN w:val="0"/>
      </w:pPr>
    </w:p>
    <w:sectPr w:rsidR="00466F7E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75EE" w:rsidRDefault="009A75EE">
      <w:r>
        <w:separator/>
      </w:r>
    </w:p>
  </w:endnote>
  <w:endnote w:type="continuationSeparator" w:id="0">
    <w:p w:rsidR="009A75EE" w:rsidRDefault="009A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75EE" w:rsidRDefault="009A75EE">
      <w:r>
        <w:separator/>
      </w:r>
    </w:p>
  </w:footnote>
  <w:footnote w:type="continuationSeparator" w:id="0">
    <w:p w:rsidR="009A75EE" w:rsidRDefault="009A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33F"/>
    <w:rsid w:val="000E033F"/>
    <w:rsid w:val="00466F7E"/>
    <w:rsid w:val="009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9E7A6-5EE8-41AF-8D02-6D80E1ED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様式第12号(第10条関係)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