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096" w:rsidRDefault="00AE309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様式第13号(第11条関係)</w:t>
      </w:r>
    </w:p>
    <w:p w:rsidR="00AE3096" w:rsidRDefault="00AE3096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(表)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1519"/>
        <w:gridCol w:w="1519"/>
        <w:gridCol w:w="1519"/>
        <w:gridCol w:w="3021"/>
        <w:gridCol w:w="1501"/>
        <w:gridCol w:w="154"/>
      </w:tblGrid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7"/>
        </w:trPr>
        <w:tc>
          <w:tcPr>
            <w:tcW w:w="96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浄化槽清掃業許可申請書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3942EC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出雲市廃棄物の処理及び清掃に関する条例施行規則第11条第1項の規定に基づき、浄化槽清掃業の許可(更新)を受けたいので、関係書類及び図面を添えて申請します。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1　申請者(法人にあっては代表者)の資格等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(1)　</w:t>
            </w: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(2)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(3)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(4)　生年月日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2　役員及び清掃技術資格者並びに作業員の職名、住所、氏名等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4" w:type="dxa"/>
            <w:vMerge w:val="restart"/>
            <w:tcBorders>
              <w:top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1"/>
        </w:trPr>
        <w:tc>
          <w:tcPr>
            <w:tcW w:w="378" w:type="dxa"/>
            <w:vMerge/>
            <w:tcBorders>
              <w:left w:val="single" w:sz="12" w:space="0" w:color="auto"/>
              <w:bottom w:val="nil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" w:type="dxa"/>
            <w:vMerge/>
            <w:tcBorders>
              <w:bottom w:val="nil"/>
              <w:right w:val="single" w:sz="12" w:space="0" w:color="auto"/>
            </w:tcBorders>
          </w:tcPr>
          <w:p w:rsidR="00AE3096" w:rsidRDefault="00AE3096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961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3096" w:rsidRDefault="00AE3096">
      <w:pPr>
        <w:wordWrap w:val="0"/>
        <w:overflowPunct w:val="0"/>
        <w:autoSpaceDE w:val="0"/>
        <w:autoSpaceDN w:val="0"/>
        <w:sectPr w:rsidR="00AE3096">
          <w:pgSz w:w="11906" w:h="16838" w:code="9"/>
          <w:pgMar w:top="1701" w:right="1134" w:bottom="1701" w:left="1134" w:header="283" w:footer="283" w:gutter="0"/>
          <w:cols w:space="425"/>
          <w:docGrid w:type="linesAndChars" w:linePitch="335"/>
        </w:sectPr>
      </w:pPr>
    </w:p>
    <w:p w:rsidR="00AE3096" w:rsidRDefault="00AE3096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lastRenderedPageBreak/>
        <w:t>(裏)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640"/>
        <w:gridCol w:w="1942"/>
        <w:gridCol w:w="1943"/>
        <w:gridCol w:w="2520"/>
        <w:gridCol w:w="154"/>
      </w:tblGrid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6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3　自動車の種類及び数量等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6" w:type="dxa"/>
            <w:vMerge w:val="restart"/>
            <w:tcBorders>
              <w:top w:val="nil"/>
              <w:lef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54" w:type="dxa"/>
            <w:vMerge w:val="restart"/>
            <w:tcBorders>
              <w:top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2"/>
        </w:trPr>
        <w:tc>
          <w:tcPr>
            <w:tcW w:w="406" w:type="dxa"/>
            <w:vMerge/>
            <w:tcBorders>
              <w:left w:val="single" w:sz="12" w:space="0" w:color="auto"/>
              <w:bottom w:val="nil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" w:type="dxa"/>
            <w:vMerge/>
            <w:tcBorders>
              <w:bottom w:val="nil"/>
              <w:right w:val="single" w:sz="12" w:space="0" w:color="auto"/>
            </w:tcBorders>
          </w:tcPr>
          <w:p w:rsidR="00AE3096" w:rsidRDefault="00AE3096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960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4　作業機械器具、検査器具の種類及び数量等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406" w:type="dxa"/>
            <w:vMerge w:val="restart"/>
            <w:tcBorders>
              <w:top w:val="nil"/>
              <w:lef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54" w:type="dxa"/>
            <w:vMerge w:val="restart"/>
            <w:tcBorders>
              <w:top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5"/>
        </w:trPr>
        <w:tc>
          <w:tcPr>
            <w:tcW w:w="406" w:type="dxa"/>
            <w:vMerge/>
            <w:tcBorders>
              <w:left w:val="single" w:sz="12" w:space="0" w:color="auto"/>
              <w:bottom w:val="nil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" w:type="dxa"/>
            <w:vMerge/>
            <w:tcBorders>
              <w:bottom w:val="nil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E3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4"/>
        </w:trPr>
        <w:tc>
          <w:tcPr>
            <w:tcW w:w="960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5　業務経歴(本市その他における許可、委託の別、期間等)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6　料金及び集金方法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7　添付書類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(1)　清掃技術者の資格を証する書類の写し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(2)　申請者(代表者)及び清掃技術資格者の戸籍抄本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(3)　自動車登録原簿抄本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(4)　法人の場合は定款の写し、登記簿謄本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(5)　標準料金表</w:t>
            </w:r>
          </w:p>
          <w:p w:rsidR="00AE3096" w:rsidRDefault="00AE30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(6)　車庫所在地及びその付近の見取図</w:t>
            </w:r>
          </w:p>
        </w:tc>
      </w:tr>
    </w:tbl>
    <w:p w:rsidR="00AE3096" w:rsidRDefault="00AE3096">
      <w:pPr>
        <w:wordWrap w:val="0"/>
        <w:overflowPunct w:val="0"/>
        <w:autoSpaceDE w:val="0"/>
        <w:autoSpaceDN w:val="0"/>
      </w:pPr>
    </w:p>
    <w:sectPr w:rsidR="00AE3096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C25" w:rsidRDefault="00012C25">
      <w:r>
        <w:separator/>
      </w:r>
    </w:p>
  </w:endnote>
  <w:endnote w:type="continuationSeparator" w:id="0">
    <w:p w:rsidR="00012C25" w:rsidRDefault="0001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C25" w:rsidRDefault="00012C25">
      <w:r>
        <w:separator/>
      </w:r>
    </w:p>
  </w:footnote>
  <w:footnote w:type="continuationSeparator" w:id="0">
    <w:p w:rsidR="00012C25" w:rsidRDefault="0001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EC"/>
    <w:rsid w:val="00012C25"/>
    <w:rsid w:val="003942EC"/>
    <w:rsid w:val="00A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82A52-B481-494B-9CBB-196191E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